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2892D" w14:textId="77777777" w:rsidR="00AE5866" w:rsidRDefault="008C2168">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14:paraId="46A2892E" w14:textId="77777777" w:rsidR="00B068C5" w:rsidRDefault="00B068C5">
      <w:pPr>
        <w:rPr>
          <w:rFonts w:ascii="Times New Roman" w:hAnsi="Times New Roman" w:cs="Times New Roman"/>
          <w:sz w:val="24"/>
          <w:szCs w:val="24"/>
        </w:rPr>
      </w:pPr>
    </w:p>
    <w:p w14:paraId="46A2892F" w14:textId="77777777" w:rsidR="00B068C5" w:rsidRDefault="00B068C5">
      <w:pPr>
        <w:rPr>
          <w:rFonts w:ascii="Times New Roman" w:hAnsi="Times New Roman" w:cs="Times New Roman"/>
          <w:sz w:val="24"/>
          <w:szCs w:val="24"/>
        </w:rPr>
      </w:pPr>
    </w:p>
    <w:p w14:paraId="46A28930" w14:textId="77777777" w:rsidR="00B068C5" w:rsidRDefault="00B068C5">
      <w:pPr>
        <w:rPr>
          <w:rFonts w:ascii="Times New Roman" w:hAnsi="Times New Roman" w:cs="Times New Roman"/>
          <w:sz w:val="24"/>
          <w:szCs w:val="24"/>
        </w:rPr>
      </w:pPr>
    </w:p>
    <w:p w14:paraId="46A28931" w14:textId="77777777" w:rsidR="00AE5866" w:rsidRPr="005D79A0" w:rsidRDefault="00AE5866" w:rsidP="00AE5866">
      <w:pPr>
        <w:rPr>
          <w:noProof/>
        </w:rPr>
      </w:pPr>
      <w:r>
        <w:rPr>
          <w:noProof/>
          <w:lang w:eastAsia="en-AU"/>
        </w:rPr>
        <w:drawing>
          <wp:anchor distT="0" distB="0" distL="114300" distR="114300" simplePos="0" relativeHeight="251664384" behindDoc="0" locked="1" layoutInCell="0" allowOverlap="0" wp14:anchorId="46A28AB4" wp14:editId="46A28AB5">
            <wp:simplePos x="0" y="0"/>
            <wp:positionH relativeFrom="column">
              <wp:posOffset>-170815</wp:posOffset>
            </wp:positionH>
            <wp:positionV relativeFrom="page">
              <wp:posOffset>781050</wp:posOffset>
            </wp:positionV>
            <wp:extent cx="1371600" cy="1470660"/>
            <wp:effectExtent l="0" t="0" r="0" b="0"/>
            <wp:wrapNone/>
            <wp:docPr id="74" name="Picture 74" descr="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wResASC MonoPos Vertic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47066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3262" w:tblpY="1428"/>
        <w:tblW w:w="77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63"/>
      </w:tblGrid>
      <w:tr w:rsidR="00AE5866" w:rsidRPr="005D79A0" w14:paraId="46A28935" w14:textId="77777777" w:rsidTr="00A55EAD">
        <w:trPr>
          <w:trHeight w:val="1689"/>
        </w:trPr>
        <w:tc>
          <w:tcPr>
            <w:tcW w:w="7763" w:type="dxa"/>
          </w:tcPr>
          <w:p w14:paraId="46A28932" w14:textId="77777777" w:rsidR="00AE5866" w:rsidRPr="005F6BF1" w:rsidRDefault="00AE5866" w:rsidP="002545C4">
            <w:pPr>
              <w:ind w:left="567" w:hanging="567"/>
              <w:jc w:val="center"/>
              <w:rPr>
                <w:b/>
                <w:sz w:val="48"/>
                <w:u w:val="single"/>
              </w:rPr>
            </w:pPr>
            <w:r w:rsidRPr="005F6BF1">
              <w:rPr>
                <w:b/>
                <w:sz w:val="48"/>
                <w:u w:val="single"/>
              </w:rPr>
              <w:t xml:space="preserve">MATHEMATICS DEPARTMENT </w:t>
            </w:r>
          </w:p>
          <w:p w14:paraId="7978E336" w14:textId="2C2F2857" w:rsidR="004A4995" w:rsidRDefault="00304DA9" w:rsidP="004A4995">
            <w:pPr>
              <w:ind w:left="567" w:hanging="567"/>
              <w:jc w:val="center"/>
              <w:rPr>
                <w:b/>
                <w:sz w:val="36"/>
              </w:rPr>
            </w:pPr>
            <w:r>
              <w:rPr>
                <w:b/>
                <w:sz w:val="36"/>
              </w:rPr>
              <w:t>Year</w:t>
            </w:r>
            <w:r w:rsidR="0010046A">
              <w:rPr>
                <w:b/>
                <w:sz w:val="36"/>
              </w:rPr>
              <w:t xml:space="preserve"> 1</w:t>
            </w:r>
            <w:r w:rsidR="005F6BF1">
              <w:rPr>
                <w:b/>
                <w:sz w:val="36"/>
              </w:rPr>
              <w:t>2</w:t>
            </w:r>
            <w:r w:rsidR="00D93527">
              <w:rPr>
                <w:b/>
                <w:sz w:val="36"/>
              </w:rPr>
              <w:t xml:space="preserve"> </w:t>
            </w:r>
            <w:r w:rsidR="0010046A">
              <w:rPr>
                <w:b/>
                <w:sz w:val="36"/>
              </w:rPr>
              <w:t>Methods</w:t>
            </w:r>
            <w:r w:rsidR="00D93527">
              <w:rPr>
                <w:b/>
                <w:sz w:val="36"/>
              </w:rPr>
              <w:t xml:space="preserve"> - Test Number </w:t>
            </w:r>
            <w:r w:rsidR="004A4995">
              <w:rPr>
                <w:b/>
                <w:sz w:val="36"/>
              </w:rPr>
              <w:t>2</w:t>
            </w:r>
            <w:r w:rsidR="005F6BF1">
              <w:rPr>
                <w:b/>
                <w:sz w:val="36"/>
              </w:rPr>
              <w:t xml:space="preserve"> - 2016</w:t>
            </w:r>
            <w:r w:rsidR="0010046A">
              <w:rPr>
                <w:b/>
                <w:sz w:val="36"/>
              </w:rPr>
              <w:t xml:space="preserve"> </w:t>
            </w:r>
            <w:r w:rsidR="0015709A">
              <w:rPr>
                <w:b/>
                <w:sz w:val="36"/>
              </w:rPr>
              <w:br/>
            </w:r>
            <w:r w:rsidR="004A4995">
              <w:rPr>
                <w:b/>
                <w:sz w:val="36"/>
              </w:rPr>
              <w:t xml:space="preserve">Discrete Random Variables and      Applications of </w:t>
            </w:r>
            <w:r w:rsidR="00887F89">
              <w:rPr>
                <w:b/>
                <w:sz w:val="36"/>
              </w:rPr>
              <w:t>Differentiation</w:t>
            </w:r>
            <w:r w:rsidR="005F6BF1">
              <w:rPr>
                <w:b/>
                <w:sz w:val="36"/>
              </w:rPr>
              <w:t xml:space="preserve"> </w:t>
            </w:r>
          </w:p>
          <w:p w14:paraId="46A28934" w14:textId="4DCAFB77" w:rsidR="00AE5866" w:rsidRPr="005D79A0" w:rsidRDefault="0010046A" w:rsidP="007040E4">
            <w:pPr>
              <w:jc w:val="center"/>
            </w:pPr>
            <w:r w:rsidRPr="0010046A">
              <w:rPr>
                <w:b/>
                <w:sz w:val="44"/>
                <w:szCs w:val="44"/>
              </w:rPr>
              <w:t xml:space="preserve">Resource </w:t>
            </w:r>
            <w:r w:rsidR="007040E4">
              <w:rPr>
                <w:b/>
                <w:sz w:val="44"/>
                <w:szCs w:val="44"/>
              </w:rPr>
              <w:t>Rich</w:t>
            </w:r>
          </w:p>
        </w:tc>
      </w:tr>
    </w:tbl>
    <w:p w14:paraId="46A28936" w14:textId="77777777" w:rsidR="00B068C5" w:rsidRDefault="00B068C5" w:rsidP="00AE5866">
      <w:pPr>
        <w:rPr>
          <w:rFonts w:ascii="Arial" w:hAnsi="Arial" w:cs="Arial"/>
          <w:b/>
        </w:rPr>
      </w:pPr>
    </w:p>
    <w:p w14:paraId="46A28937" w14:textId="77777777" w:rsidR="00493B86" w:rsidRDefault="00493B86" w:rsidP="00B068C5">
      <w:pPr>
        <w:rPr>
          <w:rFonts w:ascii="Arial" w:hAnsi="Arial" w:cs="Arial"/>
          <w:b/>
        </w:rPr>
      </w:pPr>
    </w:p>
    <w:p w14:paraId="79A34AE8" w14:textId="77777777" w:rsidR="005F6BF1" w:rsidRDefault="0010046A" w:rsidP="00B068C5">
      <w:pPr>
        <w:rPr>
          <w:rFonts w:ascii="Arial" w:hAnsi="Arial" w:cs="Arial"/>
          <w:b/>
        </w:rPr>
      </w:pPr>
      <w:r>
        <w:rPr>
          <w:rFonts w:ascii="Arial" w:hAnsi="Arial" w:cs="Arial"/>
          <w:b/>
        </w:rPr>
        <w:br/>
      </w:r>
    </w:p>
    <w:p w14:paraId="46A28938" w14:textId="087D927B" w:rsidR="00AE5866" w:rsidRPr="00AE5866" w:rsidRDefault="00AE5866" w:rsidP="00B068C5">
      <w:pPr>
        <w:rPr>
          <w:rFonts w:ascii="Arial" w:hAnsi="Arial" w:cs="Arial"/>
          <w:b/>
        </w:rPr>
      </w:pPr>
      <w:r w:rsidRPr="00AE5866">
        <w:rPr>
          <w:rFonts w:ascii="Arial" w:hAnsi="Arial" w:cs="Arial"/>
          <w:b/>
        </w:rPr>
        <w:t>Name: _______________________________________    Teacher: __________________</w:t>
      </w:r>
    </w:p>
    <w:p w14:paraId="46A28939" w14:textId="0A77B239" w:rsidR="00AE5866" w:rsidRPr="00AE5866" w:rsidRDefault="00AE5866" w:rsidP="00AE5866">
      <w:pPr>
        <w:rPr>
          <w:rFonts w:ascii="Arial" w:hAnsi="Arial" w:cs="Arial"/>
          <w:b/>
        </w:rPr>
      </w:pPr>
      <w:r w:rsidRPr="00AE5866">
        <w:rPr>
          <w:rFonts w:ascii="Arial" w:hAnsi="Arial" w:cs="Arial"/>
          <w:b/>
        </w:rPr>
        <w:t xml:space="preserve">Marks: </w:t>
      </w:r>
      <w:r w:rsidR="0015709A">
        <w:rPr>
          <w:rFonts w:ascii="Arial" w:hAnsi="Arial" w:cs="Arial"/>
          <w:b/>
        </w:rPr>
        <w:t xml:space="preserve">                     </w:t>
      </w:r>
      <w:r w:rsidR="0015709A">
        <w:rPr>
          <w:rFonts w:ascii="Arial" w:hAnsi="Arial" w:cs="Arial"/>
          <w:b/>
        </w:rPr>
        <w:tab/>
      </w:r>
      <w:r w:rsidR="00847C04">
        <w:rPr>
          <w:rFonts w:ascii="Arial" w:hAnsi="Arial" w:cs="Arial"/>
          <w:b/>
        </w:rPr>
        <w:t>1</w:t>
      </w:r>
      <w:r w:rsidR="00EE2E69">
        <w:rPr>
          <w:rFonts w:ascii="Arial" w:hAnsi="Arial" w:cs="Arial"/>
          <w:b/>
        </w:rPr>
        <w:t>7</w:t>
      </w:r>
      <w:r w:rsidRPr="00AE5866">
        <w:rPr>
          <w:rFonts w:ascii="Arial" w:hAnsi="Arial" w:cs="Arial"/>
          <w:b/>
        </w:rPr>
        <w:tab/>
      </w:r>
      <w:r w:rsidRPr="00AE5866">
        <w:rPr>
          <w:rFonts w:ascii="Arial" w:hAnsi="Arial" w:cs="Arial"/>
          <w:b/>
        </w:rPr>
        <w:tab/>
        <w:t xml:space="preserve">   </w:t>
      </w:r>
    </w:p>
    <w:p w14:paraId="46A2893A" w14:textId="53E45F96" w:rsidR="00AE5866" w:rsidRDefault="00AE5866" w:rsidP="00AE5866">
      <w:pPr>
        <w:rPr>
          <w:rFonts w:ascii="Arial" w:hAnsi="Arial" w:cs="Arial"/>
          <w:b/>
        </w:rPr>
      </w:pPr>
      <w:r w:rsidRPr="00AE5866">
        <w:rPr>
          <w:rFonts w:ascii="Arial" w:hAnsi="Arial" w:cs="Arial"/>
          <w:b/>
        </w:rPr>
        <w:t>Time Allowed</w:t>
      </w:r>
      <w:r w:rsidR="0010046A">
        <w:rPr>
          <w:rFonts w:ascii="Arial" w:hAnsi="Arial" w:cs="Arial"/>
          <w:b/>
        </w:rPr>
        <w:t xml:space="preserve">: </w:t>
      </w:r>
      <w:r w:rsidR="0010046A">
        <w:rPr>
          <w:rFonts w:ascii="Arial" w:hAnsi="Arial" w:cs="Arial"/>
          <w:b/>
        </w:rPr>
        <w:tab/>
      </w:r>
      <w:r w:rsidR="007040E4">
        <w:rPr>
          <w:rFonts w:ascii="Arial" w:hAnsi="Arial" w:cs="Arial"/>
          <w:b/>
        </w:rPr>
        <w:t>4</w:t>
      </w:r>
      <w:r w:rsidR="005F6BF1">
        <w:rPr>
          <w:rFonts w:ascii="Arial" w:hAnsi="Arial" w:cs="Arial"/>
          <w:b/>
        </w:rPr>
        <w:t>5</w:t>
      </w:r>
      <w:r w:rsidRPr="00AE5866">
        <w:rPr>
          <w:rFonts w:ascii="Arial" w:hAnsi="Arial" w:cs="Arial"/>
          <w:b/>
        </w:rPr>
        <w:t xml:space="preserve"> minutes</w:t>
      </w:r>
    </w:p>
    <w:p w14:paraId="46A2893B" w14:textId="52D17C66" w:rsidR="00A643D2" w:rsidRDefault="00617138" w:rsidP="00AE5866">
      <w:pPr>
        <w:rPr>
          <w:rFonts w:ascii="Arial" w:hAnsi="Arial" w:cs="Arial"/>
        </w:rPr>
      </w:pPr>
      <w:r>
        <w:rPr>
          <w:rFonts w:ascii="Arial" w:hAnsi="Arial" w:cs="Arial"/>
          <w:b/>
        </w:rPr>
        <w:br/>
      </w:r>
      <w:r w:rsidR="00AE5866" w:rsidRPr="00AE5866">
        <w:rPr>
          <w:rFonts w:ascii="Arial" w:hAnsi="Arial" w:cs="Arial"/>
          <w:b/>
          <w:u w:val="single"/>
        </w:rPr>
        <w:t>Instructions:</w:t>
      </w:r>
      <w:r w:rsidR="00AE5866" w:rsidRPr="00AE5866">
        <w:rPr>
          <w:rFonts w:ascii="Arial" w:hAnsi="Arial" w:cs="Arial"/>
        </w:rPr>
        <w:t xml:space="preserve"> </w:t>
      </w:r>
      <w:r w:rsidR="00304DA9">
        <w:rPr>
          <w:rFonts w:ascii="Arial" w:hAnsi="Arial" w:cs="Arial"/>
        </w:rPr>
        <w:t xml:space="preserve"> </w:t>
      </w:r>
      <w:r w:rsidR="00116C33" w:rsidRPr="00AE5866">
        <w:rPr>
          <w:rFonts w:ascii="Arial" w:hAnsi="Arial" w:cs="Arial"/>
        </w:rPr>
        <w:t>You</w:t>
      </w:r>
      <w:r w:rsidR="00887F89">
        <w:rPr>
          <w:rFonts w:ascii="Arial" w:hAnsi="Arial" w:cs="Arial"/>
        </w:rPr>
        <w:t xml:space="preserve"> are </w:t>
      </w:r>
      <w:r w:rsidR="007040E4">
        <w:rPr>
          <w:rFonts w:ascii="Arial" w:hAnsi="Arial" w:cs="Arial"/>
        </w:rPr>
        <w:t>allowed to</w:t>
      </w:r>
      <w:r w:rsidR="005F6BF1">
        <w:rPr>
          <w:rFonts w:ascii="Arial" w:hAnsi="Arial" w:cs="Arial"/>
        </w:rPr>
        <w:t xml:space="preserve"> Calculators </w:t>
      </w:r>
      <w:r w:rsidR="007040E4">
        <w:rPr>
          <w:rFonts w:ascii="Arial" w:hAnsi="Arial" w:cs="Arial"/>
        </w:rPr>
        <w:t xml:space="preserve">and have 1 page </w:t>
      </w:r>
      <w:r w:rsidR="005F6BF1">
        <w:rPr>
          <w:rFonts w:ascii="Arial" w:hAnsi="Arial" w:cs="Arial"/>
        </w:rPr>
        <w:t>o</w:t>
      </w:r>
      <w:r w:rsidR="007040E4">
        <w:rPr>
          <w:rFonts w:ascii="Arial" w:hAnsi="Arial" w:cs="Arial"/>
        </w:rPr>
        <w:t>f</w:t>
      </w:r>
      <w:r w:rsidR="005F6BF1">
        <w:rPr>
          <w:rFonts w:ascii="Arial" w:hAnsi="Arial" w:cs="Arial"/>
        </w:rPr>
        <w:t xml:space="preserve"> </w:t>
      </w:r>
      <w:r w:rsidR="00887F89">
        <w:rPr>
          <w:rFonts w:ascii="Arial" w:hAnsi="Arial" w:cs="Arial"/>
        </w:rPr>
        <w:t>notes</w:t>
      </w:r>
      <w:r w:rsidR="007040E4">
        <w:rPr>
          <w:rFonts w:ascii="Arial" w:hAnsi="Arial" w:cs="Arial"/>
        </w:rPr>
        <w:t xml:space="preserve"> (2 sides)</w:t>
      </w:r>
      <w:r w:rsidR="005F6BF1">
        <w:rPr>
          <w:rFonts w:ascii="Arial" w:hAnsi="Arial" w:cs="Arial"/>
        </w:rPr>
        <w:t>.</w:t>
      </w:r>
    </w:p>
    <w:p w14:paraId="46A2893C" w14:textId="77777777" w:rsidR="00304DA9" w:rsidRPr="0010046A" w:rsidRDefault="00A643D2" w:rsidP="00A643D2">
      <w:pPr>
        <w:ind w:left="720" w:firstLine="720"/>
        <w:rPr>
          <w:rFonts w:ascii="Arial" w:hAnsi="Arial" w:cs="Arial"/>
        </w:rPr>
      </w:pPr>
      <w:r>
        <w:rPr>
          <w:rFonts w:ascii="Arial" w:hAnsi="Arial" w:cs="Arial"/>
        </w:rPr>
        <w:t>You will be supplied with a formula sheet.</w:t>
      </w:r>
    </w:p>
    <w:p w14:paraId="46A2893D" w14:textId="77777777" w:rsidR="00864342" w:rsidRDefault="00304DA9" w:rsidP="00864342">
      <w:pPr>
        <w:rPr>
          <w:rFonts w:ascii="Arial" w:hAnsi="Arial" w:cs="Arial"/>
        </w:rPr>
      </w:pPr>
      <w:r>
        <w:rPr>
          <w:rFonts w:ascii="Arial" w:hAnsi="Arial" w:cs="Arial"/>
        </w:rPr>
        <w:t>_________________________________________________________________________</w:t>
      </w:r>
      <w:r w:rsidR="00AE5866" w:rsidRPr="00AE5866">
        <w:rPr>
          <w:rFonts w:ascii="Arial" w:hAnsi="Arial" w:cs="Arial"/>
        </w:rPr>
        <w:t xml:space="preserve"> </w:t>
      </w:r>
    </w:p>
    <w:p w14:paraId="08F7AD10" w14:textId="7B4955CC" w:rsidR="001E4C6C" w:rsidRPr="001E4C6C" w:rsidRDefault="001E4C6C" w:rsidP="001E4C6C">
      <w:pPr>
        <w:pStyle w:val="NL"/>
        <w:tabs>
          <w:tab w:val="clear" w:pos="120"/>
        </w:tabs>
        <w:spacing w:before="120"/>
        <w:rPr>
          <w:sz w:val="24"/>
        </w:rPr>
      </w:pPr>
      <w:r w:rsidRPr="001E4C6C">
        <w:rPr>
          <w:rStyle w:val="NLLLNUM"/>
          <w:sz w:val="24"/>
        </w:rPr>
        <w:t>1</w:t>
      </w:r>
      <w:r>
        <w:tab/>
      </w:r>
      <w:r w:rsidRPr="001E4C6C">
        <w:rPr>
          <w:sz w:val="24"/>
        </w:rPr>
        <w:t xml:space="preserve">A pair of dice is rolled and </w:t>
      </w:r>
      <w:r w:rsidRPr="001E4C6C">
        <w:rPr>
          <w:rStyle w:val="i-listitalic"/>
          <w:sz w:val="24"/>
        </w:rPr>
        <w:t>X</w:t>
      </w:r>
      <w:r w:rsidRPr="001E4C6C">
        <w:rPr>
          <w:sz w:val="24"/>
        </w:rPr>
        <w:t xml:space="preserve"> </w:t>
      </w:r>
      <w:r w:rsidRPr="001E4C6C">
        <w:rPr>
          <w:rStyle w:val="MinionMath"/>
          <w:sz w:val="24"/>
        </w:rPr>
        <w:t>=</w:t>
      </w:r>
      <w:r w:rsidRPr="001E4C6C">
        <w:rPr>
          <w:sz w:val="24"/>
        </w:rPr>
        <w:t xml:space="preserve"> the maximum number. Which of the following ordered pairs would </w:t>
      </w:r>
      <w:r w:rsidRPr="001E4C6C">
        <w:rPr>
          <w:rStyle w:val="i-listitalic"/>
          <w:sz w:val="24"/>
        </w:rPr>
        <w:t>not</w:t>
      </w:r>
      <w:r w:rsidRPr="001E4C6C">
        <w:rPr>
          <w:sz w:val="24"/>
        </w:rPr>
        <w:t xml:space="preserve"> </w:t>
      </w:r>
      <w:r>
        <w:rPr>
          <w:sz w:val="24"/>
        </w:rPr>
        <w:t>be included in</w:t>
      </w:r>
      <w:r w:rsidRPr="001E4C6C">
        <w:rPr>
          <w:sz w:val="24"/>
        </w:rPr>
        <w:t xml:space="preserve"> the probability function for </w:t>
      </w:r>
      <w:r w:rsidRPr="001E4C6C">
        <w:rPr>
          <w:rStyle w:val="i-listitalic"/>
          <w:sz w:val="24"/>
        </w:rPr>
        <w:t>X</w:t>
      </w:r>
      <w:r w:rsidRPr="001E4C6C">
        <w:rPr>
          <w:sz w:val="24"/>
        </w:rPr>
        <w:t>?</w:t>
      </w:r>
    </w:p>
    <w:p w14:paraId="20B6E57A" w14:textId="77777777" w:rsidR="001E4C6C" w:rsidRPr="001E4C6C" w:rsidRDefault="001E4C6C" w:rsidP="001E4C6C">
      <w:pPr>
        <w:pStyle w:val="NLLL2COL"/>
        <w:rPr>
          <w:sz w:val="24"/>
        </w:rPr>
      </w:pPr>
      <w:r w:rsidRPr="001E4C6C">
        <w:rPr>
          <w:rStyle w:val="NLLLNUM"/>
          <w:sz w:val="24"/>
        </w:rPr>
        <w:t>A</w:t>
      </w:r>
      <w:r w:rsidRPr="001E4C6C">
        <w:rPr>
          <w:sz w:val="24"/>
        </w:rPr>
        <w:tab/>
      </w:r>
      <w:r w:rsidRPr="001E4C6C">
        <w:rPr>
          <w:position w:val="-16"/>
          <w:sz w:val="24"/>
        </w:rPr>
        <w:object w:dxaOrig="576" w:dyaOrig="420" w14:anchorId="40C8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12" o:title=""/>
          </v:shape>
          <o:OLEObject Type="Embed" ProgID="Equation.DSMT4" ShapeID="_x0000_i1025" DrawAspect="Content" ObjectID="_1519533614" r:id="rId13"/>
        </w:object>
      </w:r>
    </w:p>
    <w:p w14:paraId="238E48AC" w14:textId="77777777" w:rsidR="001E4C6C" w:rsidRPr="001E4C6C" w:rsidRDefault="001E4C6C" w:rsidP="001E4C6C">
      <w:pPr>
        <w:pStyle w:val="NLLL2COL"/>
        <w:rPr>
          <w:sz w:val="24"/>
        </w:rPr>
      </w:pPr>
      <w:r w:rsidRPr="001E4C6C">
        <w:rPr>
          <w:rStyle w:val="NLLLNUM"/>
          <w:sz w:val="24"/>
        </w:rPr>
        <w:t>B</w:t>
      </w:r>
      <w:r w:rsidRPr="001E4C6C">
        <w:rPr>
          <w:sz w:val="24"/>
        </w:rPr>
        <w:tab/>
      </w:r>
      <w:r w:rsidRPr="001E4C6C">
        <w:rPr>
          <w:position w:val="-16"/>
          <w:sz w:val="24"/>
        </w:rPr>
        <w:object w:dxaOrig="576" w:dyaOrig="420" w14:anchorId="6A70F230">
          <v:shape id="_x0000_i1026" type="#_x0000_t75" style="width:28.5pt;height:21pt" o:ole="">
            <v:imagedata r:id="rId14" o:title=""/>
          </v:shape>
          <o:OLEObject Type="Embed" ProgID="Equation.DSMT4" ShapeID="_x0000_i1026" DrawAspect="Content" ObjectID="_1519533615" r:id="rId15"/>
        </w:object>
      </w:r>
    </w:p>
    <w:p w14:paraId="2486AFAD" w14:textId="77777777" w:rsidR="001E4C6C" w:rsidRPr="001E4C6C" w:rsidRDefault="001E4C6C" w:rsidP="001E4C6C">
      <w:pPr>
        <w:pStyle w:val="NLLL2COL"/>
        <w:rPr>
          <w:sz w:val="24"/>
        </w:rPr>
      </w:pPr>
      <w:r w:rsidRPr="001E4C6C">
        <w:rPr>
          <w:rStyle w:val="NLLLNUM"/>
          <w:sz w:val="24"/>
        </w:rPr>
        <w:t>C</w:t>
      </w:r>
      <w:r w:rsidRPr="001E4C6C">
        <w:rPr>
          <w:sz w:val="24"/>
        </w:rPr>
        <w:tab/>
      </w:r>
      <w:r w:rsidRPr="001E4C6C">
        <w:rPr>
          <w:position w:val="-16"/>
          <w:sz w:val="24"/>
        </w:rPr>
        <w:object w:dxaOrig="564" w:dyaOrig="420" w14:anchorId="0A0809CF">
          <v:shape id="_x0000_i1027" type="#_x0000_t75" style="width:28.5pt;height:21pt" o:ole="">
            <v:imagedata r:id="rId16" o:title=""/>
          </v:shape>
          <o:OLEObject Type="Embed" ProgID="Equation.DSMT4" ShapeID="_x0000_i1027" DrawAspect="Content" ObjectID="_1519533616" r:id="rId17"/>
        </w:object>
      </w:r>
    </w:p>
    <w:p w14:paraId="5E0E345F" w14:textId="77777777" w:rsidR="001E4C6C" w:rsidRPr="001E4C6C" w:rsidRDefault="001E4C6C" w:rsidP="001E4C6C">
      <w:pPr>
        <w:pStyle w:val="NLLL2COL"/>
        <w:rPr>
          <w:sz w:val="24"/>
        </w:rPr>
      </w:pPr>
      <w:r w:rsidRPr="001E4C6C">
        <w:rPr>
          <w:rStyle w:val="NLLLNUM"/>
          <w:sz w:val="24"/>
        </w:rPr>
        <w:t>D</w:t>
      </w:r>
      <w:r w:rsidRPr="001E4C6C">
        <w:rPr>
          <w:sz w:val="24"/>
        </w:rPr>
        <w:tab/>
      </w:r>
      <w:r w:rsidRPr="001E4C6C">
        <w:rPr>
          <w:position w:val="-16"/>
          <w:sz w:val="24"/>
        </w:rPr>
        <w:object w:dxaOrig="600" w:dyaOrig="420" w14:anchorId="716D1307">
          <v:shape id="_x0000_i1028" type="#_x0000_t75" style="width:30pt;height:21pt" o:ole="">
            <v:imagedata r:id="rId18" o:title=""/>
          </v:shape>
          <o:OLEObject Type="Embed" ProgID="Equation.DSMT4" ShapeID="_x0000_i1028" DrawAspect="Content" ObjectID="_1519533617" r:id="rId19"/>
        </w:object>
      </w:r>
    </w:p>
    <w:p w14:paraId="61FC0703" w14:textId="77777777" w:rsidR="001E4C6C" w:rsidRPr="001E4C6C" w:rsidRDefault="001E4C6C" w:rsidP="001E4C6C">
      <w:pPr>
        <w:pStyle w:val="NLLL2COL"/>
        <w:rPr>
          <w:sz w:val="24"/>
        </w:rPr>
      </w:pPr>
      <w:r w:rsidRPr="001E4C6C">
        <w:rPr>
          <w:rStyle w:val="NLLLNUM"/>
          <w:sz w:val="24"/>
        </w:rPr>
        <w:t>E</w:t>
      </w:r>
      <w:r w:rsidRPr="001E4C6C">
        <w:rPr>
          <w:sz w:val="24"/>
        </w:rPr>
        <w:tab/>
      </w:r>
      <w:r w:rsidRPr="001E4C6C">
        <w:rPr>
          <w:position w:val="-16"/>
          <w:sz w:val="24"/>
        </w:rPr>
        <w:object w:dxaOrig="600" w:dyaOrig="420" w14:anchorId="007FE2AA">
          <v:shape id="_x0000_i1029" type="#_x0000_t75" style="width:30pt;height:21pt" o:ole="">
            <v:imagedata r:id="rId20" o:title=""/>
          </v:shape>
          <o:OLEObject Type="Embed" ProgID="Equation.DSMT4" ShapeID="_x0000_i1029" DrawAspect="Content" ObjectID="_1519533618" r:id="rId21"/>
        </w:object>
      </w:r>
    </w:p>
    <w:p w14:paraId="24227710" w14:textId="295EB694" w:rsidR="001E4C6C" w:rsidRDefault="001E4C6C" w:rsidP="001E4C6C">
      <w:pPr>
        <w:pStyle w:val="NL"/>
        <w:tabs>
          <w:tab w:val="clear" w:pos="120"/>
          <w:tab w:val="clear" w:pos="380"/>
          <w:tab w:val="left" w:pos="8505"/>
        </w:tabs>
        <w:rPr>
          <w:rStyle w:val="NLLLNUM"/>
        </w:rPr>
      </w:pPr>
      <w:r>
        <w:tab/>
      </w:r>
      <w:r>
        <w:tab/>
      </w:r>
      <w:r>
        <w:rPr>
          <w:rStyle w:val="NLLLNUM"/>
        </w:rPr>
        <w:t>[</w:t>
      </w:r>
      <w:r w:rsidR="00642846">
        <w:rPr>
          <w:rStyle w:val="NLLLNUM"/>
        </w:rPr>
        <w:t>2</w:t>
      </w:r>
      <w:r>
        <w:rPr>
          <w:rStyle w:val="NLLLNUM"/>
        </w:rPr>
        <w:t xml:space="preserve"> mark]</w:t>
      </w:r>
    </w:p>
    <w:p w14:paraId="6B9EA1F4" w14:textId="77777777" w:rsidR="00270EF2" w:rsidRPr="001E4C6C" w:rsidRDefault="00270EF2" w:rsidP="00270EF2">
      <w:pPr>
        <w:pStyle w:val="NL"/>
        <w:tabs>
          <w:tab w:val="clear" w:pos="120"/>
          <w:tab w:val="clear" w:pos="380"/>
          <w:tab w:val="left" w:pos="720"/>
        </w:tabs>
        <w:spacing w:before="120" w:line="240" w:lineRule="auto"/>
        <w:rPr>
          <w:sz w:val="24"/>
          <w:szCs w:val="24"/>
        </w:rPr>
      </w:pPr>
      <w:r>
        <w:rPr>
          <w:rStyle w:val="NLLLNUM"/>
          <w:sz w:val="24"/>
        </w:rPr>
        <w:t>2</w:t>
      </w:r>
      <w:r w:rsidRPr="001E4C6C">
        <w:rPr>
          <w:sz w:val="24"/>
          <w:szCs w:val="24"/>
        </w:rPr>
        <w:tab/>
        <w:t xml:space="preserve">A discrete random variable </w:t>
      </w:r>
      <w:r w:rsidRPr="001E4C6C">
        <w:rPr>
          <w:rStyle w:val="i-listitalic"/>
          <w:sz w:val="24"/>
          <w:szCs w:val="24"/>
        </w:rPr>
        <w:t>X</w:t>
      </w:r>
      <w:r w:rsidRPr="001E4C6C">
        <w:rPr>
          <w:sz w:val="24"/>
          <w:szCs w:val="24"/>
        </w:rPr>
        <w:t xml:space="preserve"> can take the values 5, 6, 7 and 8 with probabilities 0.4, 0.3, 0.2 and 0.1 respectively. What is the variance of </w:t>
      </w:r>
      <w:r w:rsidRPr="001E4C6C">
        <w:rPr>
          <w:rStyle w:val="i-listitalic"/>
          <w:sz w:val="24"/>
          <w:szCs w:val="24"/>
        </w:rPr>
        <w:t>X</w:t>
      </w:r>
      <w:r w:rsidRPr="001E4C6C">
        <w:rPr>
          <w:sz w:val="24"/>
          <w:szCs w:val="24"/>
        </w:rPr>
        <w:t>?</w:t>
      </w:r>
    </w:p>
    <w:p w14:paraId="3FB7EDC6" w14:textId="77777777" w:rsidR="00270EF2" w:rsidRPr="001E4C6C" w:rsidRDefault="00270EF2" w:rsidP="00270EF2">
      <w:pPr>
        <w:pStyle w:val="NLLL2COL"/>
        <w:rPr>
          <w:sz w:val="24"/>
          <w:szCs w:val="24"/>
        </w:rPr>
      </w:pPr>
      <w:r w:rsidRPr="001E4C6C">
        <w:rPr>
          <w:rStyle w:val="NLLLNUM"/>
          <w:sz w:val="24"/>
        </w:rPr>
        <w:t>A</w:t>
      </w:r>
      <w:r w:rsidRPr="001E4C6C">
        <w:rPr>
          <w:sz w:val="24"/>
          <w:szCs w:val="24"/>
        </w:rPr>
        <w:tab/>
        <w:t>2</w:t>
      </w:r>
    </w:p>
    <w:p w14:paraId="0E29A092" w14:textId="77777777" w:rsidR="00270EF2" w:rsidRPr="001E4C6C" w:rsidRDefault="00270EF2" w:rsidP="00270EF2">
      <w:pPr>
        <w:pStyle w:val="NLLL2COL"/>
        <w:rPr>
          <w:sz w:val="24"/>
          <w:szCs w:val="24"/>
        </w:rPr>
      </w:pPr>
      <w:r w:rsidRPr="001E4C6C">
        <w:rPr>
          <w:rStyle w:val="NLLLNUM"/>
          <w:sz w:val="24"/>
        </w:rPr>
        <w:t>B</w:t>
      </w:r>
      <w:r w:rsidRPr="001E4C6C">
        <w:rPr>
          <w:sz w:val="24"/>
          <w:szCs w:val="24"/>
        </w:rPr>
        <w:tab/>
        <w:t>1.25</w:t>
      </w:r>
    </w:p>
    <w:p w14:paraId="6E01BA22" w14:textId="77777777" w:rsidR="00270EF2" w:rsidRPr="001E4C6C" w:rsidRDefault="00270EF2" w:rsidP="00270EF2">
      <w:pPr>
        <w:pStyle w:val="NLLL2COL"/>
        <w:rPr>
          <w:sz w:val="24"/>
          <w:szCs w:val="24"/>
        </w:rPr>
      </w:pPr>
      <w:r w:rsidRPr="001E4C6C">
        <w:rPr>
          <w:rStyle w:val="NLLLNUM"/>
          <w:sz w:val="24"/>
        </w:rPr>
        <w:t>C</w:t>
      </w:r>
      <w:r w:rsidRPr="001E4C6C">
        <w:rPr>
          <w:sz w:val="24"/>
          <w:szCs w:val="24"/>
        </w:rPr>
        <w:tab/>
        <w:t>1</w:t>
      </w:r>
    </w:p>
    <w:p w14:paraId="534E93ED" w14:textId="77777777" w:rsidR="00270EF2" w:rsidRPr="001E4C6C" w:rsidRDefault="00270EF2" w:rsidP="00270EF2">
      <w:pPr>
        <w:pStyle w:val="NLLL2COL"/>
        <w:rPr>
          <w:sz w:val="24"/>
          <w:szCs w:val="24"/>
        </w:rPr>
      </w:pPr>
      <w:r w:rsidRPr="001E4C6C">
        <w:rPr>
          <w:rStyle w:val="NLLLNUM"/>
          <w:sz w:val="24"/>
        </w:rPr>
        <w:t>D</w:t>
      </w:r>
      <w:r w:rsidRPr="001E4C6C">
        <w:rPr>
          <w:sz w:val="24"/>
          <w:szCs w:val="24"/>
        </w:rPr>
        <w:tab/>
        <w:t>1.5</w:t>
      </w:r>
    </w:p>
    <w:p w14:paraId="088DC265" w14:textId="77777777" w:rsidR="00270EF2" w:rsidRPr="001E4C6C" w:rsidRDefault="00270EF2" w:rsidP="00270EF2">
      <w:pPr>
        <w:pStyle w:val="NLLL2COL"/>
        <w:rPr>
          <w:sz w:val="24"/>
          <w:szCs w:val="24"/>
        </w:rPr>
      </w:pPr>
      <w:r w:rsidRPr="001E4C6C">
        <w:rPr>
          <w:rStyle w:val="NLLLNUM"/>
          <w:sz w:val="24"/>
        </w:rPr>
        <w:t>E</w:t>
      </w:r>
      <w:r w:rsidRPr="001E4C6C">
        <w:rPr>
          <w:sz w:val="24"/>
          <w:szCs w:val="24"/>
        </w:rPr>
        <w:tab/>
        <w:t>1.4</w:t>
      </w:r>
    </w:p>
    <w:p w14:paraId="406130EC" w14:textId="2B9D2590" w:rsidR="00270EF2" w:rsidRDefault="00270EF2" w:rsidP="00270EF2">
      <w:pPr>
        <w:pStyle w:val="NL"/>
        <w:tabs>
          <w:tab w:val="clear" w:pos="120"/>
        </w:tabs>
        <w:spacing w:before="120" w:line="240" w:lineRule="auto"/>
        <w:jc w:val="right"/>
        <w:rPr>
          <w:rStyle w:val="NLLLNUM"/>
          <w:sz w:val="24"/>
        </w:rPr>
      </w:pPr>
      <w:r>
        <w:tab/>
      </w:r>
      <w:r>
        <w:rPr>
          <w:rStyle w:val="NLLLNUM"/>
        </w:rPr>
        <w:t>[</w:t>
      </w:r>
      <w:r w:rsidR="00642846">
        <w:rPr>
          <w:rStyle w:val="NLLLNUM"/>
        </w:rPr>
        <w:t xml:space="preserve">2 </w:t>
      </w:r>
      <w:r>
        <w:rPr>
          <w:rStyle w:val="NLLLNUM"/>
        </w:rPr>
        <w:t>mark]</w:t>
      </w:r>
    </w:p>
    <w:p w14:paraId="6696D0F9" w14:textId="1EB9CD41" w:rsidR="001E4C6C" w:rsidRPr="001E4C6C" w:rsidRDefault="00270EF2" w:rsidP="001E4C6C">
      <w:pPr>
        <w:pStyle w:val="NL"/>
        <w:tabs>
          <w:tab w:val="clear" w:pos="120"/>
        </w:tabs>
        <w:spacing w:before="120" w:line="240" w:lineRule="auto"/>
        <w:rPr>
          <w:sz w:val="24"/>
          <w:szCs w:val="24"/>
        </w:rPr>
      </w:pPr>
      <w:r>
        <w:rPr>
          <w:rStyle w:val="NLLLNUM"/>
          <w:sz w:val="24"/>
        </w:rPr>
        <w:lastRenderedPageBreak/>
        <w:t>3</w:t>
      </w:r>
      <w:r w:rsidR="001E4C6C" w:rsidRPr="001E4C6C">
        <w:rPr>
          <w:sz w:val="24"/>
          <w:szCs w:val="24"/>
        </w:rPr>
        <w:tab/>
        <w:t xml:space="preserve">Consider the probability function </w:t>
      </w:r>
      <w:r w:rsidR="001E4C6C" w:rsidRPr="001E4C6C">
        <w:rPr>
          <w:position w:val="-20"/>
          <w:sz w:val="24"/>
          <w:szCs w:val="24"/>
        </w:rPr>
        <w:object w:dxaOrig="1320" w:dyaOrig="516" w14:anchorId="6CC8620C">
          <v:shape id="_x0000_i1031" type="#_x0000_t75" style="width:79.5pt;height:30.75pt" o:ole="">
            <v:imagedata r:id="rId22" o:title=""/>
          </v:shape>
          <o:OLEObject Type="Embed" ProgID="Equation.DSMT4" ShapeID="_x0000_i1031" DrawAspect="Content" ObjectID="_1519533619" r:id="rId23"/>
        </w:object>
      </w:r>
      <w:r w:rsidR="001E4C6C" w:rsidRPr="001E4C6C">
        <w:rPr>
          <w:sz w:val="24"/>
          <w:szCs w:val="24"/>
        </w:rPr>
        <w:t xml:space="preserve"> for </w:t>
      </w:r>
      <w:r w:rsidR="001E4C6C" w:rsidRPr="001E4C6C">
        <w:rPr>
          <w:rStyle w:val="i-listitalic"/>
          <w:sz w:val="24"/>
          <w:szCs w:val="24"/>
        </w:rPr>
        <w:t>x</w:t>
      </w:r>
      <w:r w:rsidR="001E4C6C" w:rsidRPr="001E4C6C">
        <w:rPr>
          <w:sz w:val="24"/>
          <w:szCs w:val="24"/>
        </w:rPr>
        <w:t xml:space="preserve"> </w:t>
      </w:r>
      <w:r w:rsidR="001E4C6C" w:rsidRPr="001E4C6C">
        <w:rPr>
          <w:rStyle w:val="MinionMath"/>
          <w:sz w:val="24"/>
          <w:szCs w:val="24"/>
        </w:rPr>
        <w:t>=</w:t>
      </w:r>
      <w:r w:rsidR="001E4C6C" w:rsidRPr="001E4C6C">
        <w:rPr>
          <w:sz w:val="24"/>
          <w:szCs w:val="24"/>
        </w:rPr>
        <w:t xml:space="preserve"> 1, 2, 3</w:t>
      </w:r>
      <w:proofErr w:type="gramStart"/>
      <w:r w:rsidR="001E4C6C" w:rsidRPr="001E4C6C">
        <w:rPr>
          <w:sz w:val="24"/>
          <w:szCs w:val="24"/>
        </w:rPr>
        <w:t>, …,</w:t>
      </w:r>
      <w:proofErr w:type="gramEnd"/>
      <w:r w:rsidR="001E4C6C" w:rsidRPr="001E4C6C">
        <w:rPr>
          <w:sz w:val="24"/>
          <w:szCs w:val="24"/>
        </w:rPr>
        <w:t xml:space="preserve"> 6.</w:t>
      </w:r>
    </w:p>
    <w:p w14:paraId="42DBD98B" w14:textId="77777777" w:rsidR="001E4C6C" w:rsidRPr="001E4C6C" w:rsidRDefault="001E4C6C" w:rsidP="001E4C6C">
      <w:pPr>
        <w:pStyle w:val="NLLL2COL"/>
        <w:spacing w:line="240" w:lineRule="auto"/>
        <w:rPr>
          <w:sz w:val="24"/>
          <w:szCs w:val="24"/>
        </w:rPr>
      </w:pPr>
      <w:r w:rsidRPr="001E4C6C">
        <w:rPr>
          <w:sz w:val="24"/>
          <w:szCs w:val="24"/>
        </w:rPr>
        <w:t xml:space="preserve">What is </w:t>
      </w:r>
      <w:proofErr w:type="gramStart"/>
      <w:r w:rsidRPr="001E4C6C">
        <w:rPr>
          <w:rStyle w:val="i-listitalic"/>
          <w:sz w:val="24"/>
          <w:szCs w:val="24"/>
        </w:rPr>
        <w:t>p</w:t>
      </w:r>
      <w:r w:rsidRPr="001E4C6C">
        <w:rPr>
          <w:sz w:val="24"/>
          <w:szCs w:val="24"/>
        </w:rPr>
        <w:t>(</w:t>
      </w:r>
      <w:proofErr w:type="gramEnd"/>
      <w:r w:rsidRPr="001E4C6C">
        <w:rPr>
          <w:sz w:val="24"/>
          <w:szCs w:val="24"/>
        </w:rPr>
        <w:t xml:space="preserve">2 </w:t>
      </w:r>
      <w:r w:rsidRPr="001E4C6C">
        <w:rPr>
          <w:rStyle w:val="MinionMath"/>
          <w:sz w:val="24"/>
          <w:szCs w:val="24"/>
        </w:rPr>
        <w:sym w:font="Symbol" w:char="F03C"/>
      </w:r>
      <w:r w:rsidRPr="001E4C6C">
        <w:rPr>
          <w:sz w:val="24"/>
          <w:szCs w:val="24"/>
        </w:rPr>
        <w:t xml:space="preserve"> </w:t>
      </w:r>
      <w:r w:rsidRPr="001E4C6C">
        <w:rPr>
          <w:rStyle w:val="i-listitalic"/>
          <w:sz w:val="24"/>
          <w:szCs w:val="24"/>
        </w:rPr>
        <w:t>x</w:t>
      </w:r>
      <w:r w:rsidRPr="001E4C6C">
        <w:rPr>
          <w:sz w:val="24"/>
          <w:szCs w:val="24"/>
        </w:rPr>
        <w:t xml:space="preserve"> </w:t>
      </w:r>
      <w:r w:rsidRPr="001E4C6C">
        <w:rPr>
          <w:rStyle w:val="MinionMath"/>
          <w:sz w:val="24"/>
          <w:szCs w:val="24"/>
        </w:rPr>
        <w:sym w:font="Symbol" w:char="F0A3"/>
      </w:r>
      <w:r w:rsidRPr="001E4C6C">
        <w:rPr>
          <w:sz w:val="24"/>
          <w:szCs w:val="24"/>
        </w:rPr>
        <w:t xml:space="preserve"> 5)?</w:t>
      </w:r>
    </w:p>
    <w:p w14:paraId="0735715B" w14:textId="77777777" w:rsidR="001E4C6C" w:rsidRPr="001E4C6C" w:rsidRDefault="001E4C6C" w:rsidP="001E4C6C">
      <w:pPr>
        <w:pStyle w:val="NLLL2COL"/>
        <w:rPr>
          <w:sz w:val="24"/>
          <w:szCs w:val="24"/>
        </w:rPr>
      </w:pPr>
      <w:r w:rsidRPr="001E4C6C">
        <w:rPr>
          <w:rStyle w:val="NLLLNUM"/>
          <w:sz w:val="24"/>
        </w:rPr>
        <w:t>A</w:t>
      </w:r>
      <w:r w:rsidRPr="001E4C6C">
        <w:rPr>
          <w:sz w:val="24"/>
          <w:szCs w:val="24"/>
        </w:rPr>
        <w:tab/>
      </w:r>
      <w:r w:rsidRPr="001E4C6C">
        <w:rPr>
          <w:position w:val="-20"/>
          <w:sz w:val="24"/>
          <w:szCs w:val="24"/>
        </w:rPr>
        <w:object w:dxaOrig="300" w:dyaOrig="516" w14:anchorId="5E66516E">
          <v:shape id="_x0000_i1032" type="#_x0000_t75" style="width:15pt;height:25.5pt" o:ole="">
            <v:imagedata r:id="rId24" o:title=""/>
          </v:shape>
          <o:OLEObject Type="Embed" ProgID="Equation.DSMT4" ShapeID="_x0000_i1032" DrawAspect="Content" ObjectID="_1519533620" r:id="rId25"/>
        </w:object>
      </w:r>
    </w:p>
    <w:p w14:paraId="284A6AF4" w14:textId="77777777" w:rsidR="001E4C6C" w:rsidRPr="001E4C6C" w:rsidRDefault="001E4C6C" w:rsidP="001E4C6C">
      <w:pPr>
        <w:pStyle w:val="NLLL2COL"/>
        <w:rPr>
          <w:sz w:val="24"/>
          <w:szCs w:val="24"/>
        </w:rPr>
      </w:pPr>
      <w:r w:rsidRPr="001E4C6C">
        <w:rPr>
          <w:rStyle w:val="NLLLNUM"/>
          <w:sz w:val="24"/>
        </w:rPr>
        <w:t>B</w:t>
      </w:r>
      <w:r w:rsidRPr="001E4C6C">
        <w:rPr>
          <w:sz w:val="24"/>
          <w:szCs w:val="24"/>
        </w:rPr>
        <w:tab/>
      </w:r>
      <w:r w:rsidRPr="001E4C6C">
        <w:rPr>
          <w:position w:val="-20"/>
          <w:sz w:val="24"/>
          <w:szCs w:val="24"/>
        </w:rPr>
        <w:object w:dxaOrig="276" w:dyaOrig="516" w14:anchorId="164ED888">
          <v:shape id="_x0000_i1033" type="#_x0000_t75" style="width:13.5pt;height:25.5pt" o:ole="">
            <v:imagedata r:id="rId26" o:title=""/>
          </v:shape>
          <o:OLEObject Type="Embed" ProgID="Equation.DSMT4" ShapeID="_x0000_i1033" DrawAspect="Content" ObjectID="_1519533621" r:id="rId27"/>
        </w:object>
      </w:r>
    </w:p>
    <w:p w14:paraId="49F5E3A3" w14:textId="77777777" w:rsidR="001E4C6C" w:rsidRPr="001E4C6C" w:rsidRDefault="001E4C6C" w:rsidP="001E4C6C">
      <w:pPr>
        <w:pStyle w:val="NLLL2COL"/>
        <w:rPr>
          <w:sz w:val="24"/>
          <w:szCs w:val="24"/>
        </w:rPr>
      </w:pPr>
      <w:r w:rsidRPr="001E4C6C">
        <w:rPr>
          <w:rStyle w:val="NLLLNUM"/>
          <w:sz w:val="24"/>
        </w:rPr>
        <w:t>C</w:t>
      </w:r>
      <w:r w:rsidRPr="001E4C6C">
        <w:rPr>
          <w:sz w:val="24"/>
          <w:szCs w:val="24"/>
        </w:rPr>
        <w:tab/>
      </w:r>
      <w:r w:rsidRPr="001E4C6C">
        <w:rPr>
          <w:position w:val="-20"/>
          <w:sz w:val="24"/>
          <w:szCs w:val="24"/>
        </w:rPr>
        <w:object w:dxaOrig="204" w:dyaOrig="516" w14:anchorId="69D59EA3">
          <v:shape id="_x0000_i1034" type="#_x0000_t75" style="width:10.5pt;height:25.5pt" o:ole="">
            <v:imagedata r:id="rId28" o:title=""/>
          </v:shape>
          <o:OLEObject Type="Embed" ProgID="Equation.DSMT4" ShapeID="_x0000_i1034" DrawAspect="Content" ObjectID="_1519533622" r:id="rId29"/>
        </w:object>
      </w:r>
    </w:p>
    <w:p w14:paraId="792ACB9D" w14:textId="77777777" w:rsidR="001E4C6C" w:rsidRPr="001E4C6C" w:rsidRDefault="001E4C6C" w:rsidP="001E4C6C">
      <w:pPr>
        <w:pStyle w:val="NLLL2COL"/>
        <w:rPr>
          <w:sz w:val="24"/>
          <w:szCs w:val="24"/>
        </w:rPr>
      </w:pPr>
      <w:r w:rsidRPr="001E4C6C">
        <w:rPr>
          <w:rStyle w:val="NLLLNUM"/>
          <w:sz w:val="24"/>
        </w:rPr>
        <w:t>D</w:t>
      </w:r>
      <w:r w:rsidRPr="001E4C6C">
        <w:rPr>
          <w:sz w:val="24"/>
          <w:szCs w:val="24"/>
        </w:rPr>
        <w:tab/>
      </w:r>
      <w:r w:rsidRPr="001E4C6C">
        <w:rPr>
          <w:position w:val="-20"/>
          <w:sz w:val="24"/>
          <w:szCs w:val="24"/>
        </w:rPr>
        <w:object w:dxaOrig="300" w:dyaOrig="516" w14:anchorId="4333CD20">
          <v:shape id="_x0000_i1035" type="#_x0000_t75" style="width:15pt;height:25.5pt" o:ole="">
            <v:imagedata r:id="rId30" o:title=""/>
          </v:shape>
          <o:OLEObject Type="Embed" ProgID="Equation.DSMT4" ShapeID="_x0000_i1035" DrawAspect="Content" ObjectID="_1519533623" r:id="rId31"/>
        </w:object>
      </w:r>
    </w:p>
    <w:p w14:paraId="79D23959" w14:textId="77777777" w:rsidR="001E4C6C" w:rsidRPr="001E4C6C" w:rsidRDefault="001E4C6C" w:rsidP="001E4C6C">
      <w:pPr>
        <w:pStyle w:val="NLLL2COL"/>
        <w:rPr>
          <w:sz w:val="24"/>
          <w:szCs w:val="24"/>
        </w:rPr>
      </w:pPr>
      <w:r w:rsidRPr="001E4C6C">
        <w:rPr>
          <w:rStyle w:val="NLLLNUM"/>
          <w:sz w:val="24"/>
        </w:rPr>
        <w:t>E</w:t>
      </w:r>
      <w:r w:rsidRPr="001E4C6C">
        <w:rPr>
          <w:sz w:val="24"/>
          <w:szCs w:val="24"/>
        </w:rPr>
        <w:tab/>
      </w:r>
      <w:r w:rsidRPr="001E4C6C">
        <w:rPr>
          <w:position w:val="-20"/>
          <w:sz w:val="24"/>
          <w:szCs w:val="24"/>
        </w:rPr>
        <w:object w:dxaOrig="300" w:dyaOrig="516" w14:anchorId="35510C68">
          <v:shape id="_x0000_i1036" type="#_x0000_t75" style="width:15pt;height:25.5pt" o:ole="">
            <v:imagedata r:id="rId32" o:title=""/>
          </v:shape>
          <o:OLEObject Type="Embed" ProgID="Equation.DSMT4" ShapeID="_x0000_i1036" DrawAspect="Content" ObjectID="_1519533624" r:id="rId33"/>
        </w:object>
      </w:r>
    </w:p>
    <w:p w14:paraId="3AFF7685" w14:textId="211CC762" w:rsidR="001E4C6C" w:rsidRDefault="001E4C6C" w:rsidP="001E4C6C">
      <w:pPr>
        <w:pStyle w:val="NL"/>
        <w:tabs>
          <w:tab w:val="clear" w:pos="120"/>
          <w:tab w:val="clear" w:pos="380"/>
          <w:tab w:val="left" w:pos="8505"/>
        </w:tabs>
      </w:pPr>
      <w:r>
        <w:tab/>
      </w:r>
      <w:r>
        <w:tab/>
      </w:r>
      <w:r>
        <w:rPr>
          <w:rStyle w:val="NLLLNUM"/>
        </w:rPr>
        <w:t>[</w:t>
      </w:r>
      <w:r w:rsidR="00642846">
        <w:rPr>
          <w:rStyle w:val="NLLLNUM"/>
        </w:rPr>
        <w:t>2</w:t>
      </w:r>
      <w:r>
        <w:rPr>
          <w:rStyle w:val="NLLLNUM"/>
        </w:rPr>
        <w:t xml:space="preserve"> mark]</w:t>
      </w:r>
    </w:p>
    <w:p w14:paraId="7572A9AD" w14:textId="07C4F42F" w:rsidR="001E4C6C" w:rsidRPr="001E4C6C" w:rsidRDefault="00270EF2" w:rsidP="001E4C6C">
      <w:pPr>
        <w:pStyle w:val="NL"/>
        <w:tabs>
          <w:tab w:val="clear" w:pos="120"/>
        </w:tabs>
        <w:rPr>
          <w:sz w:val="24"/>
          <w:szCs w:val="24"/>
        </w:rPr>
      </w:pPr>
      <w:r>
        <w:rPr>
          <w:rStyle w:val="NLLLNUM"/>
          <w:sz w:val="24"/>
        </w:rPr>
        <w:t>4</w:t>
      </w:r>
      <w:r w:rsidR="001E4C6C" w:rsidRPr="001E4C6C">
        <w:rPr>
          <w:rStyle w:val="NLLLNUM"/>
          <w:sz w:val="24"/>
        </w:rPr>
        <w:tab/>
      </w:r>
      <w:r w:rsidR="001E4C6C" w:rsidRPr="001E4C6C">
        <w:rPr>
          <w:sz w:val="24"/>
          <w:szCs w:val="24"/>
        </w:rPr>
        <w:t xml:space="preserve">A discrete random variable </w:t>
      </w:r>
      <w:r w:rsidR="001E4C6C" w:rsidRPr="001E4C6C">
        <w:rPr>
          <w:rStyle w:val="i-listitalic"/>
          <w:sz w:val="24"/>
          <w:szCs w:val="24"/>
        </w:rPr>
        <w:t>X</w:t>
      </w:r>
      <w:r w:rsidR="001E4C6C" w:rsidRPr="001E4C6C">
        <w:rPr>
          <w:sz w:val="24"/>
          <w:szCs w:val="24"/>
        </w:rPr>
        <w:t xml:space="preserve"> can take the values 0, 2, 4, 6 and 8 with probabilities 0.1, 0.15, 0.15, 0.25 and 0.35 respectively. What is the expected value of </w:t>
      </w:r>
      <w:r w:rsidR="001E4C6C" w:rsidRPr="001E4C6C">
        <w:rPr>
          <w:rStyle w:val="i-listitalic"/>
          <w:sz w:val="24"/>
          <w:szCs w:val="24"/>
        </w:rPr>
        <w:t>X</w:t>
      </w:r>
      <w:r w:rsidR="001E4C6C" w:rsidRPr="001E4C6C">
        <w:rPr>
          <w:sz w:val="24"/>
          <w:szCs w:val="24"/>
        </w:rPr>
        <w:t>?</w:t>
      </w:r>
    </w:p>
    <w:p w14:paraId="4AE43820" w14:textId="77777777" w:rsidR="001E4C6C" w:rsidRPr="001E4C6C" w:rsidRDefault="001E4C6C" w:rsidP="001E4C6C">
      <w:pPr>
        <w:pStyle w:val="NLLL2COL"/>
        <w:rPr>
          <w:sz w:val="24"/>
          <w:szCs w:val="24"/>
        </w:rPr>
      </w:pPr>
      <w:r w:rsidRPr="001E4C6C">
        <w:rPr>
          <w:rStyle w:val="NLLLNUM"/>
          <w:sz w:val="24"/>
        </w:rPr>
        <w:t>A</w:t>
      </w:r>
      <w:r w:rsidRPr="001E4C6C">
        <w:rPr>
          <w:sz w:val="24"/>
          <w:szCs w:val="24"/>
        </w:rPr>
        <w:tab/>
        <w:t>5.2</w:t>
      </w:r>
    </w:p>
    <w:p w14:paraId="3049FB38" w14:textId="77777777" w:rsidR="001E4C6C" w:rsidRPr="001E4C6C" w:rsidRDefault="001E4C6C" w:rsidP="001E4C6C">
      <w:pPr>
        <w:pStyle w:val="NLLL2COL"/>
        <w:rPr>
          <w:sz w:val="24"/>
          <w:szCs w:val="24"/>
        </w:rPr>
      </w:pPr>
      <w:r w:rsidRPr="001E4C6C">
        <w:rPr>
          <w:rStyle w:val="NLLLNUM"/>
          <w:sz w:val="24"/>
        </w:rPr>
        <w:t>B</w:t>
      </w:r>
      <w:r w:rsidRPr="001E4C6C">
        <w:rPr>
          <w:sz w:val="24"/>
          <w:szCs w:val="24"/>
        </w:rPr>
        <w:tab/>
        <w:t>5.35</w:t>
      </w:r>
    </w:p>
    <w:p w14:paraId="213753C9" w14:textId="77777777" w:rsidR="001E4C6C" w:rsidRPr="001E4C6C" w:rsidRDefault="001E4C6C" w:rsidP="001E4C6C">
      <w:pPr>
        <w:pStyle w:val="NLLL2COL"/>
        <w:rPr>
          <w:sz w:val="24"/>
          <w:szCs w:val="24"/>
        </w:rPr>
      </w:pPr>
      <w:r w:rsidRPr="001E4C6C">
        <w:rPr>
          <w:rStyle w:val="NLLLNUM"/>
          <w:sz w:val="24"/>
        </w:rPr>
        <w:t>C</w:t>
      </w:r>
      <w:r w:rsidRPr="001E4C6C">
        <w:rPr>
          <w:sz w:val="24"/>
          <w:szCs w:val="24"/>
        </w:rPr>
        <w:tab/>
        <w:t>4.7</w:t>
      </w:r>
    </w:p>
    <w:p w14:paraId="62960196" w14:textId="77777777" w:rsidR="001E4C6C" w:rsidRPr="001E4C6C" w:rsidRDefault="001E4C6C" w:rsidP="001E4C6C">
      <w:pPr>
        <w:pStyle w:val="NLLL2COL"/>
        <w:rPr>
          <w:sz w:val="24"/>
          <w:szCs w:val="24"/>
        </w:rPr>
      </w:pPr>
      <w:r w:rsidRPr="001E4C6C">
        <w:rPr>
          <w:rStyle w:val="NLLLNUM"/>
          <w:sz w:val="24"/>
        </w:rPr>
        <w:t>D</w:t>
      </w:r>
      <w:r w:rsidRPr="001E4C6C">
        <w:rPr>
          <w:sz w:val="24"/>
          <w:szCs w:val="24"/>
        </w:rPr>
        <w:tab/>
        <w:t>10.75</w:t>
      </w:r>
    </w:p>
    <w:p w14:paraId="2FC7C0D8" w14:textId="77777777" w:rsidR="001E4C6C" w:rsidRPr="001E4C6C" w:rsidRDefault="001E4C6C" w:rsidP="001E4C6C">
      <w:pPr>
        <w:pStyle w:val="NLLL2COL"/>
        <w:rPr>
          <w:sz w:val="24"/>
          <w:szCs w:val="24"/>
        </w:rPr>
      </w:pPr>
      <w:r w:rsidRPr="001E4C6C">
        <w:rPr>
          <w:rStyle w:val="NLLLNUM"/>
          <w:sz w:val="24"/>
        </w:rPr>
        <w:t>E</w:t>
      </w:r>
      <w:r w:rsidRPr="001E4C6C">
        <w:rPr>
          <w:sz w:val="24"/>
          <w:szCs w:val="24"/>
        </w:rPr>
        <w:tab/>
        <w:t>6.1</w:t>
      </w:r>
    </w:p>
    <w:p w14:paraId="1761F43C" w14:textId="04F2731C" w:rsidR="001E4C6C" w:rsidRDefault="001E4C6C" w:rsidP="001E4C6C">
      <w:pPr>
        <w:pStyle w:val="NL"/>
        <w:tabs>
          <w:tab w:val="clear" w:pos="120"/>
          <w:tab w:val="clear" w:pos="380"/>
          <w:tab w:val="left" w:pos="8505"/>
        </w:tabs>
      </w:pPr>
      <w:r>
        <w:tab/>
      </w:r>
      <w:r>
        <w:tab/>
      </w:r>
      <w:r>
        <w:rPr>
          <w:rStyle w:val="NLLLNUM"/>
        </w:rPr>
        <w:t>[</w:t>
      </w:r>
      <w:r w:rsidR="00642846">
        <w:rPr>
          <w:rStyle w:val="NLLLNUM"/>
        </w:rPr>
        <w:t>2</w:t>
      </w:r>
      <w:r>
        <w:rPr>
          <w:rStyle w:val="NLLLNUM"/>
        </w:rPr>
        <w:t xml:space="preserve"> mark]</w:t>
      </w:r>
    </w:p>
    <w:p w14:paraId="23E36D7A" w14:textId="6E3B0207" w:rsidR="001E4C6C" w:rsidRPr="001E4C6C" w:rsidRDefault="00270EF2" w:rsidP="001E4C6C">
      <w:pPr>
        <w:pStyle w:val="NL"/>
        <w:tabs>
          <w:tab w:val="clear" w:pos="120"/>
          <w:tab w:val="clear" w:pos="380"/>
          <w:tab w:val="left" w:pos="720"/>
        </w:tabs>
        <w:spacing w:before="120" w:line="240" w:lineRule="auto"/>
        <w:rPr>
          <w:sz w:val="24"/>
          <w:szCs w:val="24"/>
        </w:rPr>
      </w:pPr>
      <w:r>
        <w:rPr>
          <w:rStyle w:val="NLLLNUM"/>
          <w:sz w:val="24"/>
        </w:rPr>
        <w:t>5</w:t>
      </w:r>
      <w:r w:rsidR="001E4C6C" w:rsidRPr="001E4C6C">
        <w:rPr>
          <w:sz w:val="24"/>
          <w:szCs w:val="24"/>
        </w:rPr>
        <w:tab/>
        <w:t>A driver takes the same route to a shopping centre each day, passing through two sets of traffic lights. The driver knows that that there is a 60% chance the first light will be red. If the first light is red, there is only a 20% chance the second light will be red. If the first light is green, there is 70% chance the second light will also be green. How many red lights can the driver expect on the way to the shopping centre?</w:t>
      </w:r>
    </w:p>
    <w:p w14:paraId="66EBA654" w14:textId="77777777" w:rsidR="001E4C6C" w:rsidRPr="001E4C6C" w:rsidRDefault="001E4C6C" w:rsidP="001E4C6C">
      <w:pPr>
        <w:pStyle w:val="NLLL2COL"/>
        <w:rPr>
          <w:sz w:val="24"/>
          <w:szCs w:val="24"/>
        </w:rPr>
      </w:pPr>
      <w:r w:rsidRPr="001E4C6C">
        <w:rPr>
          <w:rStyle w:val="NLLLNUM"/>
          <w:sz w:val="24"/>
        </w:rPr>
        <w:t>A</w:t>
      </w:r>
      <w:r w:rsidRPr="001E4C6C">
        <w:rPr>
          <w:sz w:val="24"/>
          <w:szCs w:val="24"/>
        </w:rPr>
        <w:tab/>
        <w:t>1.00</w:t>
      </w:r>
    </w:p>
    <w:p w14:paraId="7958C984" w14:textId="77777777" w:rsidR="001E4C6C" w:rsidRPr="001E4C6C" w:rsidRDefault="001E4C6C" w:rsidP="001E4C6C">
      <w:pPr>
        <w:pStyle w:val="NLLL2COL"/>
        <w:rPr>
          <w:sz w:val="24"/>
          <w:szCs w:val="24"/>
        </w:rPr>
      </w:pPr>
      <w:r w:rsidRPr="001E4C6C">
        <w:rPr>
          <w:rStyle w:val="NLLLNUM"/>
          <w:sz w:val="24"/>
        </w:rPr>
        <w:t>B</w:t>
      </w:r>
      <w:r w:rsidRPr="001E4C6C">
        <w:rPr>
          <w:sz w:val="24"/>
          <w:szCs w:val="24"/>
        </w:rPr>
        <w:tab/>
        <w:t>1.08</w:t>
      </w:r>
    </w:p>
    <w:p w14:paraId="5E37C776" w14:textId="77777777" w:rsidR="001E4C6C" w:rsidRPr="001E4C6C" w:rsidRDefault="001E4C6C" w:rsidP="001E4C6C">
      <w:pPr>
        <w:pStyle w:val="NLLL2COL"/>
        <w:rPr>
          <w:sz w:val="24"/>
          <w:szCs w:val="24"/>
        </w:rPr>
      </w:pPr>
      <w:r w:rsidRPr="001E4C6C">
        <w:rPr>
          <w:rStyle w:val="NLLLNUM"/>
          <w:sz w:val="24"/>
        </w:rPr>
        <w:t>C</w:t>
      </w:r>
      <w:r w:rsidRPr="001E4C6C">
        <w:rPr>
          <w:sz w:val="24"/>
          <w:szCs w:val="24"/>
        </w:rPr>
        <w:tab/>
        <w:t>0.76</w:t>
      </w:r>
    </w:p>
    <w:p w14:paraId="1CEBD31C" w14:textId="77777777" w:rsidR="001E4C6C" w:rsidRPr="001E4C6C" w:rsidRDefault="001E4C6C" w:rsidP="001E4C6C">
      <w:pPr>
        <w:pStyle w:val="NLLL2COL"/>
        <w:rPr>
          <w:sz w:val="24"/>
          <w:szCs w:val="24"/>
        </w:rPr>
      </w:pPr>
      <w:r w:rsidRPr="001E4C6C">
        <w:rPr>
          <w:rStyle w:val="NLLLNUM"/>
          <w:sz w:val="24"/>
        </w:rPr>
        <w:t>D</w:t>
      </w:r>
      <w:r w:rsidRPr="001E4C6C">
        <w:rPr>
          <w:sz w:val="24"/>
          <w:szCs w:val="24"/>
        </w:rPr>
        <w:tab/>
        <w:t>0.84</w:t>
      </w:r>
    </w:p>
    <w:p w14:paraId="1E0E9976" w14:textId="77777777" w:rsidR="001E4C6C" w:rsidRPr="001E4C6C" w:rsidRDefault="001E4C6C" w:rsidP="001E4C6C">
      <w:pPr>
        <w:pStyle w:val="NLLL2COL"/>
        <w:rPr>
          <w:sz w:val="24"/>
          <w:szCs w:val="24"/>
        </w:rPr>
      </w:pPr>
      <w:r w:rsidRPr="001E4C6C">
        <w:rPr>
          <w:rStyle w:val="NLLLNUM"/>
          <w:sz w:val="24"/>
        </w:rPr>
        <w:t>E</w:t>
      </w:r>
      <w:r w:rsidRPr="001E4C6C">
        <w:rPr>
          <w:sz w:val="24"/>
          <w:szCs w:val="24"/>
        </w:rPr>
        <w:tab/>
        <w:t>2.00</w:t>
      </w:r>
    </w:p>
    <w:p w14:paraId="312217DD" w14:textId="77777777" w:rsidR="001E4C6C" w:rsidRDefault="001E4C6C" w:rsidP="001E4C6C">
      <w:pPr>
        <w:pStyle w:val="i-notetoDTO"/>
      </w:pPr>
    </w:p>
    <w:p w14:paraId="33233D84" w14:textId="6E262929" w:rsidR="001E4C6C" w:rsidRDefault="001E4C6C" w:rsidP="001E4C6C">
      <w:pPr>
        <w:pStyle w:val="NL"/>
        <w:tabs>
          <w:tab w:val="clear" w:pos="120"/>
          <w:tab w:val="clear" w:pos="380"/>
          <w:tab w:val="left" w:pos="8505"/>
        </w:tabs>
        <w:rPr>
          <w:rStyle w:val="NLLLNUM"/>
        </w:rPr>
      </w:pPr>
      <w:r>
        <w:tab/>
      </w:r>
      <w:r>
        <w:tab/>
      </w:r>
      <w:r>
        <w:rPr>
          <w:rStyle w:val="NLLLNUM"/>
        </w:rPr>
        <w:t>[</w:t>
      </w:r>
      <w:r w:rsidR="00642846">
        <w:rPr>
          <w:rStyle w:val="NLLLNUM"/>
        </w:rPr>
        <w:t>2</w:t>
      </w:r>
      <w:r>
        <w:rPr>
          <w:rStyle w:val="NLLLNUM"/>
        </w:rPr>
        <w:t xml:space="preserve"> mark]</w:t>
      </w:r>
    </w:p>
    <w:p w14:paraId="36BF5A23" w14:textId="77777777" w:rsidR="001E4C6C" w:rsidRDefault="001E4C6C" w:rsidP="001E4C6C">
      <w:pPr>
        <w:pStyle w:val="NL"/>
        <w:tabs>
          <w:tab w:val="clear" w:pos="120"/>
          <w:tab w:val="clear" w:pos="380"/>
          <w:tab w:val="left" w:pos="8505"/>
        </w:tabs>
      </w:pPr>
    </w:p>
    <w:p w14:paraId="5AF95B46" w14:textId="77777777" w:rsidR="00974397" w:rsidRDefault="00974397" w:rsidP="001E4C6C">
      <w:pPr>
        <w:pStyle w:val="NL"/>
        <w:tabs>
          <w:tab w:val="clear" w:pos="120"/>
        </w:tabs>
        <w:spacing w:before="0"/>
        <w:ind w:left="0" w:firstLine="0"/>
        <w:rPr>
          <w:rStyle w:val="NLLLNUM"/>
        </w:rPr>
      </w:pPr>
    </w:p>
    <w:p w14:paraId="0D1BDEF8" w14:textId="16F9E38D" w:rsidR="00974397" w:rsidRPr="00974397" w:rsidRDefault="00974397" w:rsidP="00974397">
      <w:pPr>
        <w:pStyle w:val="NL"/>
        <w:tabs>
          <w:tab w:val="clear" w:pos="120"/>
        </w:tabs>
        <w:spacing w:before="120"/>
        <w:ind w:left="425" w:hanging="425"/>
        <w:rPr>
          <w:sz w:val="24"/>
          <w:szCs w:val="24"/>
        </w:rPr>
      </w:pPr>
      <w:r>
        <w:rPr>
          <w:rStyle w:val="NLLLNUM"/>
          <w:rFonts w:eastAsiaTheme="majorEastAsia"/>
          <w:sz w:val="24"/>
        </w:rPr>
        <w:lastRenderedPageBreak/>
        <w:t>6</w:t>
      </w:r>
      <w:r w:rsidRPr="00974397">
        <w:rPr>
          <w:sz w:val="24"/>
          <w:szCs w:val="24"/>
        </w:rPr>
        <w:tab/>
        <w:t xml:space="preserve">Given that the equation of a curve is </w:t>
      </w:r>
      <w:r w:rsidRPr="00974397">
        <w:rPr>
          <w:rStyle w:val="i-listitalic"/>
          <w:sz w:val="24"/>
          <w:szCs w:val="24"/>
        </w:rPr>
        <w:t>y</w:t>
      </w:r>
      <w:r w:rsidRPr="00974397">
        <w:rPr>
          <w:sz w:val="24"/>
          <w:szCs w:val="24"/>
        </w:rPr>
        <w:t xml:space="preserve"> </w:t>
      </w:r>
      <w:r w:rsidRPr="00974397">
        <w:rPr>
          <w:rStyle w:val="MinionMath"/>
          <w:sz w:val="24"/>
          <w:szCs w:val="24"/>
        </w:rPr>
        <w:t>=</w:t>
      </w:r>
      <w:r w:rsidRPr="00974397">
        <w:rPr>
          <w:sz w:val="24"/>
          <w:szCs w:val="24"/>
        </w:rPr>
        <w:t xml:space="preserve"> 3</w:t>
      </w:r>
      <w:r w:rsidRPr="00974397">
        <w:rPr>
          <w:rStyle w:val="i-listitalic"/>
          <w:sz w:val="24"/>
          <w:szCs w:val="24"/>
        </w:rPr>
        <w:t>x</w:t>
      </w:r>
      <w:r w:rsidRPr="00974397">
        <w:rPr>
          <w:rStyle w:val="i-bodytextsuperscript"/>
          <w:sz w:val="24"/>
          <w:szCs w:val="24"/>
        </w:rPr>
        <w:t>3</w:t>
      </w:r>
      <w:r w:rsidRPr="00974397">
        <w:rPr>
          <w:sz w:val="24"/>
          <w:szCs w:val="24"/>
        </w:rPr>
        <w:t xml:space="preserve"> </w:t>
      </w:r>
      <w:r w:rsidRPr="00974397">
        <w:rPr>
          <w:rStyle w:val="MinionMath"/>
          <w:sz w:val="24"/>
          <w:szCs w:val="24"/>
        </w:rPr>
        <w:t>+</w:t>
      </w:r>
      <w:r w:rsidRPr="00974397">
        <w:rPr>
          <w:sz w:val="24"/>
          <w:szCs w:val="24"/>
        </w:rPr>
        <w:t xml:space="preserve"> 4</w:t>
      </w:r>
      <w:r w:rsidRPr="00974397">
        <w:rPr>
          <w:rStyle w:val="i-listitalic"/>
          <w:sz w:val="24"/>
          <w:szCs w:val="24"/>
        </w:rPr>
        <w:t>x</w:t>
      </w:r>
      <w:r w:rsidRPr="00974397">
        <w:rPr>
          <w:rStyle w:val="i-listsuperscript"/>
          <w:sz w:val="24"/>
          <w:szCs w:val="24"/>
        </w:rPr>
        <w:t xml:space="preserve">2 </w:t>
      </w:r>
      <w:r w:rsidRPr="00974397">
        <w:rPr>
          <w:rStyle w:val="MinionMath"/>
          <w:sz w:val="24"/>
          <w:szCs w:val="24"/>
        </w:rPr>
        <w:t xml:space="preserve">+ </w:t>
      </w:r>
      <w:r w:rsidRPr="00974397">
        <w:rPr>
          <w:sz w:val="24"/>
          <w:szCs w:val="24"/>
        </w:rPr>
        <w:t xml:space="preserve">5, find the approximate increase in </w:t>
      </w:r>
      <w:r w:rsidRPr="00974397">
        <w:rPr>
          <w:rStyle w:val="i-listitalic"/>
          <w:sz w:val="24"/>
          <w:szCs w:val="24"/>
        </w:rPr>
        <w:t>y</w:t>
      </w:r>
      <w:r w:rsidRPr="00974397">
        <w:rPr>
          <w:sz w:val="24"/>
          <w:szCs w:val="24"/>
        </w:rPr>
        <w:t xml:space="preserve"> as </w:t>
      </w:r>
      <w:r w:rsidRPr="00974397">
        <w:rPr>
          <w:rStyle w:val="i-listitalic"/>
          <w:sz w:val="24"/>
          <w:szCs w:val="24"/>
        </w:rPr>
        <w:t>x</w:t>
      </w:r>
      <w:r w:rsidRPr="00974397">
        <w:rPr>
          <w:sz w:val="24"/>
          <w:szCs w:val="24"/>
        </w:rPr>
        <w:t xml:space="preserve"> increases from 2 </w:t>
      </w:r>
      <w:r w:rsidRPr="00974397">
        <w:rPr>
          <w:sz w:val="24"/>
          <w:szCs w:val="24"/>
        </w:rPr>
        <w:br/>
        <w:t>to 2.03.</w:t>
      </w:r>
    </w:p>
    <w:p w14:paraId="01459542" w14:textId="77777777" w:rsidR="00974397" w:rsidRPr="00974397" w:rsidRDefault="00974397" w:rsidP="00974397">
      <w:pPr>
        <w:pStyle w:val="NLLL2COL"/>
        <w:rPr>
          <w:sz w:val="24"/>
          <w:szCs w:val="24"/>
        </w:rPr>
      </w:pPr>
      <w:r w:rsidRPr="00974397">
        <w:rPr>
          <w:rStyle w:val="NLLLNUM"/>
          <w:rFonts w:eastAsiaTheme="majorEastAsia"/>
          <w:sz w:val="24"/>
        </w:rPr>
        <w:t>A</w:t>
      </w:r>
      <w:r w:rsidRPr="00974397">
        <w:rPr>
          <w:sz w:val="24"/>
          <w:szCs w:val="24"/>
        </w:rPr>
        <w:tab/>
        <w:t>45</w:t>
      </w:r>
    </w:p>
    <w:p w14:paraId="657BAB30" w14:textId="77777777" w:rsidR="00974397" w:rsidRPr="00974397" w:rsidRDefault="00974397" w:rsidP="00974397">
      <w:pPr>
        <w:pStyle w:val="NLLL2COL"/>
        <w:rPr>
          <w:sz w:val="24"/>
          <w:szCs w:val="24"/>
        </w:rPr>
      </w:pPr>
      <w:r w:rsidRPr="00974397">
        <w:rPr>
          <w:rStyle w:val="NLLLNUM"/>
          <w:rFonts w:eastAsiaTheme="majorEastAsia"/>
          <w:sz w:val="24"/>
        </w:rPr>
        <w:t>B</w:t>
      </w:r>
      <w:r w:rsidRPr="00974397">
        <w:rPr>
          <w:sz w:val="24"/>
          <w:szCs w:val="24"/>
        </w:rPr>
        <w:tab/>
        <w:t>46.58</w:t>
      </w:r>
    </w:p>
    <w:p w14:paraId="546342B4" w14:textId="77777777" w:rsidR="00974397" w:rsidRPr="00974397" w:rsidRDefault="00974397" w:rsidP="00974397">
      <w:pPr>
        <w:pStyle w:val="NLLL2COL"/>
        <w:rPr>
          <w:sz w:val="24"/>
          <w:szCs w:val="24"/>
        </w:rPr>
      </w:pPr>
      <w:r w:rsidRPr="00974397">
        <w:rPr>
          <w:rStyle w:val="NLLLNUM"/>
          <w:rFonts w:eastAsiaTheme="majorEastAsia"/>
          <w:sz w:val="24"/>
        </w:rPr>
        <w:t>C</w:t>
      </w:r>
      <w:r w:rsidRPr="00974397">
        <w:rPr>
          <w:sz w:val="24"/>
          <w:szCs w:val="24"/>
        </w:rPr>
        <w:tab/>
        <w:t>52</w:t>
      </w:r>
    </w:p>
    <w:p w14:paraId="7F02D8C4" w14:textId="77777777" w:rsidR="00974397" w:rsidRPr="00974397" w:rsidRDefault="00974397" w:rsidP="00974397">
      <w:pPr>
        <w:pStyle w:val="NLLL2COL"/>
        <w:rPr>
          <w:sz w:val="24"/>
          <w:szCs w:val="24"/>
        </w:rPr>
      </w:pPr>
      <w:r w:rsidRPr="00974397">
        <w:rPr>
          <w:rStyle w:val="NLLLNUM"/>
          <w:rFonts w:eastAsiaTheme="majorEastAsia"/>
          <w:sz w:val="24"/>
        </w:rPr>
        <w:t>D</w:t>
      </w:r>
      <w:r w:rsidRPr="00974397">
        <w:rPr>
          <w:sz w:val="24"/>
          <w:szCs w:val="24"/>
        </w:rPr>
        <w:tab/>
        <w:t>1.56</w:t>
      </w:r>
    </w:p>
    <w:p w14:paraId="2B42CE31" w14:textId="77777777" w:rsidR="00974397" w:rsidRPr="00974397" w:rsidRDefault="00974397" w:rsidP="00974397">
      <w:pPr>
        <w:pStyle w:val="NLLL2COL"/>
        <w:rPr>
          <w:sz w:val="24"/>
          <w:szCs w:val="24"/>
        </w:rPr>
      </w:pPr>
      <w:r w:rsidRPr="00974397">
        <w:rPr>
          <w:rStyle w:val="NLLLNUM"/>
          <w:rFonts w:eastAsiaTheme="majorEastAsia"/>
          <w:sz w:val="24"/>
        </w:rPr>
        <w:t>E</w:t>
      </w:r>
      <w:r w:rsidRPr="00974397">
        <w:rPr>
          <w:sz w:val="24"/>
          <w:szCs w:val="24"/>
        </w:rPr>
        <w:tab/>
        <w:t>1.58</w:t>
      </w:r>
    </w:p>
    <w:p w14:paraId="3BD227B1" w14:textId="3F26452F" w:rsidR="00974397" w:rsidRPr="00974397" w:rsidRDefault="00974397" w:rsidP="00974397">
      <w:pPr>
        <w:pStyle w:val="NL"/>
        <w:tabs>
          <w:tab w:val="left" w:pos="8505"/>
        </w:tabs>
        <w:rPr>
          <w:rStyle w:val="NLLLNUM"/>
          <w:rFonts w:eastAsiaTheme="majorEastAsia"/>
          <w:sz w:val="24"/>
        </w:rPr>
      </w:pPr>
      <w:r w:rsidRPr="00974397">
        <w:rPr>
          <w:sz w:val="24"/>
          <w:szCs w:val="24"/>
        </w:rPr>
        <w:tab/>
      </w:r>
      <w:r w:rsidRPr="00974397">
        <w:rPr>
          <w:sz w:val="24"/>
          <w:szCs w:val="24"/>
        </w:rPr>
        <w:tab/>
      </w:r>
      <w:r w:rsidRPr="00974397">
        <w:rPr>
          <w:sz w:val="24"/>
          <w:szCs w:val="24"/>
        </w:rPr>
        <w:tab/>
      </w:r>
      <w:r w:rsidRPr="00974397">
        <w:rPr>
          <w:rStyle w:val="NLLLNUM"/>
          <w:rFonts w:eastAsiaTheme="majorEastAsia"/>
          <w:sz w:val="24"/>
        </w:rPr>
        <w:t xml:space="preserve"> [</w:t>
      </w:r>
      <w:r w:rsidR="00642846">
        <w:rPr>
          <w:rStyle w:val="NLLLNUM"/>
          <w:rFonts w:eastAsiaTheme="majorEastAsia"/>
          <w:sz w:val="24"/>
        </w:rPr>
        <w:t>2</w:t>
      </w:r>
      <w:r w:rsidRPr="00974397">
        <w:rPr>
          <w:rStyle w:val="NLLLNUM"/>
          <w:rFonts w:eastAsiaTheme="majorEastAsia"/>
          <w:sz w:val="24"/>
        </w:rPr>
        <w:t xml:space="preserve"> mark]</w:t>
      </w:r>
    </w:p>
    <w:p w14:paraId="08498839" w14:textId="63CFF45D" w:rsidR="00974397" w:rsidRPr="00974397" w:rsidRDefault="00974397" w:rsidP="00974397">
      <w:pPr>
        <w:pStyle w:val="NL"/>
        <w:tabs>
          <w:tab w:val="clear" w:pos="120"/>
        </w:tabs>
        <w:spacing w:before="120"/>
        <w:ind w:left="425" w:hanging="425"/>
        <w:rPr>
          <w:sz w:val="24"/>
          <w:szCs w:val="24"/>
        </w:rPr>
      </w:pPr>
      <w:r>
        <w:rPr>
          <w:rStyle w:val="NLLLNUM"/>
          <w:rFonts w:eastAsiaTheme="majorEastAsia"/>
          <w:sz w:val="24"/>
        </w:rPr>
        <w:t>7</w:t>
      </w:r>
      <w:r w:rsidRPr="00974397">
        <w:rPr>
          <w:rStyle w:val="NLLLNUM"/>
          <w:rFonts w:eastAsiaTheme="majorEastAsia"/>
          <w:sz w:val="24"/>
        </w:rPr>
        <w:tab/>
      </w:r>
      <w:r w:rsidRPr="00974397">
        <w:rPr>
          <w:sz w:val="24"/>
          <w:szCs w:val="24"/>
        </w:rPr>
        <w:t xml:space="preserve">The second derivative of </w:t>
      </w:r>
      <w:r w:rsidRPr="00974397">
        <w:rPr>
          <w:rStyle w:val="i-listitalic"/>
          <w:sz w:val="24"/>
          <w:szCs w:val="24"/>
        </w:rPr>
        <w:t>y</w:t>
      </w:r>
      <w:r w:rsidRPr="00974397">
        <w:rPr>
          <w:sz w:val="24"/>
          <w:szCs w:val="24"/>
        </w:rPr>
        <w:t xml:space="preserve"> </w:t>
      </w:r>
      <w:r w:rsidRPr="00974397">
        <w:rPr>
          <w:rStyle w:val="MinionMath"/>
          <w:sz w:val="24"/>
          <w:szCs w:val="24"/>
        </w:rPr>
        <w:t>=</w:t>
      </w:r>
      <w:r w:rsidRPr="00974397">
        <w:rPr>
          <w:sz w:val="24"/>
          <w:szCs w:val="24"/>
        </w:rPr>
        <w:t xml:space="preserve"> 4</w:t>
      </w:r>
      <w:r w:rsidRPr="00974397">
        <w:rPr>
          <w:rStyle w:val="i-listitalic"/>
          <w:sz w:val="24"/>
          <w:szCs w:val="24"/>
        </w:rPr>
        <w:t>x</w:t>
      </w:r>
      <w:r w:rsidRPr="00974397">
        <w:rPr>
          <w:sz w:val="24"/>
          <w:szCs w:val="24"/>
        </w:rPr>
        <w:t xml:space="preserve"> cos(</w:t>
      </w:r>
      <w:r w:rsidRPr="00974397">
        <w:rPr>
          <w:rStyle w:val="i-listitalic"/>
          <w:sz w:val="24"/>
          <w:szCs w:val="24"/>
        </w:rPr>
        <w:t>x</w:t>
      </w:r>
      <w:r w:rsidRPr="00974397">
        <w:rPr>
          <w:sz w:val="24"/>
          <w:szCs w:val="24"/>
        </w:rPr>
        <w:t>) is:</w:t>
      </w:r>
    </w:p>
    <w:p w14:paraId="07FB9ACC" w14:textId="77777777" w:rsidR="00974397" w:rsidRPr="00974397" w:rsidRDefault="00974397" w:rsidP="00974397">
      <w:pPr>
        <w:pStyle w:val="NLLL2COL"/>
        <w:rPr>
          <w:rStyle w:val="i-listitalic"/>
          <w:sz w:val="24"/>
          <w:szCs w:val="24"/>
        </w:rPr>
      </w:pPr>
      <w:r w:rsidRPr="00974397">
        <w:rPr>
          <w:rStyle w:val="NLLLNUM"/>
          <w:rFonts w:eastAsiaTheme="majorEastAsia"/>
          <w:sz w:val="24"/>
        </w:rPr>
        <w:t>A</w:t>
      </w:r>
      <w:r w:rsidRPr="00974397">
        <w:rPr>
          <w:sz w:val="24"/>
          <w:szCs w:val="24"/>
        </w:rPr>
        <w:tab/>
        <w:t>4 cos(</w:t>
      </w:r>
      <w:r w:rsidRPr="00974397">
        <w:rPr>
          <w:rStyle w:val="i-listitalic"/>
          <w:sz w:val="24"/>
          <w:szCs w:val="24"/>
        </w:rPr>
        <w:t>x</w:t>
      </w:r>
      <w:r w:rsidRPr="00974397">
        <w:rPr>
          <w:sz w:val="24"/>
          <w:szCs w:val="24"/>
        </w:rPr>
        <w:t xml:space="preserve">) </w:t>
      </w:r>
      <w:r w:rsidRPr="00974397">
        <w:rPr>
          <w:rStyle w:val="MinionMath"/>
          <w:sz w:val="24"/>
          <w:szCs w:val="24"/>
        </w:rPr>
        <w:t>–</w:t>
      </w:r>
      <w:r w:rsidRPr="00974397">
        <w:rPr>
          <w:sz w:val="24"/>
          <w:szCs w:val="24"/>
        </w:rPr>
        <w:t xml:space="preserve"> 4</w:t>
      </w:r>
      <w:r w:rsidRPr="00974397">
        <w:rPr>
          <w:rStyle w:val="i-listitalic"/>
          <w:sz w:val="24"/>
          <w:szCs w:val="24"/>
        </w:rPr>
        <w:t>x</w:t>
      </w:r>
      <w:r w:rsidRPr="00974397">
        <w:rPr>
          <w:sz w:val="24"/>
          <w:szCs w:val="24"/>
        </w:rPr>
        <w:t xml:space="preserve"> sin(</w:t>
      </w:r>
      <w:r w:rsidRPr="00974397">
        <w:rPr>
          <w:rStyle w:val="i-listitalic"/>
          <w:sz w:val="24"/>
          <w:szCs w:val="24"/>
        </w:rPr>
        <w:t>x</w:t>
      </w:r>
      <w:r w:rsidRPr="00974397">
        <w:rPr>
          <w:sz w:val="24"/>
          <w:szCs w:val="24"/>
        </w:rPr>
        <w:t>)</w:t>
      </w:r>
    </w:p>
    <w:p w14:paraId="5A6E3E67" w14:textId="77777777" w:rsidR="00974397" w:rsidRPr="00974397" w:rsidRDefault="00974397" w:rsidP="00974397">
      <w:pPr>
        <w:pStyle w:val="NLLL2COL"/>
        <w:rPr>
          <w:rStyle w:val="i-listitalic"/>
          <w:sz w:val="24"/>
          <w:szCs w:val="24"/>
        </w:rPr>
      </w:pPr>
      <w:r w:rsidRPr="00974397">
        <w:rPr>
          <w:rStyle w:val="NLLLNUM"/>
          <w:rFonts w:eastAsiaTheme="majorEastAsia"/>
          <w:sz w:val="24"/>
        </w:rPr>
        <w:t>B</w:t>
      </w:r>
      <w:r w:rsidRPr="00974397">
        <w:rPr>
          <w:sz w:val="24"/>
          <w:szCs w:val="24"/>
        </w:rPr>
        <w:tab/>
      </w:r>
      <w:r w:rsidRPr="00974397">
        <w:rPr>
          <w:rStyle w:val="MinionMath"/>
          <w:sz w:val="24"/>
          <w:szCs w:val="24"/>
        </w:rPr>
        <w:t>–</w:t>
      </w:r>
      <w:r w:rsidRPr="00974397">
        <w:rPr>
          <w:sz w:val="24"/>
          <w:szCs w:val="24"/>
        </w:rPr>
        <w:t>4</w:t>
      </w:r>
      <w:r w:rsidRPr="00974397">
        <w:rPr>
          <w:rStyle w:val="i-listitalic"/>
          <w:sz w:val="24"/>
          <w:szCs w:val="24"/>
        </w:rPr>
        <w:t>x</w:t>
      </w:r>
      <w:r w:rsidRPr="00974397">
        <w:rPr>
          <w:sz w:val="24"/>
          <w:szCs w:val="24"/>
        </w:rPr>
        <w:t xml:space="preserve"> cos(</w:t>
      </w:r>
      <w:r w:rsidRPr="00974397">
        <w:rPr>
          <w:rStyle w:val="i-listitalic"/>
          <w:sz w:val="24"/>
          <w:szCs w:val="24"/>
        </w:rPr>
        <w:t>x</w:t>
      </w:r>
      <w:r w:rsidRPr="00974397">
        <w:rPr>
          <w:sz w:val="24"/>
          <w:szCs w:val="24"/>
        </w:rPr>
        <w:t>)</w:t>
      </w:r>
      <w:r w:rsidRPr="00974397">
        <w:rPr>
          <w:rStyle w:val="i-listitalic"/>
          <w:sz w:val="24"/>
          <w:szCs w:val="24"/>
        </w:rPr>
        <w:t xml:space="preserve"> </w:t>
      </w:r>
      <w:r w:rsidRPr="00974397">
        <w:rPr>
          <w:rStyle w:val="MinionMath"/>
          <w:sz w:val="24"/>
          <w:szCs w:val="24"/>
        </w:rPr>
        <w:t>+</w:t>
      </w:r>
      <w:r w:rsidRPr="00974397">
        <w:rPr>
          <w:sz w:val="24"/>
          <w:szCs w:val="24"/>
        </w:rPr>
        <w:t xml:space="preserve"> 4 sin(</w:t>
      </w:r>
      <w:r w:rsidRPr="00974397">
        <w:rPr>
          <w:rStyle w:val="i-listitalic"/>
          <w:sz w:val="24"/>
          <w:szCs w:val="24"/>
        </w:rPr>
        <w:t>x</w:t>
      </w:r>
      <w:r w:rsidRPr="00974397">
        <w:rPr>
          <w:sz w:val="24"/>
          <w:szCs w:val="24"/>
        </w:rPr>
        <w:t>)</w:t>
      </w:r>
    </w:p>
    <w:p w14:paraId="525CDB65" w14:textId="77777777" w:rsidR="00974397" w:rsidRPr="00974397" w:rsidRDefault="00974397" w:rsidP="00974397">
      <w:pPr>
        <w:pStyle w:val="NLLL2COL"/>
        <w:rPr>
          <w:sz w:val="24"/>
          <w:szCs w:val="24"/>
        </w:rPr>
      </w:pPr>
      <w:r w:rsidRPr="00974397">
        <w:rPr>
          <w:rStyle w:val="NLLLNUM"/>
          <w:rFonts w:eastAsiaTheme="majorEastAsia"/>
          <w:sz w:val="24"/>
        </w:rPr>
        <w:t>C</w:t>
      </w:r>
      <w:r w:rsidRPr="00974397">
        <w:rPr>
          <w:sz w:val="24"/>
          <w:szCs w:val="24"/>
        </w:rPr>
        <w:tab/>
      </w:r>
      <w:r w:rsidRPr="00974397">
        <w:rPr>
          <w:rStyle w:val="MinionMath"/>
          <w:sz w:val="24"/>
          <w:szCs w:val="24"/>
        </w:rPr>
        <w:t>–</w:t>
      </w:r>
      <w:r w:rsidRPr="00974397">
        <w:rPr>
          <w:sz w:val="24"/>
          <w:szCs w:val="24"/>
        </w:rPr>
        <w:t>4</w:t>
      </w:r>
      <w:r w:rsidRPr="00974397">
        <w:rPr>
          <w:rStyle w:val="i-listitalic"/>
          <w:sz w:val="24"/>
          <w:szCs w:val="24"/>
        </w:rPr>
        <w:t>x</w:t>
      </w:r>
      <w:r w:rsidRPr="00974397">
        <w:rPr>
          <w:sz w:val="24"/>
          <w:szCs w:val="24"/>
        </w:rPr>
        <w:t xml:space="preserve"> cos(</w:t>
      </w:r>
      <w:r w:rsidRPr="00974397">
        <w:rPr>
          <w:rStyle w:val="i-listitalic"/>
          <w:sz w:val="24"/>
          <w:szCs w:val="24"/>
        </w:rPr>
        <w:t>x</w:t>
      </w:r>
      <w:r w:rsidRPr="00974397">
        <w:rPr>
          <w:sz w:val="24"/>
          <w:szCs w:val="24"/>
        </w:rPr>
        <w:t>)</w:t>
      </w:r>
      <w:r w:rsidRPr="00974397">
        <w:rPr>
          <w:rStyle w:val="i-listitalic"/>
          <w:sz w:val="24"/>
          <w:szCs w:val="24"/>
        </w:rPr>
        <w:t xml:space="preserve"> </w:t>
      </w:r>
      <w:r w:rsidRPr="00974397">
        <w:rPr>
          <w:rStyle w:val="MinionMath"/>
          <w:sz w:val="24"/>
          <w:szCs w:val="24"/>
        </w:rPr>
        <w:t>–</w:t>
      </w:r>
      <w:r w:rsidRPr="00974397">
        <w:rPr>
          <w:sz w:val="24"/>
          <w:szCs w:val="24"/>
        </w:rPr>
        <w:t xml:space="preserve"> 8 sin(</w:t>
      </w:r>
      <w:r w:rsidRPr="00974397">
        <w:rPr>
          <w:rStyle w:val="i-listitalic"/>
          <w:sz w:val="24"/>
          <w:szCs w:val="24"/>
        </w:rPr>
        <w:t>x</w:t>
      </w:r>
      <w:r w:rsidRPr="00974397">
        <w:rPr>
          <w:sz w:val="24"/>
          <w:szCs w:val="24"/>
        </w:rPr>
        <w:t xml:space="preserve">) </w:t>
      </w:r>
    </w:p>
    <w:p w14:paraId="4F5993B2" w14:textId="77777777" w:rsidR="00974397" w:rsidRPr="00974397" w:rsidRDefault="00974397" w:rsidP="00974397">
      <w:pPr>
        <w:pStyle w:val="NLLL2COL"/>
        <w:rPr>
          <w:rStyle w:val="i-listitalic"/>
          <w:sz w:val="24"/>
          <w:szCs w:val="24"/>
        </w:rPr>
      </w:pPr>
      <w:r w:rsidRPr="00974397">
        <w:rPr>
          <w:rStyle w:val="NLLLNUM"/>
          <w:rFonts w:eastAsiaTheme="majorEastAsia"/>
          <w:sz w:val="24"/>
        </w:rPr>
        <w:t>D</w:t>
      </w:r>
      <w:r w:rsidRPr="00974397">
        <w:rPr>
          <w:sz w:val="24"/>
          <w:szCs w:val="24"/>
        </w:rPr>
        <w:tab/>
      </w:r>
      <w:r w:rsidRPr="00974397">
        <w:rPr>
          <w:rStyle w:val="MinionMath"/>
          <w:sz w:val="24"/>
          <w:szCs w:val="24"/>
        </w:rPr>
        <w:t>–</w:t>
      </w:r>
      <w:r w:rsidRPr="00974397">
        <w:rPr>
          <w:sz w:val="24"/>
          <w:szCs w:val="24"/>
        </w:rPr>
        <w:t>4</w:t>
      </w:r>
      <w:r w:rsidRPr="00974397">
        <w:rPr>
          <w:rStyle w:val="i-listitalic"/>
          <w:sz w:val="24"/>
          <w:szCs w:val="24"/>
        </w:rPr>
        <w:t>x</w:t>
      </w:r>
      <w:r w:rsidRPr="00974397">
        <w:rPr>
          <w:sz w:val="24"/>
          <w:szCs w:val="24"/>
        </w:rPr>
        <w:t xml:space="preserve"> cos(</w:t>
      </w:r>
      <w:r w:rsidRPr="00974397">
        <w:rPr>
          <w:rStyle w:val="i-listitalic"/>
          <w:sz w:val="24"/>
          <w:szCs w:val="24"/>
        </w:rPr>
        <w:t>x</w:t>
      </w:r>
      <w:r w:rsidRPr="00974397">
        <w:rPr>
          <w:sz w:val="24"/>
          <w:szCs w:val="24"/>
        </w:rPr>
        <w:t>)</w:t>
      </w:r>
      <w:r w:rsidRPr="00974397">
        <w:rPr>
          <w:rStyle w:val="i-listitalic"/>
          <w:sz w:val="24"/>
          <w:szCs w:val="24"/>
        </w:rPr>
        <w:t xml:space="preserve"> </w:t>
      </w:r>
      <w:r w:rsidRPr="00974397">
        <w:rPr>
          <w:rStyle w:val="MinionMath"/>
          <w:sz w:val="24"/>
          <w:szCs w:val="24"/>
        </w:rPr>
        <w:t>–</w:t>
      </w:r>
      <w:r w:rsidRPr="00974397">
        <w:rPr>
          <w:sz w:val="24"/>
          <w:szCs w:val="24"/>
        </w:rPr>
        <w:t xml:space="preserve"> 4 sin(</w:t>
      </w:r>
      <w:r w:rsidRPr="00974397">
        <w:rPr>
          <w:rStyle w:val="i-listitalic"/>
          <w:sz w:val="24"/>
          <w:szCs w:val="24"/>
        </w:rPr>
        <w:t>x</w:t>
      </w:r>
      <w:r w:rsidRPr="00974397">
        <w:rPr>
          <w:sz w:val="24"/>
          <w:szCs w:val="24"/>
        </w:rPr>
        <w:t>)</w:t>
      </w:r>
    </w:p>
    <w:p w14:paraId="3A8403FB" w14:textId="77777777" w:rsidR="00974397" w:rsidRPr="00974397" w:rsidRDefault="00974397" w:rsidP="00974397">
      <w:pPr>
        <w:pStyle w:val="NLLL2COL"/>
        <w:rPr>
          <w:i/>
          <w:sz w:val="24"/>
          <w:szCs w:val="24"/>
        </w:rPr>
      </w:pPr>
      <w:r w:rsidRPr="00974397">
        <w:rPr>
          <w:rStyle w:val="NLLLNUM"/>
          <w:rFonts w:eastAsiaTheme="majorEastAsia"/>
          <w:sz w:val="24"/>
        </w:rPr>
        <w:t>E</w:t>
      </w:r>
      <w:r w:rsidRPr="00974397">
        <w:rPr>
          <w:sz w:val="24"/>
          <w:szCs w:val="24"/>
        </w:rPr>
        <w:tab/>
      </w:r>
      <w:r w:rsidRPr="00974397">
        <w:rPr>
          <w:rStyle w:val="MinionMath"/>
          <w:sz w:val="24"/>
          <w:szCs w:val="24"/>
        </w:rPr>
        <w:t>–</w:t>
      </w:r>
      <w:r w:rsidRPr="00974397">
        <w:rPr>
          <w:sz w:val="24"/>
          <w:szCs w:val="24"/>
        </w:rPr>
        <w:t>4</w:t>
      </w:r>
      <w:r w:rsidRPr="00974397">
        <w:rPr>
          <w:rStyle w:val="i-listitalic"/>
          <w:sz w:val="24"/>
          <w:szCs w:val="24"/>
        </w:rPr>
        <w:t>x</w:t>
      </w:r>
      <w:r w:rsidRPr="00974397">
        <w:rPr>
          <w:sz w:val="24"/>
          <w:szCs w:val="24"/>
        </w:rPr>
        <w:t xml:space="preserve"> cos(</w:t>
      </w:r>
      <w:r w:rsidRPr="00974397">
        <w:rPr>
          <w:rStyle w:val="i-listitalic"/>
          <w:sz w:val="24"/>
          <w:szCs w:val="24"/>
        </w:rPr>
        <w:t>x</w:t>
      </w:r>
      <w:r w:rsidRPr="00974397">
        <w:rPr>
          <w:sz w:val="24"/>
          <w:szCs w:val="24"/>
        </w:rPr>
        <w:t>)</w:t>
      </w:r>
      <w:r w:rsidRPr="00974397">
        <w:rPr>
          <w:rStyle w:val="i-listitalic"/>
          <w:sz w:val="24"/>
          <w:szCs w:val="24"/>
        </w:rPr>
        <w:t xml:space="preserve"> </w:t>
      </w:r>
      <w:r w:rsidRPr="00974397">
        <w:rPr>
          <w:rStyle w:val="MinionMath"/>
          <w:sz w:val="24"/>
          <w:szCs w:val="24"/>
        </w:rPr>
        <w:t>+</w:t>
      </w:r>
      <w:r w:rsidRPr="00974397">
        <w:rPr>
          <w:sz w:val="24"/>
          <w:szCs w:val="24"/>
        </w:rPr>
        <w:t xml:space="preserve"> 8 sin(</w:t>
      </w:r>
      <w:r w:rsidRPr="00974397">
        <w:rPr>
          <w:rStyle w:val="i-listitalic"/>
          <w:sz w:val="24"/>
          <w:szCs w:val="24"/>
        </w:rPr>
        <w:t>x</w:t>
      </w:r>
      <w:r w:rsidRPr="00974397">
        <w:rPr>
          <w:sz w:val="24"/>
          <w:szCs w:val="24"/>
        </w:rPr>
        <w:t>)</w:t>
      </w:r>
    </w:p>
    <w:p w14:paraId="20855B5C" w14:textId="35F706EA" w:rsidR="00974397" w:rsidRPr="00974397" w:rsidRDefault="00974397" w:rsidP="00974397">
      <w:pPr>
        <w:pStyle w:val="NL"/>
        <w:tabs>
          <w:tab w:val="left" w:pos="8505"/>
        </w:tabs>
        <w:rPr>
          <w:rStyle w:val="NLLLNUM"/>
          <w:rFonts w:eastAsiaTheme="majorEastAsia"/>
          <w:sz w:val="24"/>
        </w:rPr>
      </w:pPr>
      <w:r w:rsidRPr="00974397">
        <w:rPr>
          <w:rStyle w:val="NLLLNUM"/>
          <w:rFonts w:eastAsiaTheme="majorEastAsia"/>
          <w:sz w:val="24"/>
        </w:rPr>
        <w:tab/>
      </w:r>
      <w:r w:rsidRPr="00974397">
        <w:rPr>
          <w:rStyle w:val="NLLLNUM"/>
          <w:rFonts w:eastAsiaTheme="majorEastAsia"/>
          <w:sz w:val="24"/>
        </w:rPr>
        <w:tab/>
      </w:r>
      <w:r w:rsidRPr="00974397">
        <w:rPr>
          <w:rStyle w:val="NLLLNUM"/>
          <w:rFonts w:eastAsiaTheme="majorEastAsia"/>
          <w:sz w:val="24"/>
        </w:rPr>
        <w:tab/>
        <w:t xml:space="preserve"> [</w:t>
      </w:r>
      <w:r w:rsidR="00642846">
        <w:rPr>
          <w:rStyle w:val="NLLLNUM"/>
          <w:rFonts w:eastAsiaTheme="majorEastAsia"/>
          <w:sz w:val="24"/>
        </w:rPr>
        <w:t>2</w:t>
      </w:r>
      <w:r w:rsidRPr="00974397">
        <w:rPr>
          <w:rStyle w:val="NLLLNUM"/>
          <w:rFonts w:eastAsiaTheme="majorEastAsia"/>
          <w:sz w:val="24"/>
        </w:rPr>
        <w:t xml:space="preserve"> mark]</w:t>
      </w:r>
    </w:p>
    <w:p w14:paraId="370EA407" w14:textId="62FD384F" w:rsidR="00974397" w:rsidRPr="00974397" w:rsidRDefault="00974397" w:rsidP="00974397">
      <w:pPr>
        <w:pStyle w:val="NL"/>
        <w:tabs>
          <w:tab w:val="clear" w:pos="120"/>
        </w:tabs>
        <w:ind w:left="425" w:hanging="425"/>
        <w:rPr>
          <w:sz w:val="24"/>
          <w:szCs w:val="24"/>
        </w:rPr>
      </w:pPr>
      <w:r>
        <w:rPr>
          <w:rStyle w:val="NLLLNUM"/>
          <w:rFonts w:eastAsiaTheme="majorEastAsia"/>
          <w:sz w:val="24"/>
        </w:rPr>
        <w:t>8</w:t>
      </w:r>
      <w:r w:rsidRPr="00974397">
        <w:rPr>
          <w:sz w:val="24"/>
          <w:szCs w:val="24"/>
        </w:rPr>
        <w:tab/>
        <w:t xml:space="preserve">For what values of </w:t>
      </w:r>
      <w:r w:rsidRPr="00974397">
        <w:rPr>
          <w:rStyle w:val="i-listitalic"/>
          <w:sz w:val="24"/>
          <w:szCs w:val="24"/>
        </w:rPr>
        <w:t>x</w:t>
      </w:r>
      <w:r w:rsidRPr="00974397">
        <w:rPr>
          <w:sz w:val="24"/>
          <w:szCs w:val="24"/>
        </w:rPr>
        <w:t xml:space="preserve"> is the curve </w:t>
      </w:r>
      <w:r w:rsidRPr="00974397">
        <w:rPr>
          <w:rStyle w:val="i-listitalic"/>
          <w:sz w:val="24"/>
          <w:szCs w:val="24"/>
        </w:rPr>
        <w:t>y</w:t>
      </w:r>
      <w:r w:rsidRPr="00974397">
        <w:rPr>
          <w:sz w:val="24"/>
          <w:szCs w:val="24"/>
        </w:rPr>
        <w:t xml:space="preserve"> </w:t>
      </w:r>
      <w:r w:rsidRPr="00974397">
        <w:rPr>
          <w:rStyle w:val="MinionMath"/>
          <w:sz w:val="24"/>
          <w:szCs w:val="24"/>
        </w:rPr>
        <w:t>=</w:t>
      </w:r>
      <w:r w:rsidRPr="00974397">
        <w:rPr>
          <w:sz w:val="24"/>
          <w:szCs w:val="24"/>
        </w:rPr>
        <w:t xml:space="preserve"> 2</w:t>
      </w:r>
      <w:r w:rsidRPr="00974397">
        <w:rPr>
          <w:rStyle w:val="i-listitalic"/>
          <w:sz w:val="24"/>
          <w:szCs w:val="24"/>
        </w:rPr>
        <w:t>x</w:t>
      </w:r>
      <w:r w:rsidRPr="00974397">
        <w:rPr>
          <w:rStyle w:val="i-bodytextsuperscript"/>
          <w:sz w:val="24"/>
          <w:szCs w:val="24"/>
        </w:rPr>
        <w:t>3</w:t>
      </w:r>
      <w:r w:rsidRPr="00974397">
        <w:rPr>
          <w:sz w:val="24"/>
          <w:szCs w:val="24"/>
        </w:rPr>
        <w:t xml:space="preserve"> </w:t>
      </w:r>
      <w:r w:rsidRPr="00974397">
        <w:rPr>
          <w:rStyle w:val="MinionMath"/>
          <w:sz w:val="24"/>
          <w:szCs w:val="24"/>
        </w:rPr>
        <w:t>+</w:t>
      </w:r>
      <w:r w:rsidRPr="00974397">
        <w:rPr>
          <w:sz w:val="24"/>
          <w:szCs w:val="24"/>
        </w:rPr>
        <w:t>12</w:t>
      </w:r>
      <w:r w:rsidRPr="00974397">
        <w:rPr>
          <w:rStyle w:val="i-listitalic"/>
          <w:sz w:val="24"/>
          <w:szCs w:val="24"/>
        </w:rPr>
        <w:t>x</w:t>
      </w:r>
      <w:r w:rsidRPr="00974397">
        <w:rPr>
          <w:rStyle w:val="i-bodytextsuperscript"/>
          <w:sz w:val="24"/>
          <w:szCs w:val="24"/>
        </w:rPr>
        <w:t>2</w:t>
      </w:r>
      <w:r w:rsidRPr="00974397">
        <w:rPr>
          <w:sz w:val="24"/>
          <w:szCs w:val="24"/>
        </w:rPr>
        <w:t xml:space="preserve"> </w:t>
      </w:r>
      <w:r w:rsidRPr="00974397">
        <w:rPr>
          <w:rStyle w:val="MinionMath"/>
          <w:sz w:val="24"/>
          <w:szCs w:val="24"/>
        </w:rPr>
        <w:t>–</w:t>
      </w:r>
      <w:r w:rsidRPr="00974397">
        <w:rPr>
          <w:sz w:val="24"/>
          <w:szCs w:val="24"/>
        </w:rPr>
        <w:t xml:space="preserve"> 18</w:t>
      </w:r>
      <w:r w:rsidRPr="00974397">
        <w:rPr>
          <w:rStyle w:val="i-listitalic"/>
          <w:sz w:val="24"/>
          <w:szCs w:val="24"/>
        </w:rPr>
        <w:t>x</w:t>
      </w:r>
      <w:r w:rsidRPr="00974397">
        <w:rPr>
          <w:sz w:val="24"/>
          <w:szCs w:val="24"/>
        </w:rPr>
        <w:t xml:space="preserve"> </w:t>
      </w:r>
      <w:r w:rsidRPr="00974397">
        <w:rPr>
          <w:rStyle w:val="MinionMath"/>
          <w:sz w:val="24"/>
          <w:szCs w:val="24"/>
        </w:rPr>
        <w:t>–</w:t>
      </w:r>
      <w:r w:rsidRPr="00974397">
        <w:rPr>
          <w:sz w:val="24"/>
          <w:szCs w:val="24"/>
        </w:rPr>
        <w:t xml:space="preserve"> 5 concave upwards?</w:t>
      </w:r>
    </w:p>
    <w:p w14:paraId="47B75E95" w14:textId="77777777" w:rsidR="00974397" w:rsidRPr="00974397" w:rsidRDefault="00974397" w:rsidP="00974397">
      <w:pPr>
        <w:pStyle w:val="NLLL2COL"/>
        <w:rPr>
          <w:sz w:val="24"/>
          <w:szCs w:val="24"/>
        </w:rPr>
      </w:pPr>
      <w:r w:rsidRPr="00974397">
        <w:rPr>
          <w:rStyle w:val="NLLLNUM"/>
          <w:rFonts w:eastAsiaTheme="majorEastAsia"/>
          <w:sz w:val="24"/>
        </w:rPr>
        <w:t>A</w:t>
      </w:r>
      <w:r w:rsidRPr="00974397">
        <w:rPr>
          <w:sz w:val="24"/>
          <w:szCs w:val="24"/>
        </w:rPr>
        <w:tab/>
      </w:r>
      <w:r w:rsidRPr="00974397">
        <w:rPr>
          <w:rStyle w:val="MinionMath"/>
          <w:sz w:val="24"/>
          <w:szCs w:val="24"/>
        </w:rPr>
        <w:t>–</w:t>
      </w:r>
      <w:r w:rsidRPr="00974397">
        <w:rPr>
          <w:sz w:val="24"/>
          <w:szCs w:val="24"/>
        </w:rPr>
        <w:t xml:space="preserve">3 </w:t>
      </w:r>
      <w:r w:rsidRPr="00974397">
        <w:rPr>
          <w:rStyle w:val="MinionMath"/>
          <w:sz w:val="24"/>
          <w:szCs w:val="24"/>
        </w:rPr>
        <w:t>&lt;</w:t>
      </w:r>
      <w:r w:rsidRPr="00974397">
        <w:rPr>
          <w:sz w:val="24"/>
          <w:szCs w:val="24"/>
        </w:rPr>
        <w:t xml:space="preserve"> </w:t>
      </w:r>
      <w:r w:rsidRPr="00974397">
        <w:rPr>
          <w:rStyle w:val="i-listitalic"/>
          <w:sz w:val="24"/>
          <w:szCs w:val="24"/>
        </w:rPr>
        <w:t>x</w:t>
      </w:r>
      <w:r w:rsidRPr="00974397">
        <w:rPr>
          <w:sz w:val="24"/>
          <w:szCs w:val="24"/>
        </w:rPr>
        <w:t xml:space="preserve"> </w:t>
      </w:r>
      <w:r w:rsidRPr="00974397">
        <w:rPr>
          <w:rStyle w:val="MinionMath"/>
          <w:sz w:val="24"/>
          <w:szCs w:val="24"/>
        </w:rPr>
        <w:t>&lt;</w:t>
      </w:r>
      <w:r w:rsidRPr="00974397">
        <w:rPr>
          <w:sz w:val="24"/>
          <w:szCs w:val="24"/>
        </w:rPr>
        <w:t xml:space="preserve"> </w:t>
      </w:r>
      <w:r w:rsidRPr="00974397">
        <w:rPr>
          <w:rStyle w:val="MinionMath"/>
          <w:sz w:val="24"/>
          <w:szCs w:val="24"/>
        </w:rPr>
        <w:t>–</w:t>
      </w:r>
      <w:r w:rsidRPr="00974397">
        <w:rPr>
          <w:sz w:val="24"/>
          <w:szCs w:val="24"/>
        </w:rPr>
        <w:t xml:space="preserve">1 </w:t>
      </w:r>
    </w:p>
    <w:p w14:paraId="60B46340" w14:textId="77777777" w:rsidR="00974397" w:rsidRPr="00974397" w:rsidRDefault="00974397" w:rsidP="00974397">
      <w:pPr>
        <w:pStyle w:val="NLLL2COL"/>
        <w:rPr>
          <w:sz w:val="24"/>
          <w:szCs w:val="24"/>
        </w:rPr>
      </w:pPr>
      <w:r w:rsidRPr="00974397">
        <w:rPr>
          <w:rStyle w:val="NLLLNUM"/>
          <w:rFonts w:eastAsiaTheme="majorEastAsia"/>
          <w:sz w:val="24"/>
        </w:rPr>
        <w:t>B</w:t>
      </w:r>
      <w:r w:rsidRPr="00974397">
        <w:rPr>
          <w:sz w:val="24"/>
          <w:szCs w:val="24"/>
        </w:rPr>
        <w:tab/>
      </w:r>
      <w:r w:rsidRPr="00974397">
        <w:rPr>
          <w:rStyle w:val="i-listitalic"/>
          <w:sz w:val="24"/>
          <w:szCs w:val="24"/>
        </w:rPr>
        <w:t>x</w:t>
      </w:r>
      <w:r w:rsidRPr="00974397">
        <w:rPr>
          <w:sz w:val="24"/>
          <w:szCs w:val="24"/>
        </w:rPr>
        <w:t xml:space="preserve"> </w:t>
      </w:r>
      <w:r w:rsidRPr="00974397">
        <w:rPr>
          <w:rStyle w:val="MinionMath"/>
          <w:sz w:val="24"/>
          <w:szCs w:val="24"/>
        </w:rPr>
        <w:t>&gt;</w:t>
      </w:r>
      <w:r w:rsidRPr="00974397">
        <w:rPr>
          <w:sz w:val="24"/>
          <w:szCs w:val="24"/>
        </w:rPr>
        <w:t xml:space="preserve"> </w:t>
      </w:r>
      <w:r w:rsidRPr="00974397">
        <w:rPr>
          <w:rStyle w:val="MinionMath"/>
          <w:sz w:val="24"/>
          <w:szCs w:val="24"/>
        </w:rPr>
        <w:t>–</w:t>
      </w:r>
      <w:r w:rsidRPr="00974397">
        <w:rPr>
          <w:sz w:val="24"/>
          <w:szCs w:val="24"/>
        </w:rPr>
        <w:t xml:space="preserve">2 </w:t>
      </w:r>
    </w:p>
    <w:p w14:paraId="03508863" w14:textId="77777777" w:rsidR="00974397" w:rsidRPr="00974397" w:rsidRDefault="00974397" w:rsidP="00974397">
      <w:pPr>
        <w:pStyle w:val="NLLL2COL"/>
        <w:rPr>
          <w:sz w:val="24"/>
          <w:szCs w:val="24"/>
        </w:rPr>
      </w:pPr>
      <w:r w:rsidRPr="00974397">
        <w:rPr>
          <w:rStyle w:val="NLLLNUM"/>
          <w:rFonts w:eastAsiaTheme="majorEastAsia"/>
          <w:sz w:val="24"/>
        </w:rPr>
        <w:t>C</w:t>
      </w:r>
      <w:r w:rsidRPr="00974397">
        <w:rPr>
          <w:sz w:val="24"/>
          <w:szCs w:val="24"/>
        </w:rPr>
        <w:tab/>
      </w:r>
      <w:r w:rsidRPr="00974397">
        <w:rPr>
          <w:rStyle w:val="i-listitalic"/>
          <w:sz w:val="24"/>
          <w:szCs w:val="24"/>
        </w:rPr>
        <w:t>x</w:t>
      </w:r>
      <w:r w:rsidRPr="00974397">
        <w:rPr>
          <w:sz w:val="24"/>
          <w:szCs w:val="24"/>
        </w:rPr>
        <w:t xml:space="preserve"> </w:t>
      </w:r>
      <w:r w:rsidRPr="00974397">
        <w:rPr>
          <w:rStyle w:val="MinionMath"/>
          <w:sz w:val="24"/>
          <w:szCs w:val="24"/>
        </w:rPr>
        <w:t>&gt;</w:t>
      </w:r>
      <w:r w:rsidRPr="00974397">
        <w:rPr>
          <w:sz w:val="24"/>
          <w:szCs w:val="24"/>
        </w:rPr>
        <w:t xml:space="preserve"> 2</w:t>
      </w:r>
    </w:p>
    <w:p w14:paraId="438CF44A" w14:textId="77777777" w:rsidR="00974397" w:rsidRPr="00974397" w:rsidRDefault="00974397" w:rsidP="00974397">
      <w:pPr>
        <w:pStyle w:val="NLLL2COL"/>
        <w:rPr>
          <w:sz w:val="24"/>
          <w:szCs w:val="24"/>
        </w:rPr>
      </w:pPr>
      <w:r w:rsidRPr="00974397">
        <w:rPr>
          <w:rStyle w:val="NLLLNUM"/>
          <w:rFonts w:eastAsiaTheme="majorEastAsia"/>
          <w:sz w:val="24"/>
        </w:rPr>
        <w:t>D</w:t>
      </w:r>
      <w:r w:rsidRPr="00974397">
        <w:rPr>
          <w:sz w:val="24"/>
          <w:szCs w:val="24"/>
        </w:rPr>
        <w:tab/>
        <w:t xml:space="preserve">1 </w:t>
      </w:r>
      <w:r w:rsidRPr="00974397">
        <w:rPr>
          <w:rStyle w:val="MinionMath"/>
          <w:sz w:val="24"/>
          <w:szCs w:val="24"/>
        </w:rPr>
        <w:t>&lt;</w:t>
      </w:r>
      <w:r w:rsidRPr="00974397">
        <w:rPr>
          <w:sz w:val="24"/>
          <w:szCs w:val="24"/>
        </w:rPr>
        <w:t xml:space="preserve"> </w:t>
      </w:r>
      <w:r w:rsidRPr="00974397">
        <w:rPr>
          <w:rStyle w:val="i-listitalic"/>
          <w:sz w:val="24"/>
          <w:szCs w:val="24"/>
        </w:rPr>
        <w:t>x</w:t>
      </w:r>
      <w:r w:rsidRPr="00974397">
        <w:rPr>
          <w:sz w:val="24"/>
          <w:szCs w:val="24"/>
        </w:rPr>
        <w:t xml:space="preserve"> </w:t>
      </w:r>
      <w:r w:rsidRPr="00974397">
        <w:rPr>
          <w:rStyle w:val="MinionMath"/>
          <w:sz w:val="24"/>
          <w:szCs w:val="24"/>
        </w:rPr>
        <w:t>&lt;</w:t>
      </w:r>
      <w:r w:rsidRPr="00974397">
        <w:rPr>
          <w:sz w:val="24"/>
          <w:szCs w:val="24"/>
        </w:rPr>
        <w:t xml:space="preserve"> 3</w:t>
      </w:r>
    </w:p>
    <w:p w14:paraId="118488D0" w14:textId="77777777" w:rsidR="00974397" w:rsidRPr="00974397" w:rsidRDefault="00974397" w:rsidP="00974397">
      <w:pPr>
        <w:pStyle w:val="NLLL2COL"/>
        <w:rPr>
          <w:sz w:val="24"/>
          <w:szCs w:val="24"/>
        </w:rPr>
      </w:pPr>
      <w:r w:rsidRPr="00974397">
        <w:rPr>
          <w:rStyle w:val="NLLLNUM"/>
          <w:rFonts w:eastAsiaTheme="majorEastAsia"/>
          <w:sz w:val="24"/>
        </w:rPr>
        <w:t>E</w:t>
      </w:r>
      <w:r w:rsidRPr="00974397">
        <w:rPr>
          <w:sz w:val="24"/>
          <w:szCs w:val="24"/>
        </w:rPr>
        <w:tab/>
      </w:r>
      <w:r w:rsidRPr="00974397">
        <w:rPr>
          <w:rStyle w:val="i-listitalic"/>
          <w:sz w:val="24"/>
          <w:szCs w:val="24"/>
        </w:rPr>
        <w:t>x</w:t>
      </w:r>
      <w:r w:rsidRPr="00974397">
        <w:rPr>
          <w:sz w:val="24"/>
          <w:szCs w:val="24"/>
        </w:rPr>
        <w:t xml:space="preserve"> </w:t>
      </w:r>
      <w:r w:rsidRPr="00974397">
        <w:rPr>
          <w:rStyle w:val="MinionMath"/>
          <w:sz w:val="24"/>
          <w:szCs w:val="24"/>
        </w:rPr>
        <w:t>&lt;</w:t>
      </w:r>
      <w:r w:rsidRPr="00974397">
        <w:rPr>
          <w:sz w:val="24"/>
          <w:szCs w:val="24"/>
        </w:rPr>
        <w:t xml:space="preserve"> </w:t>
      </w:r>
      <w:r w:rsidRPr="00974397">
        <w:rPr>
          <w:rStyle w:val="MinionMath"/>
          <w:sz w:val="24"/>
          <w:szCs w:val="24"/>
        </w:rPr>
        <w:t>–</w:t>
      </w:r>
      <w:r w:rsidRPr="00974397">
        <w:rPr>
          <w:sz w:val="24"/>
          <w:szCs w:val="24"/>
        </w:rPr>
        <w:t>2</w:t>
      </w:r>
    </w:p>
    <w:p w14:paraId="347AD768" w14:textId="4ED3041A" w:rsidR="00974397" w:rsidRPr="00974397" w:rsidRDefault="00974397" w:rsidP="00974397">
      <w:pPr>
        <w:pStyle w:val="NL"/>
        <w:tabs>
          <w:tab w:val="left" w:pos="8505"/>
        </w:tabs>
        <w:rPr>
          <w:rStyle w:val="NLLLNUM"/>
          <w:rFonts w:eastAsiaTheme="majorEastAsia"/>
          <w:sz w:val="24"/>
        </w:rPr>
      </w:pPr>
      <w:r w:rsidRPr="00974397">
        <w:rPr>
          <w:rStyle w:val="NLLLNUM"/>
          <w:rFonts w:eastAsiaTheme="majorEastAsia"/>
          <w:sz w:val="24"/>
        </w:rPr>
        <w:tab/>
      </w:r>
      <w:r w:rsidRPr="00974397">
        <w:rPr>
          <w:rStyle w:val="NLLLNUM"/>
          <w:rFonts w:eastAsiaTheme="majorEastAsia"/>
          <w:sz w:val="24"/>
        </w:rPr>
        <w:tab/>
      </w:r>
      <w:r w:rsidRPr="00974397">
        <w:rPr>
          <w:rStyle w:val="NLLLNUM"/>
          <w:rFonts w:eastAsiaTheme="majorEastAsia"/>
          <w:sz w:val="24"/>
        </w:rPr>
        <w:tab/>
        <w:t>[</w:t>
      </w:r>
      <w:r w:rsidR="00642846">
        <w:rPr>
          <w:rStyle w:val="NLLLNUM"/>
          <w:rFonts w:eastAsiaTheme="majorEastAsia"/>
          <w:sz w:val="24"/>
        </w:rPr>
        <w:t>2</w:t>
      </w:r>
      <w:r w:rsidRPr="00974397">
        <w:rPr>
          <w:rStyle w:val="NLLLNUM"/>
          <w:rFonts w:eastAsiaTheme="majorEastAsia"/>
          <w:sz w:val="24"/>
        </w:rPr>
        <w:t xml:space="preserve"> mark]</w:t>
      </w:r>
    </w:p>
    <w:p w14:paraId="67A6934F" w14:textId="1096257B" w:rsidR="00974397" w:rsidRPr="00974397" w:rsidRDefault="00974397" w:rsidP="00974397">
      <w:pPr>
        <w:pStyle w:val="NL"/>
        <w:tabs>
          <w:tab w:val="clear" w:pos="120"/>
        </w:tabs>
        <w:ind w:left="425" w:hanging="425"/>
        <w:rPr>
          <w:sz w:val="24"/>
          <w:szCs w:val="24"/>
        </w:rPr>
      </w:pPr>
      <w:r>
        <w:rPr>
          <w:rStyle w:val="NLLLNUM"/>
          <w:rFonts w:eastAsiaTheme="majorEastAsia"/>
          <w:sz w:val="24"/>
        </w:rPr>
        <w:t>9</w:t>
      </w:r>
      <w:r w:rsidRPr="00974397">
        <w:rPr>
          <w:sz w:val="24"/>
          <w:szCs w:val="24"/>
        </w:rPr>
        <w:tab/>
        <w:t xml:space="preserve">The graph of the function </w:t>
      </w:r>
      <w:r w:rsidRPr="00974397">
        <w:rPr>
          <w:rStyle w:val="i-listitalic"/>
          <w:sz w:val="24"/>
          <w:szCs w:val="24"/>
        </w:rPr>
        <w:t>y</w:t>
      </w:r>
      <w:r w:rsidRPr="00974397">
        <w:rPr>
          <w:sz w:val="24"/>
          <w:szCs w:val="24"/>
        </w:rPr>
        <w:t xml:space="preserve"> </w:t>
      </w:r>
      <w:r w:rsidRPr="00974397">
        <w:rPr>
          <w:rStyle w:val="MinionMath"/>
          <w:sz w:val="24"/>
          <w:szCs w:val="24"/>
        </w:rPr>
        <w:t>=</w:t>
      </w:r>
      <w:r w:rsidRPr="00974397">
        <w:rPr>
          <w:sz w:val="24"/>
          <w:szCs w:val="24"/>
        </w:rPr>
        <w:t xml:space="preserve"> </w:t>
      </w:r>
      <w:r w:rsidRPr="00974397">
        <w:rPr>
          <w:rStyle w:val="i-listitalic"/>
          <w:sz w:val="24"/>
          <w:szCs w:val="24"/>
        </w:rPr>
        <w:t>x</w:t>
      </w:r>
      <w:r w:rsidRPr="00974397">
        <w:rPr>
          <w:rStyle w:val="i-bodytextsuperscript"/>
          <w:sz w:val="24"/>
          <w:szCs w:val="24"/>
        </w:rPr>
        <w:t>3</w:t>
      </w:r>
      <w:r w:rsidRPr="00974397">
        <w:rPr>
          <w:sz w:val="24"/>
          <w:szCs w:val="24"/>
        </w:rPr>
        <w:t xml:space="preserve"> </w:t>
      </w:r>
      <w:r w:rsidRPr="00974397">
        <w:rPr>
          <w:rStyle w:val="MinionMath"/>
          <w:sz w:val="24"/>
          <w:szCs w:val="24"/>
        </w:rPr>
        <w:t>–</w:t>
      </w:r>
      <w:r w:rsidRPr="00974397">
        <w:rPr>
          <w:sz w:val="24"/>
          <w:szCs w:val="24"/>
        </w:rPr>
        <w:t xml:space="preserve"> 6</w:t>
      </w:r>
      <w:r w:rsidRPr="00974397">
        <w:rPr>
          <w:rStyle w:val="i-listitalic"/>
          <w:sz w:val="24"/>
          <w:szCs w:val="24"/>
        </w:rPr>
        <w:t>x</w:t>
      </w:r>
      <w:r w:rsidRPr="00974397">
        <w:rPr>
          <w:rStyle w:val="i-bodytextsuperscript"/>
          <w:sz w:val="24"/>
          <w:szCs w:val="24"/>
        </w:rPr>
        <w:t>2</w:t>
      </w:r>
      <w:r w:rsidRPr="00974397">
        <w:rPr>
          <w:sz w:val="24"/>
          <w:szCs w:val="24"/>
        </w:rPr>
        <w:t xml:space="preserve"> </w:t>
      </w:r>
      <w:r w:rsidRPr="00974397">
        <w:rPr>
          <w:rStyle w:val="MinionMath"/>
          <w:sz w:val="24"/>
          <w:szCs w:val="24"/>
        </w:rPr>
        <w:t>–</w:t>
      </w:r>
      <w:r w:rsidRPr="00974397">
        <w:rPr>
          <w:sz w:val="24"/>
          <w:szCs w:val="24"/>
        </w:rPr>
        <w:t xml:space="preserve"> 36</w:t>
      </w:r>
      <w:r w:rsidRPr="00974397">
        <w:rPr>
          <w:rStyle w:val="i-listitalic"/>
          <w:sz w:val="24"/>
          <w:szCs w:val="24"/>
        </w:rPr>
        <w:t>x</w:t>
      </w:r>
      <w:r w:rsidRPr="00974397">
        <w:rPr>
          <w:sz w:val="24"/>
          <w:szCs w:val="24"/>
        </w:rPr>
        <w:t xml:space="preserve"> </w:t>
      </w:r>
      <w:r w:rsidRPr="00974397">
        <w:rPr>
          <w:rStyle w:val="MinionMath"/>
          <w:sz w:val="24"/>
          <w:szCs w:val="24"/>
        </w:rPr>
        <w:t>+</w:t>
      </w:r>
      <w:r w:rsidRPr="00974397">
        <w:rPr>
          <w:sz w:val="24"/>
          <w:szCs w:val="24"/>
        </w:rPr>
        <w:t xml:space="preserve"> 9 has the following stationary points:</w:t>
      </w:r>
    </w:p>
    <w:p w14:paraId="7C6E386E" w14:textId="77777777" w:rsidR="00974397" w:rsidRPr="00974397" w:rsidRDefault="00974397" w:rsidP="00974397">
      <w:pPr>
        <w:pStyle w:val="NLLL2COL"/>
        <w:rPr>
          <w:sz w:val="24"/>
          <w:szCs w:val="24"/>
        </w:rPr>
      </w:pPr>
      <w:r w:rsidRPr="00974397">
        <w:rPr>
          <w:rStyle w:val="NLLLNUM"/>
          <w:rFonts w:eastAsiaTheme="majorEastAsia"/>
          <w:sz w:val="24"/>
        </w:rPr>
        <w:t>A</w:t>
      </w:r>
      <w:r w:rsidRPr="00974397">
        <w:rPr>
          <w:sz w:val="24"/>
          <w:szCs w:val="24"/>
        </w:rPr>
        <w:tab/>
        <w:t xml:space="preserve">Minimum at (2, </w:t>
      </w:r>
      <w:r w:rsidRPr="00974397">
        <w:rPr>
          <w:rStyle w:val="MinionMath"/>
          <w:sz w:val="24"/>
          <w:szCs w:val="24"/>
        </w:rPr>
        <w:t>–</w:t>
      </w:r>
      <w:r w:rsidRPr="00974397">
        <w:rPr>
          <w:sz w:val="24"/>
          <w:szCs w:val="24"/>
        </w:rPr>
        <w:t>79) and maximum at (</w:t>
      </w:r>
      <w:r w:rsidRPr="00974397">
        <w:rPr>
          <w:rStyle w:val="MinionMath"/>
          <w:sz w:val="24"/>
          <w:szCs w:val="24"/>
        </w:rPr>
        <w:t>–</w:t>
      </w:r>
      <w:r w:rsidRPr="00974397">
        <w:rPr>
          <w:sz w:val="24"/>
          <w:szCs w:val="24"/>
        </w:rPr>
        <w:t>6, 207)</w:t>
      </w:r>
    </w:p>
    <w:p w14:paraId="2B77C208" w14:textId="77777777" w:rsidR="00974397" w:rsidRPr="00974397" w:rsidRDefault="00974397" w:rsidP="00974397">
      <w:pPr>
        <w:pStyle w:val="NLLL2COL"/>
        <w:rPr>
          <w:sz w:val="24"/>
          <w:szCs w:val="24"/>
        </w:rPr>
      </w:pPr>
      <w:r w:rsidRPr="00974397">
        <w:rPr>
          <w:rStyle w:val="NLLLNUM"/>
          <w:rFonts w:eastAsiaTheme="majorEastAsia"/>
          <w:sz w:val="24"/>
        </w:rPr>
        <w:t>B</w:t>
      </w:r>
      <w:r w:rsidRPr="00974397">
        <w:rPr>
          <w:sz w:val="24"/>
          <w:szCs w:val="24"/>
        </w:rPr>
        <w:tab/>
        <w:t xml:space="preserve">Minimum at (2, </w:t>
      </w:r>
      <w:r w:rsidRPr="00974397">
        <w:rPr>
          <w:rStyle w:val="MinionMath"/>
          <w:sz w:val="24"/>
          <w:szCs w:val="24"/>
        </w:rPr>
        <w:t>–</w:t>
      </w:r>
      <w:r w:rsidRPr="00974397">
        <w:rPr>
          <w:sz w:val="24"/>
          <w:szCs w:val="24"/>
        </w:rPr>
        <w:t>49) and maximum at (</w:t>
      </w:r>
      <w:r w:rsidRPr="00974397">
        <w:rPr>
          <w:rStyle w:val="MinionMath"/>
          <w:sz w:val="24"/>
          <w:szCs w:val="24"/>
        </w:rPr>
        <w:t>–</w:t>
      </w:r>
      <w:r w:rsidRPr="00974397">
        <w:rPr>
          <w:sz w:val="24"/>
          <w:szCs w:val="24"/>
        </w:rPr>
        <w:t>6, 207)</w:t>
      </w:r>
    </w:p>
    <w:p w14:paraId="2C5B804E" w14:textId="77777777" w:rsidR="00974397" w:rsidRPr="00974397" w:rsidRDefault="00974397" w:rsidP="00974397">
      <w:pPr>
        <w:pStyle w:val="NLLL2COL"/>
        <w:rPr>
          <w:sz w:val="24"/>
          <w:szCs w:val="24"/>
        </w:rPr>
      </w:pPr>
      <w:r w:rsidRPr="00974397">
        <w:rPr>
          <w:rStyle w:val="NLLLNUM"/>
          <w:rFonts w:eastAsiaTheme="majorEastAsia"/>
          <w:sz w:val="24"/>
        </w:rPr>
        <w:t>C</w:t>
      </w:r>
      <w:r w:rsidRPr="00974397">
        <w:rPr>
          <w:rStyle w:val="NLLLNUM"/>
          <w:rFonts w:eastAsiaTheme="majorEastAsia"/>
          <w:sz w:val="24"/>
        </w:rPr>
        <w:tab/>
      </w:r>
      <w:r w:rsidRPr="00974397">
        <w:rPr>
          <w:sz w:val="24"/>
          <w:szCs w:val="24"/>
        </w:rPr>
        <w:t>Minimum at (</w:t>
      </w:r>
      <w:r w:rsidRPr="00974397">
        <w:rPr>
          <w:rStyle w:val="MinionMath"/>
          <w:sz w:val="24"/>
          <w:szCs w:val="24"/>
        </w:rPr>
        <w:t>–</w:t>
      </w:r>
      <w:r w:rsidRPr="00974397">
        <w:rPr>
          <w:sz w:val="24"/>
          <w:szCs w:val="24"/>
        </w:rPr>
        <w:t xml:space="preserve">6, </w:t>
      </w:r>
      <w:r w:rsidRPr="00974397">
        <w:rPr>
          <w:rStyle w:val="MinionMath"/>
          <w:sz w:val="24"/>
          <w:szCs w:val="24"/>
        </w:rPr>
        <w:t>–</w:t>
      </w:r>
      <w:r w:rsidRPr="00974397">
        <w:rPr>
          <w:sz w:val="24"/>
          <w:szCs w:val="24"/>
        </w:rPr>
        <w:t>207) and maximum at (2, 49)</w:t>
      </w:r>
    </w:p>
    <w:p w14:paraId="4D55EA2E" w14:textId="77777777" w:rsidR="00974397" w:rsidRPr="00974397" w:rsidRDefault="00974397" w:rsidP="00974397">
      <w:pPr>
        <w:pStyle w:val="NLLL2COL"/>
        <w:rPr>
          <w:sz w:val="24"/>
          <w:szCs w:val="24"/>
        </w:rPr>
      </w:pPr>
      <w:r w:rsidRPr="00974397">
        <w:rPr>
          <w:rStyle w:val="NLLLNUM"/>
          <w:rFonts w:eastAsiaTheme="majorEastAsia"/>
          <w:sz w:val="24"/>
        </w:rPr>
        <w:t>D</w:t>
      </w:r>
      <w:r w:rsidRPr="00974397">
        <w:rPr>
          <w:sz w:val="24"/>
          <w:szCs w:val="24"/>
        </w:rPr>
        <w:tab/>
        <w:t xml:space="preserve">Minimum at (6, </w:t>
      </w:r>
      <w:r w:rsidRPr="00974397">
        <w:rPr>
          <w:rStyle w:val="MinionMath"/>
          <w:sz w:val="24"/>
          <w:szCs w:val="24"/>
        </w:rPr>
        <w:t>–</w:t>
      </w:r>
      <w:r w:rsidRPr="00974397">
        <w:rPr>
          <w:sz w:val="24"/>
          <w:szCs w:val="24"/>
        </w:rPr>
        <w:t>207) and maximum at (</w:t>
      </w:r>
      <w:r w:rsidRPr="00974397">
        <w:rPr>
          <w:rStyle w:val="MinionMath"/>
          <w:sz w:val="24"/>
          <w:szCs w:val="24"/>
        </w:rPr>
        <w:t>–</w:t>
      </w:r>
      <w:r w:rsidRPr="00974397">
        <w:rPr>
          <w:sz w:val="24"/>
          <w:szCs w:val="24"/>
        </w:rPr>
        <w:t>2, 79)</w:t>
      </w:r>
    </w:p>
    <w:p w14:paraId="7405C93D" w14:textId="77777777" w:rsidR="00974397" w:rsidRPr="00974397" w:rsidRDefault="00974397" w:rsidP="00974397">
      <w:pPr>
        <w:pStyle w:val="NLLL2COL"/>
        <w:rPr>
          <w:sz w:val="24"/>
          <w:szCs w:val="24"/>
        </w:rPr>
      </w:pPr>
      <w:r w:rsidRPr="00974397">
        <w:rPr>
          <w:rStyle w:val="NLLLNUM"/>
          <w:rFonts w:eastAsiaTheme="majorEastAsia"/>
          <w:sz w:val="24"/>
        </w:rPr>
        <w:t>E</w:t>
      </w:r>
      <w:r w:rsidRPr="00974397">
        <w:rPr>
          <w:sz w:val="24"/>
          <w:szCs w:val="24"/>
        </w:rPr>
        <w:tab/>
        <w:t xml:space="preserve">Minimum at (6, </w:t>
      </w:r>
      <w:r w:rsidRPr="00974397">
        <w:rPr>
          <w:rStyle w:val="MinionMath"/>
          <w:sz w:val="24"/>
          <w:szCs w:val="24"/>
        </w:rPr>
        <w:t>–</w:t>
      </w:r>
      <w:r w:rsidRPr="00974397">
        <w:rPr>
          <w:sz w:val="24"/>
          <w:szCs w:val="24"/>
        </w:rPr>
        <w:t>207) and maximum at (</w:t>
      </w:r>
      <w:r w:rsidRPr="00974397">
        <w:rPr>
          <w:rStyle w:val="MinionMath"/>
          <w:sz w:val="24"/>
          <w:szCs w:val="24"/>
        </w:rPr>
        <w:t>–</w:t>
      </w:r>
      <w:r w:rsidRPr="00974397">
        <w:rPr>
          <w:sz w:val="24"/>
          <w:szCs w:val="24"/>
        </w:rPr>
        <w:t>2, 49)</w:t>
      </w:r>
    </w:p>
    <w:p w14:paraId="67893D9D" w14:textId="4EF7AC86" w:rsidR="00974397" w:rsidRPr="00974397" w:rsidRDefault="00974397" w:rsidP="00974397">
      <w:pPr>
        <w:pStyle w:val="NL"/>
        <w:tabs>
          <w:tab w:val="left" w:pos="8505"/>
        </w:tabs>
        <w:rPr>
          <w:rStyle w:val="NLLLNUM"/>
          <w:rFonts w:eastAsiaTheme="majorEastAsia"/>
          <w:sz w:val="24"/>
        </w:rPr>
      </w:pPr>
      <w:r w:rsidRPr="00974397">
        <w:rPr>
          <w:rStyle w:val="NLLLNUM"/>
          <w:rFonts w:eastAsiaTheme="majorEastAsia"/>
          <w:sz w:val="24"/>
        </w:rPr>
        <w:tab/>
      </w:r>
      <w:r w:rsidRPr="00974397">
        <w:rPr>
          <w:rStyle w:val="NLLLNUM"/>
          <w:rFonts w:eastAsiaTheme="majorEastAsia"/>
          <w:sz w:val="24"/>
        </w:rPr>
        <w:tab/>
      </w:r>
      <w:r w:rsidRPr="00974397">
        <w:rPr>
          <w:rStyle w:val="NLLLNUM"/>
          <w:rFonts w:eastAsiaTheme="majorEastAsia"/>
          <w:sz w:val="24"/>
        </w:rPr>
        <w:tab/>
        <w:t>[</w:t>
      </w:r>
      <w:r w:rsidR="00642846">
        <w:rPr>
          <w:rStyle w:val="NLLLNUM"/>
          <w:rFonts w:eastAsiaTheme="majorEastAsia"/>
          <w:sz w:val="24"/>
        </w:rPr>
        <w:t>2</w:t>
      </w:r>
      <w:r w:rsidRPr="00974397">
        <w:rPr>
          <w:rStyle w:val="NLLLNUM"/>
          <w:rFonts w:eastAsiaTheme="majorEastAsia"/>
          <w:sz w:val="24"/>
        </w:rPr>
        <w:t xml:space="preserve"> mark]</w:t>
      </w:r>
    </w:p>
    <w:p w14:paraId="170DA766" w14:textId="576E5448" w:rsidR="00974397" w:rsidRPr="00974397" w:rsidRDefault="00270EF2" w:rsidP="00974397">
      <w:pPr>
        <w:pStyle w:val="NL"/>
        <w:tabs>
          <w:tab w:val="clear" w:pos="120"/>
        </w:tabs>
        <w:ind w:left="425" w:hanging="425"/>
        <w:rPr>
          <w:sz w:val="24"/>
          <w:szCs w:val="24"/>
        </w:rPr>
      </w:pPr>
      <w:r>
        <w:rPr>
          <w:rStyle w:val="NLLLNUM"/>
          <w:rFonts w:eastAsiaTheme="majorEastAsia"/>
          <w:sz w:val="24"/>
        </w:rPr>
        <w:lastRenderedPageBreak/>
        <w:t>10</w:t>
      </w:r>
      <w:r w:rsidR="00974397" w:rsidRPr="00974397">
        <w:rPr>
          <w:sz w:val="24"/>
          <w:szCs w:val="24"/>
        </w:rPr>
        <w:tab/>
        <w:t>The product of two positive numbers is 72. Find the numbers such that the sum of twice one number and 4 times the other is a minimum.</w:t>
      </w:r>
    </w:p>
    <w:p w14:paraId="01DBB519" w14:textId="77777777" w:rsidR="00974397" w:rsidRPr="00974397" w:rsidRDefault="00974397" w:rsidP="00974397">
      <w:pPr>
        <w:pStyle w:val="NLLL2COL"/>
        <w:rPr>
          <w:sz w:val="24"/>
          <w:szCs w:val="24"/>
        </w:rPr>
      </w:pPr>
      <w:r w:rsidRPr="00974397">
        <w:rPr>
          <w:rStyle w:val="NLLLNUM"/>
          <w:rFonts w:eastAsiaTheme="majorEastAsia"/>
          <w:sz w:val="24"/>
        </w:rPr>
        <w:t>A</w:t>
      </w:r>
      <w:r w:rsidRPr="00974397">
        <w:rPr>
          <w:sz w:val="24"/>
          <w:szCs w:val="24"/>
        </w:rPr>
        <w:tab/>
        <w:t>6 and 12</w:t>
      </w:r>
    </w:p>
    <w:p w14:paraId="64BF26AB" w14:textId="77777777" w:rsidR="00974397" w:rsidRPr="00974397" w:rsidRDefault="00974397" w:rsidP="00974397">
      <w:pPr>
        <w:pStyle w:val="NLLL2COL"/>
        <w:rPr>
          <w:sz w:val="24"/>
          <w:szCs w:val="24"/>
        </w:rPr>
      </w:pPr>
      <w:r w:rsidRPr="00974397">
        <w:rPr>
          <w:rStyle w:val="NLLLNUM"/>
          <w:rFonts w:eastAsiaTheme="majorEastAsia"/>
          <w:sz w:val="24"/>
        </w:rPr>
        <w:t>B</w:t>
      </w:r>
      <w:r w:rsidRPr="00974397">
        <w:rPr>
          <w:sz w:val="24"/>
          <w:szCs w:val="24"/>
        </w:rPr>
        <w:tab/>
        <w:t>4 and 18</w:t>
      </w:r>
    </w:p>
    <w:p w14:paraId="143B5CDF" w14:textId="77777777" w:rsidR="00974397" w:rsidRPr="00974397" w:rsidRDefault="00974397" w:rsidP="00974397">
      <w:pPr>
        <w:pStyle w:val="NLLL2COL"/>
        <w:rPr>
          <w:sz w:val="24"/>
          <w:szCs w:val="24"/>
        </w:rPr>
      </w:pPr>
      <w:r w:rsidRPr="00974397">
        <w:rPr>
          <w:rStyle w:val="NLLLNUM"/>
          <w:rFonts w:eastAsiaTheme="majorEastAsia"/>
          <w:sz w:val="24"/>
        </w:rPr>
        <w:t>C</w:t>
      </w:r>
      <w:r w:rsidRPr="00974397">
        <w:rPr>
          <w:sz w:val="24"/>
          <w:szCs w:val="24"/>
        </w:rPr>
        <w:tab/>
        <w:t>8 and 9</w:t>
      </w:r>
    </w:p>
    <w:p w14:paraId="44668CF6" w14:textId="77777777" w:rsidR="00974397" w:rsidRPr="00974397" w:rsidRDefault="00974397" w:rsidP="00974397">
      <w:pPr>
        <w:pStyle w:val="NLLL2COL"/>
        <w:rPr>
          <w:sz w:val="24"/>
          <w:szCs w:val="24"/>
        </w:rPr>
      </w:pPr>
      <w:r w:rsidRPr="00974397">
        <w:rPr>
          <w:rStyle w:val="NLLLNUM"/>
          <w:rFonts w:eastAsiaTheme="majorEastAsia"/>
          <w:sz w:val="24"/>
        </w:rPr>
        <w:t>D</w:t>
      </w:r>
      <w:r w:rsidRPr="00974397">
        <w:rPr>
          <w:sz w:val="24"/>
          <w:szCs w:val="24"/>
        </w:rPr>
        <w:tab/>
        <w:t>2 and 36</w:t>
      </w:r>
    </w:p>
    <w:p w14:paraId="2D3A8AD1" w14:textId="77777777" w:rsidR="00974397" w:rsidRPr="00974397" w:rsidRDefault="00974397" w:rsidP="00974397">
      <w:pPr>
        <w:pStyle w:val="NLLL2COL"/>
        <w:rPr>
          <w:sz w:val="24"/>
          <w:szCs w:val="24"/>
        </w:rPr>
      </w:pPr>
      <w:r w:rsidRPr="00974397">
        <w:rPr>
          <w:rStyle w:val="NLLLNUM"/>
          <w:rFonts w:eastAsiaTheme="majorEastAsia"/>
          <w:sz w:val="24"/>
        </w:rPr>
        <w:t>E</w:t>
      </w:r>
      <w:r w:rsidRPr="00974397">
        <w:rPr>
          <w:sz w:val="24"/>
          <w:szCs w:val="24"/>
        </w:rPr>
        <w:tab/>
        <w:t>3 and 24</w:t>
      </w:r>
    </w:p>
    <w:p w14:paraId="5A9F6CED" w14:textId="15BEEDFB" w:rsidR="00974397" w:rsidRPr="00974397" w:rsidRDefault="00974397" w:rsidP="00974397">
      <w:pPr>
        <w:pStyle w:val="NL"/>
        <w:tabs>
          <w:tab w:val="left" w:pos="8505"/>
        </w:tabs>
        <w:rPr>
          <w:rStyle w:val="NLLLNUM"/>
          <w:rFonts w:eastAsiaTheme="majorEastAsia"/>
          <w:sz w:val="24"/>
        </w:rPr>
      </w:pPr>
      <w:r w:rsidRPr="00974397">
        <w:rPr>
          <w:rStyle w:val="NLLLNUM"/>
          <w:rFonts w:eastAsiaTheme="majorEastAsia"/>
          <w:sz w:val="24"/>
        </w:rPr>
        <w:tab/>
      </w:r>
      <w:r w:rsidRPr="00974397">
        <w:rPr>
          <w:rStyle w:val="NLLLNUM"/>
          <w:rFonts w:eastAsiaTheme="majorEastAsia"/>
          <w:sz w:val="24"/>
        </w:rPr>
        <w:tab/>
      </w:r>
      <w:r w:rsidRPr="00974397">
        <w:rPr>
          <w:rStyle w:val="NLLLNUM"/>
          <w:rFonts w:eastAsiaTheme="majorEastAsia"/>
          <w:sz w:val="24"/>
        </w:rPr>
        <w:tab/>
        <w:t>[</w:t>
      </w:r>
      <w:r w:rsidR="00642846">
        <w:rPr>
          <w:rStyle w:val="NLLLNUM"/>
          <w:rFonts w:eastAsiaTheme="majorEastAsia"/>
          <w:sz w:val="24"/>
        </w:rPr>
        <w:t>2</w:t>
      </w:r>
      <w:r w:rsidRPr="00974397">
        <w:rPr>
          <w:rStyle w:val="NLLLNUM"/>
          <w:rFonts w:eastAsiaTheme="majorEastAsia"/>
          <w:sz w:val="24"/>
        </w:rPr>
        <w:t xml:space="preserve"> mark]</w:t>
      </w:r>
    </w:p>
    <w:p w14:paraId="2B2F7C73" w14:textId="77777777" w:rsidR="00974397" w:rsidRDefault="00974397" w:rsidP="001E4C6C">
      <w:pPr>
        <w:pStyle w:val="NL"/>
        <w:tabs>
          <w:tab w:val="clear" w:pos="120"/>
        </w:tabs>
        <w:spacing w:before="0"/>
        <w:ind w:left="0" w:firstLine="0"/>
        <w:rPr>
          <w:rStyle w:val="NLLLNUM"/>
        </w:rPr>
      </w:pPr>
    </w:p>
    <w:p w14:paraId="57C61075" w14:textId="77777777" w:rsidR="00974397" w:rsidRDefault="00974397" w:rsidP="001E4C6C">
      <w:pPr>
        <w:pStyle w:val="NL"/>
        <w:tabs>
          <w:tab w:val="clear" w:pos="120"/>
        </w:tabs>
        <w:spacing w:before="0"/>
        <w:ind w:left="0" w:firstLine="0"/>
        <w:rPr>
          <w:rStyle w:val="NLLLNUM"/>
        </w:rPr>
      </w:pPr>
    </w:p>
    <w:p w14:paraId="647239AF" w14:textId="77777777" w:rsidR="00974397" w:rsidRDefault="00974397" w:rsidP="001E4C6C">
      <w:pPr>
        <w:pStyle w:val="NL"/>
        <w:tabs>
          <w:tab w:val="clear" w:pos="120"/>
        </w:tabs>
        <w:spacing w:before="0"/>
        <w:ind w:left="0" w:firstLine="0"/>
        <w:rPr>
          <w:rStyle w:val="NLLLNUM"/>
        </w:rPr>
      </w:pPr>
    </w:p>
    <w:p w14:paraId="10BDE73B" w14:textId="6F3420C3" w:rsidR="001E4C6C" w:rsidRPr="001E4C6C" w:rsidRDefault="00270EF2" w:rsidP="001E4C6C">
      <w:pPr>
        <w:pStyle w:val="NL"/>
        <w:tabs>
          <w:tab w:val="clear" w:pos="120"/>
        </w:tabs>
        <w:spacing w:before="0"/>
        <w:rPr>
          <w:sz w:val="24"/>
        </w:rPr>
      </w:pPr>
      <w:r>
        <w:rPr>
          <w:rStyle w:val="NLLLNUM"/>
          <w:sz w:val="24"/>
        </w:rPr>
        <w:t>11</w:t>
      </w:r>
      <w:r w:rsidR="001E4C6C" w:rsidRPr="001E4C6C">
        <w:rPr>
          <w:sz w:val="24"/>
        </w:rPr>
        <w:tab/>
        <w:t xml:space="preserve">A spinner is in the shape of a regular pentagon. It has five equally sized segments numbered 2, 2, 5, 7 </w:t>
      </w:r>
      <w:r w:rsidR="001E4C6C" w:rsidRPr="001E4C6C">
        <w:rPr>
          <w:sz w:val="24"/>
        </w:rPr>
        <w:br/>
        <w:t xml:space="preserve">and 7. Let </w:t>
      </w:r>
      <w:r w:rsidR="001E4C6C" w:rsidRPr="001E4C6C">
        <w:rPr>
          <w:rStyle w:val="i-listitalic"/>
          <w:sz w:val="24"/>
        </w:rPr>
        <w:t>X</w:t>
      </w:r>
      <w:r w:rsidR="001E4C6C" w:rsidRPr="001E4C6C">
        <w:rPr>
          <w:sz w:val="24"/>
        </w:rPr>
        <w:t xml:space="preserve"> be the number on which the pointer rests after a spin.</w:t>
      </w:r>
    </w:p>
    <w:p w14:paraId="605C75AF" w14:textId="77777777" w:rsidR="001E4C6C" w:rsidRPr="001E4C6C" w:rsidRDefault="001E4C6C" w:rsidP="001E4C6C">
      <w:pPr>
        <w:pStyle w:val="NLLL2COL"/>
        <w:rPr>
          <w:sz w:val="24"/>
        </w:rPr>
      </w:pPr>
      <w:proofErr w:type="gramStart"/>
      <w:r w:rsidRPr="001E4C6C">
        <w:rPr>
          <w:rStyle w:val="NLLLNUM"/>
          <w:sz w:val="24"/>
        </w:rPr>
        <w:t>a</w:t>
      </w:r>
      <w:proofErr w:type="gramEnd"/>
      <w:r w:rsidRPr="001E4C6C">
        <w:rPr>
          <w:rStyle w:val="NLLLNUM"/>
          <w:sz w:val="24"/>
        </w:rPr>
        <w:tab/>
      </w:r>
      <w:r w:rsidRPr="001E4C6C">
        <w:rPr>
          <w:sz w:val="24"/>
        </w:rPr>
        <w:t xml:space="preserve">Construct a probability distribution for </w:t>
      </w:r>
      <w:r w:rsidRPr="001E4C6C">
        <w:rPr>
          <w:rStyle w:val="i-listitalic"/>
          <w:sz w:val="24"/>
        </w:rPr>
        <w:t>X</w:t>
      </w:r>
      <w:r w:rsidRPr="001E4C6C">
        <w:rPr>
          <w:sz w:val="24"/>
        </w:rPr>
        <w:t>.</w:t>
      </w:r>
    </w:p>
    <w:p w14:paraId="561B9DB4" w14:textId="77777777" w:rsidR="001E4C6C" w:rsidRDefault="001E4C6C" w:rsidP="001E4C6C">
      <w:pPr>
        <w:pStyle w:val="i-notetoDTO"/>
        <w:rPr>
          <w:sz w:val="36"/>
        </w:rPr>
      </w:pPr>
    </w:p>
    <w:p w14:paraId="48160882" w14:textId="77777777" w:rsidR="001E4C6C" w:rsidRDefault="001E4C6C" w:rsidP="001E4C6C">
      <w:pPr>
        <w:pStyle w:val="i-notetoDTO"/>
        <w:rPr>
          <w:sz w:val="36"/>
        </w:rPr>
      </w:pPr>
    </w:p>
    <w:p w14:paraId="105146F6" w14:textId="77777777" w:rsidR="001E4C6C" w:rsidRPr="001E4C6C" w:rsidRDefault="001E4C6C" w:rsidP="001E4C6C">
      <w:pPr>
        <w:pStyle w:val="i-notetoDTO"/>
        <w:rPr>
          <w:sz w:val="36"/>
        </w:rPr>
      </w:pPr>
    </w:p>
    <w:p w14:paraId="7C7DE824" w14:textId="77777777" w:rsidR="001E4C6C" w:rsidRPr="001E4C6C" w:rsidRDefault="001E4C6C" w:rsidP="001E4C6C">
      <w:pPr>
        <w:pStyle w:val="i-notetoDTO"/>
        <w:rPr>
          <w:sz w:val="36"/>
        </w:rPr>
      </w:pPr>
    </w:p>
    <w:p w14:paraId="053FA08C" w14:textId="191BF5C8" w:rsidR="001E4C6C" w:rsidRPr="001E4C6C" w:rsidRDefault="001E4C6C" w:rsidP="001E4C6C">
      <w:pPr>
        <w:pStyle w:val="NLLL2COL"/>
        <w:rPr>
          <w:sz w:val="24"/>
        </w:rPr>
      </w:pPr>
      <w:proofErr w:type="gramStart"/>
      <w:r w:rsidRPr="001E4C6C">
        <w:rPr>
          <w:rStyle w:val="NLLLNUM"/>
          <w:sz w:val="24"/>
        </w:rPr>
        <w:t>b</w:t>
      </w:r>
      <w:proofErr w:type="gramEnd"/>
      <w:r w:rsidRPr="001E4C6C">
        <w:rPr>
          <w:rStyle w:val="NLLLNUM"/>
          <w:sz w:val="24"/>
        </w:rPr>
        <w:tab/>
      </w:r>
      <w:r w:rsidRPr="001E4C6C">
        <w:rPr>
          <w:sz w:val="24"/>
        </w:rPr>
        <w:t xml:space="preserve">Calculate </w:t>
      </w:r>
      <w:r w:rsidRPr="001E4C6C">
        <w:rPr>
          <w:rStyle w:val="i-listitalic"/>
          <w:sz w:val="24"/>
        </w:rPr>
        <w:t>E</w:t>
      </w:r>
      <w:r w:rsidRPr="001E4C6C">
        <w:rPr>
          <w:sz w:val="24"/>
        </w:rPr>
        <w:t>(</w:t>
      </w:r>
      <w:r w:rsidRPr="001E4C6C">
        <w:rPr>
          <w:rStyle w:val="i-listitalic"/>
          <w:sz w:val="24"/>
        </w:rPr>
        <w:t>X</w:t>
      </w:r>
      <w:r w:rsidRPr="001E4C6C">
        <w:rPr>
          <w:sz w:val="24"/>
        </w:rPr>
        <w:t>).</w:t>
      </w:r>
    </w:p>
    <w:p w14:paraId="74FECAE3" w14:textId="77777777" w:rsidR="001E4C6C" w:rsidRPr="001E4C6C" w:rsidRDefault="001E4C6C" w:rsidP="001E4C6C">
      <w:pPr>
        <w:pStyle w:val="i-notetoDTO"/>
        <w:rPr>
          <w:sz w:val="36"/>
        </w:rPr>
      </w:pPr>
    </w:p>
    <w:p w14:paraId="6DBA50DC" w14:textId="77777777" w:rsidR="001E4C6C" w:rsidRDefault="001E4C6C" w:rsidP="001E4C6C">
      <w:pPr>
        <w:pStyle w:val="i-notetoDTO"/>
        <w:rPr>
          <w:sz w:val="36"/>
        </w:rPr>
      </w:pPr>
    </w:p>
    <w:p w14:paraId="4FC80D49" w14:textId="77777777" w:rsidR="001E4C6C" w:rsidRDefault="001E4C6C" w:rsidP="001E4C6C">
      <w:pPr>
        <w:pStyle w:val="i-notetoDTO"/>
        <w:rPr>
          <w:sz w:val="36"/>
        </w:rPr>
      </w:pPr>
    </w:p>
    <w:p w14:paraId="48B27978" w14:textId="77777777" w:rsidR="001E4C6C" w:rsidRPr="001E4C6C" w:rsidRDefault="001E4C6C" w:rsidP="001E4C6C">
      <w:pPr>
        <w:pStyle w:val="i-notetoDTO"/>
        <w:rPr>
          <w:sz w:val="36"/>
        </w:rPr>
      </w:pPr>
    </w:p>
    <w:p w14:paraId="1FBD056E" w14:textId="77777777" w:rsidR="001E4C6C" w:rsidRPr="001E4C6C" w:rsidRDefault="001E4C6C" w:rsidP="001E4C6C">
      <w:pPr>
        <w:pStyle w:val="NLLL2COL"/>
        <w:rPr>
          <w:sz w:val="24"/>
        </w:rPr>
      </w:pPr>
      <w:proofErr w:type="gramStart"/>
      <w:r w:rsidRPr="001E4C6C">
        <w:rPr>
          <w:rStyle w:val="NLLLNUM"/>
          <w:sz w:val="24"/>
        </w:rPr>
        <w:t>c</w:t>
      </w:r>
      <w:proofErr w:type="gramEnd"/>
      <w:r w:rsidRPr="001E4C6C">
        <w:rPr>
          <w:sz w:val="24"/>
        </w:rPr>
        <w:tab/>
        <w:t xml:space="preserve">If the value of each number on the spinner is increased by 3, what is the new expected value of </w:t>
      </w:r>
      <w:r w:rsidRPr="001E4C6C">
        <w:rPr>
          <w:rStyle w:val="i-listitalic"/>
          <w:sz w:val="24"/>
        </w:rPr>
        <w:t>X</w:t>
      </w:r>
      <w:r w:rsidRPr="001E4C6C">
        <w:rPr>
          <w:sz w:val="24"/>
        </w:rPr>
        <w:t>?</w:t>
      </w:r>
    </w:p>
    <w:p w14:paraId="31860A07" w14:textId="77777777" w:rsidR="001E4C6C" w:rsidRPr="001E4C6C" w:rsidRDefault="001E4C6C" w:rsidP="001E4C6C">
      <w:pPr>
        <w:pStyle w:val="i-notetoDTO"/>
        <w:rPr>
          <w:sz w:val="36"/>
        </w:rPr>
      </w:pPr>
    </w:p>
    <w:p w14:paraId="7E3B89CD" w14:textId="77777777" w:rsidR="001E4C6C" w:rsidRDefault="001E4C6C" w:rsidP="001E4C6C">
      <w:pPr>
        <w:pStyle w:val="i-notetoDTO"/>
        <w:rPr>
          <w:sz w:val="36"/>
        </w:rPr>
      </w:pPr>
    </w:p>
    <w:p w14:paraId="60B0A5CA" w14:textId="77777777" w:rsidR="001E4C6C" w:rsidRDefault="001E4C6C" w:rsidP="001E4C6C">
      <w:pPr>
        <w:pStyle w:val="i-notetoDTO"/>
        <w:rPr>
          <w:sz w:val="36"/>
        </w:rPr>
      </w:pPr>
    </w:p>
    <w:p w14:paraId="73D50FB2" w14:textId="77777777" w:rsidR="001E4C6C" w:rsidRPr="001E4C6C" w:rsidRDefault="001E4C6C" w:rsidP="001E4C6C">
      <w:pPr>
        <w:pStyle w:val="i-notetoDTO"/>
        <w:rPr>
          <w:sz w:val="36"/>
        </w:rPr>
      </w:pPr>
    </w:p>
    <w:p w14:paraId="4D2286D1" w14:textId="77777777" w:rsidR="001E4C6C" w:rsidRPr="001E4C6C" w:rsidRDefault="001E4C6C" w:rsidP="001E4C6C">
      <w:pPr>
        <w:pStyle w:val="NLLL2COL"/>
        <w:rPr>
          <w:sz w:val="24"/>
        </w:rPr>
      </w:pPr>
      <w:proofErr w:type="gramStart"/>
      <w:r w:rsidRPr="001E4C6C">
        <w:rPr>
          <w:rStyle w:val="NLLLNUM"/>
          <w:sz w:val="24"/>
        </w:rPr>
        <w:t>d</w:t>
      </w:r>
      <w:proofErr w:type="gramEnd"/>
      <w:r w:rsidRPr="001E4C6C">
        <w:rPr>
          <w:sz w:val="24"/>
        </w:rPr>
        <w:tab/>
        <w:t xml:space="preserve">If the value of each of the original numbers on the spinner is increased by a factor of 5, what is the new expected value of </w:t>
      </w:r>
      <w:r w:rsidRPr="001E4C6C">
        <w:rPr>
          <w:rStyle w:val="i-listitalic"/>
          <w:sz w:val="24"/>
        </w:rPr>
        <w:t>X</w:t>
      </w:r>
      <w:r w:rsidRPr="001E4C6C">
        <w:rPr>
          <w:sz w:val="24"/>
        </w:rPr>
        <w:t>?</w:t>
      </w:r>
    </w:p>
    <w:p w14:paraId="409AD7D1" w14:textId="77777777" w:rsidR="001E4C6C" w:rsidRPr="001E4C6C" w:rsidRDefault="001E4C6C" w:rsidP="001E4C6C">
      <w:pPr>
        <w:pStyle w:val="i-notetoDTO"/>
        <w:rPr>
          <w:sz w:val="36"/>
        </w:rPr>
      </w:pPr>
    </w:p>
    <w:p w14:paraId="0F56493E" w14:textId="77777777" w:rsidR="001E4C6C" w:rsidRDefault="001E4C6C" w:rsidP="001E4C6C">
      <w:pPr>
        <w:pStyle w:val="i-notetoDTO"/>
      </w:pPr>
    </w:p>
    <w:p w14:paraId="7C447A9B" w14:textId="77777777" w:rsidR="001E4C6C" w:rsidRPr="00270EF2" w:rsidRDefault="001E4C6C" w:rsidP="001E4C6C">
      <w:pPr>
        <w:pStyle w:val="NL"/>
        <w:tabs>
          <w:tab w:val="clear" w:pos="120"/>
          <w:tab w:val="clear" w:pos="380"/>
          <w:tab w:val="left" w:pos="8364"/>
        </w:tabs>
        <w:rPr>
          <w:rStyle w:val="NLLLNUM"/>
          <w:sz w:val="24"/>
        </w:rPr>
      </w:pPr>
      <w:r>
        <w:rPr>
          <w:rStyle w:val="NLLLNUM"/>
        </w:rPr>
        <w:tab/>
      </w:r>
      <w:r>
        <w:rPr>
          <w:rStyle w:val="NLLLNUM"/>
        </w:rPr>
        <w:tab/>
      </w:r>
      <w:r w:rsidRPr="00270EF2">
        <w:rPr>
          <w:rStyle w:val="NLLLNUM"/>
          <w:sz w:val="24"/>
        </w:rPr>
        <w:t>[6 marks]</w:t>
      </w:r>
    </w:p>
    <w:p w14:paraId="01EAC32B" w14:textId="77777777" w:rsidR="001E4C6C" w:rsidRDefault="001E4C6C" w:rsidP="001E4C6C">
      <w:pPr>
        <w:pStyle w:val="NL"/>
        <w:tabs>
          <w:tab w:val="clear" w:pos="120"/>
        </w:tabs>
        <w:spacing w:before="120"/>
        <w:rPr>
          <w:rStyle w:val="NLLLNUM"/>
        </w:rPr>
      </w:pPr>
    </w:p>
    <w:p w14:paraId="264E028B" w14:textId="77777777" w:rsidR="001E4C6C" w:rsidRDefault="001E4C6C" w:rsidP="001E4C6C">
      <w:pPr>
        <w:pStyle w:val="NL"/>
        <w:tabs>
          <w:tab w:val="clear" w:pos="120"/>
        </w:tabs>
        <w:spacing w:before="120"/>
        <w:rPr>
          <w:rStyle w:val="NLLLNUM"/>
        </w:rPr>
      </w:pPr>
    </w:p>
    <w:p w14:paraId="67B55691" w14:textId="25A959DE" w:rsidR="001E4C6C" w:rsidRPr="009C1BCF" w:rsidRDefault="009C1BCF" w:rsidP="001E4C6C">
      <w:pPr>
        <w:pStyle w:val="NL"/>
        <w:tabs>
          <w:tab w:val="clear" w:pos="120"/>
        </w:tabs>
        <w:spacing w:before="120"/>
        <w:rPr>
          <w:sz w:val="24"/>
        </w:rPr>
      </w:pPr>
      <w:r>
        <w:rPr>
          <w:rStyle w:val="NLLLNUM"/>
          <w:sz w:val="24"/>
        </w:rPr>
        <w:lastRenderedPageBreak/>
        <w:t>12</w:t>
      </w:r>
      <w:r w:rsidR="001E4C6C" w:rsidRPr="009C1BCF">
        <w:rPr>
          <w:sz w:val="24"/>
        </w:rPr>
        <w:tab/>
        <w:t xml:space="preserve">The probability function for a discrete random variable, </w:t>
      </w:r>
      <w:r w:rsidR="001E4C6C" w:rsidRPr="009C1BCF">
        <w:rPr>
          <w:rStyle w:val="i-listitalic"/>
          <w:sz w:val="24"/>
        </w:rPr>
        <w:t>X</w:t>
      </w:r>
      <w:r w:rsidR="001E4C6C" w:rsidRPr="009C1BCF">
        <w:rPr>
          <w:sz w:val="24"/>
        </w:rPr>
        <w:t>, is</w:t>
      </w:r>
    </w:p>
    <w:p w14:paraId="32C6EFAA" w14:textId="2B0B29DF" w:rsidR="001E4C6C" w:rsidRPr="009C1BCF" w:rsidRDefault="009C1BCF" w:rsidP="001E4C6C">
      <w:pPr>
        <w:pStyle w:val="NL"/>
        <w:spacing w:before="120"/>
        <w:ind w:firstLine="0"/>
        <w:rPr>
          <w:sz w:val="24"/>
        </w:rPr>
      </w:pPr>
      <w:r w:rsidRPr="009C1BCF">
        <w:rPr>
          <w:position w:val="-20"/>
          <w:sz w:val="24"/>
        </w:rPr>
        <w:object w:dxaOrig="1224" w:dyaOrig="516" w14:anchorId="0155CC13">
          <v:shape id="_x0000_i1030" type="#_x0000_t75" style="width:74.25pt;height:30.75pt" o:ole="">
            <v:imagedata r:id="rId34" o:title=""/>
          </v:shape>
          <o:OLEObject Type="Embed" ProgID="Equation.DSMT4" ShapeID="_x0000_i1030" DrawAspect="Content" ObjectID="_1519533625" r:id="rId35"/>
        </w:object>
      </w:r>
      <w:r w:rsidR="001E4C6C" w:rsidRPr="009C1BCF">
        <w:rPr>
          <w:sz w:val="24"/>
        </w:rPr>
        <w:t xml:space="preserve"> </w:t>
      </w:r>
      <w:proofErr w:type="gramStart"/>
      <w:r w:rsidR="001E4C6C" w:rsidRPr="009C1BCF">
        <w:rPr>
          <w:sz w:val="24"/>
        </w:rPr>
        <w:t>for</w:t>
      </w:r>
      <w:proofErr w:type="gramEnd"/>
      <w:r w:rsidR="001E4C6C" w:rsidRPr="009C1BCF">
        <w:rPr>
          <w:sz w:val="24"/>
        </w:rPr>
        <w:t xml:space="preserve"> </w:t>
      </w:r>
      <w:r w:rsidR="001E4C6C" w:rsidRPr="009C1BCF">
        <w:rPr>
          <w:rStyle w:val="i-listitalic"/>
          <w:rFonts w:ascii="Times New Roman" w:hAnsi="Times New Roman"/>
          <w:sz w:val="24"/>
        </w:rPr>
        <w:t>x</w:t>
      </w:r>
      <w:r w:rsidR="001E4C6C" w:rsidRPr="009C1BCF">
        <w:rPr>
          <w:rStyle w:val="i-listitalic"/>
          <w:sz w:val="24"/>
        </w:rPr>
        <w:t xml:space="preserve"> </w:t>
      </w:r>
      <w:r w:rsidR="001E4C6C" w:rsidRPr="009C1BCF">
        <w:rPr>
          <w:rStyle w:val="MinionMath"/>
          <w:sz w:val="24"/>
        </w:rPr>
        <w:t>=</w:t>
      </w:r>
      <w:r w:rsidR="001E4C6C" w:rsidRPr="009C1BCF">
        <w:rPr>
          <w:sz w:val="24"/>
        </w:rPr>
        <w:t xml:space="preserve"> 1, 2, 3, 4 and 5.</w:t>
      </w:r>
    </w:p>
    <w:p w14:paraId="14E51152" w14:textId="77777777" w:rsidR="001E4C6C" w:rsidRPr="009C1BCF" w:rsidRDefault="001E4C6C" w:rsidP="001E4C6C">
      <w:pPr>
        <w:pStyle w:val="NLLL2COL"/>
        <w:rPr>
          <w:sz w:val="24"/>
        </w:rPr>
      </w:pPr>
      <w:proofErr w:type="gramStart"/>
      <w:r w:rsidRPr="009C1BCF">
        <w:rPr>
          <w:rStyle w:val="NLLLNUM"/>
          <w:sz w:val="24"/>
        </w:rPr>
        <w:t>a</w:t>
      </w:r>
      <w:proofErr w:type="gramEnd"/>
      <w:r w:rsidRPr="009C1BCF">
        <w:rPr>
          <w:sz w:val="24"/>
        </w:rPr>
        <w:tab/>
        <w:t xml:space="preserve">Construct a probability distribution for </w:t>
      </w:r>
      <w:r w:rsidRPr="009C1BCF">
        <w:rPr>
          <w:rStyle w:val="i-listitalic"/>
          <w:sz w:val="24"/>
        </w:rPr>
        <w:t>X</w:t>
      </w:r>
      <w:r w:rsidRPr="009C1BCF">
        <w:rPr>
          <w:sz w:val="24"/>
        </w:rPr>
        <w:t>.</w:t>
      </w:r>
    </w:p>
    <w:p w14:paraId="32D631FC" w14:textId="77777777" w:rsidR="001E4C6C" w:rsidRPr="009C1BCF" w:rsidRDefault="001E4C6C" w:rsidP="001E4C6C">
      <w:pPr>
        <w:pStyle w:val="i-notetoDTO"/>
        <w:rPr>
          <w:sz w:val="36"/>
        </w:rPr>
      </w:pPr>
    </w:p>
    <w:p w14:paraId="5E48570E" w14:textId="77777777" w:rsidR="001E4C6C" w:rsidRPr="009C1BCF" w:rsidRDefault="001E4C6C" w:rsidP="001E4C6C">
      <w:pPr>
        <w:pStyle w:val="i-notetoDTO"/>
        <w:rPr>
          <w:sz w:val="36"/>
        </w:rPr>
      </w:pPr>
    </w:p>
    <w:p w14:paraId="18408B01" w14:textId="77777777" w:rsidR="001E4C6C" w:rsidRPr="009C1BCF" w:rsidRDefault="001E4C6C" w:rsidP="001E4C6C">
      <w:pPr>
        <w:pStyle w:val="i-notetoDTO"/>
        <w:rPr>
          <w:sz w:val="36"/>
        </w:rPr>
      </w:pPr>
    </w:p>
    <w:p w14:paraId="7F2173CF" w14:textId="77777777" w:rsidR="001E4C6C" w:rsidRPr="009C1BCF" w:rsidRDefault="001E4C6C" w:rsidP="001E4C6C">
      <w:pPr>
        <w:pStyle w:val="NLLL2COL"/>
        <w:rPr>
          <w:rStyle w:val="NLLLNUM"/>
          <w:sz w:val="24"/>
        </w:rPr>
      </w:pPr>
    </w:p>
    <w:p w14:paraId="4164D338" w14:textId="77777777" w:rsidR="001E4C6C" w:rsidRPr="009C1BCF" w:rsidRDefault="001E4C6C" w:rsidP="001E4C6C">
      <w:pPr>
        <w:pStyle w:val="NLLL2COL"/>
        <w:ind w:left="0" w:firstLine="0"/>
        <w:rPr>
          <w:rStyle w:val="NLLLNUM"/>
          <w:sz w:val="24"/>
        </w:rPr>
      </w:pPr>
    </w:p>
    <w:p w14:paraId="5407F178" w14:textId="77777777" w:rsidR="001E4C6C" w:rsidRPr="009C1BCF" w:rsidRDefault="001E4C6C" w:rsidP="001E4C6C">
      <w:pPr>
        <w:pStyle w:val="NLLL2COL"/>
        <w:spacing w:before="0"/>
        <w:ind w:left="669" w:hanging="289"/>
        <w:rPr>
          <w:rStyle w:val="NLLLNUM"/>
          <w:sz w:val="24"/>
        </w:rPr>
      </w:pPr>
    </w:p>
    <w:p w14:paraId="4FC77889" w14:textId="77777777" w:rsidR="001E4C6C" w:rsidRPr="009C1BCF" w:rsidRDefault="001E4C6C" w:rsidP="001E4C6C">
      <w:pPr>
        <w:pStyle w:val="NLLL2COL"/>
        <w:spacing w:before="0"/>
        <w:ind w:left="669" w:hanging="289"/>
        <w:rPr>
          <w:sz w:val="24"/>
        </w:rPr>
      </w:pPr>
      <w:proofErr w:type="gramStart"/>
      <w:r w:rsidRPr="009C1BCF">
        <w:rPr>
          <w:rStyle w:val="NLLLNUM"/>
          <w:sz w:val="24"/>
        </w:rPr>
        <w:t>b</w:t>
      </w:r>
      <w:proofErr w:type="gramEnd"/>
      <w:r w:rsidRPr="009C1BCF">
        <w:rPr>
          <w:sz w:val="24"/>
        </w:rPr>
        <w:tab/>
        <w:t xml:space="preserve">Use the probability distribution to calculate the value of </w:t>
      </w:r>
      <w:r w:rsidRPr="009C1BCF">
        <w:rPr>
          <w:rStyle w:val="i-listitalic"/>
          <w:sz w:val="24"/>
        </w:rPr>
        <w:t>k</w:t>
      </w:r>
      <w:r w:rsidRPr="009C1BCF">
        <w:rPr>
          <w:sz w:val="24"/>
        </w:rPr>
        <w:t>.</w:t>
      </w:r>
    </w:p>
    <w:p w14:paraId="326807D9" w14:textId="77777777" w:rsidR="001E4C6C" w:rsidRPr="009C1BCF" w:rsidRDefault="001E4C6C" w:rsidP="001E4C6C">
      <w:pPr>
        <w:pStyle w:val="i-notetoDTO"/>
        <w:rPr>
          <w:sz w:val="36"/>
        </w:rPr>
      </w:pPr>
    </w:p>
    <w:p w14:paraId="5C01CEC5" w14:textId="77777777" w:rsidR="001E4C6C" w:rsidRDefault="001E4C6C" w:rsidP="001E4C6C">
      <w:pPr>
        <w:pStyle w:val="i-notetoDTO"/>
        <w:rPr>
          <w:sz w:val="36"/>
        </w:rPr>
      </w:pPr>
    </w:p>
    <w:p w14:paraId="3510F7CD" w14:textId="77777777" w:rsidR="009C1BCF" w:rsidRDefault="009C1BCF" w:rsidP="001E4C6C">
      <w:pPr>
        <w:pStyle w:val="i-notetoDTO"/>
        <w:rPr>
          <w:sz w:val="36"/>
        </w:rPr>
      </w:pPr>
    </w:p>
    <w:p w14:paraId="66FF3C00" w14:textId="77777777" w:rsidR="009C1BCF" w:rsidRPr="009C1BCF" w:rsidRDefault="009C1BCF" w:rsidP="001E4C6C">
      <w:pPr>
        <w:pStyle w:val="i-notetoDTO"/>
        <w:rPr>
          <w:sz w:val="36"/>
        </w:rPr>
      </w:pPr>
    </w:p>
    <w:p w14:paraId="4C664B95" w14:textId="77777777" w:rsidR="001E4C6C" w:rsidRPr="009C1BCF" w:rsidRDefault="001E4C6C" w:rsidP="001E4C6C">
      <w:pPr>
        <w:pStyle w:val="NL"/>
        <w:tabs>
          <w:tab w:val="clear" w:pos="120"/>
          <w:tab w:val="clear" w:pos="380"/>
          <w:tab w:val="left" w:pos="8364"/>
        </w:tabs>
        <w:rPr>
          <w:rStyle w:val="NLLLNUM"/>
          <w:sz w:val="24"/>
        </w:rPr>
      </w:pPr>
      <w:r w:rsidRPr="009C1BCF">
        <w:rPr>
          <w:rStyle w:val="NLLLNUM"/>
          <w:sz w:val="24"/>
        </w:rPr>
        <w:tab/>
      </w:r>
      <w:r w:rsidRPr="009C1BCF">
        <w:rPr>
          <w:rStyle w:val="NLLLNUM"/>
          <w:sz w:val="24"/>
        </w:rPr>
        <w:tab/>
        <w:t>[4 marks]</w:t>
      </w:r>
    </w:p>
    <w:p w14:paraId="27A525FD" w14:textId="77777777" w:rsidR="001E4C6C" w:rsidRDefault="001E4C6C" w:rsidP="001E4C6C">
      <w:pPr>
        <w:pStyle w:val="i-notetoDTO"/>
      </w:pPr>
    </w:p>
    <w:p w14:paraId="05AF15EC" w14:textId="77777777" w:rsidR="001E4C6C" w:rsidRDefault="001E4C6C" w:rsidP="001E4C6C">
      <w:pPr>
        <w:pStyle w:val="i-notetoDTO"/>
      </w:pPr>
    </w:p>
    <w:p w14:paraId="53E67CAF" w14:textId="6F2574FF" w:rsidR="001E4C6C" w:rsidRPr="009C1BCF" w:rsidRDefault="001E4C6C" w:rsidP="001E4C6C">
      <w:pPr>
        <w:pStyle w:val="NL"/>
        <w:tabs>
          <w:tab w:val="clear" w:pos="120"/>
        </w:tabs>
        <w:spacing w:before="120"/>
        <w:rPr>
          <w:sz w:val="24"/>
          <w:szCs w:val="24"/>
        </w:rPr>
      </w:pPr>
      <w:r w:rsidRPr="009C1BCF">
        <w:rPr>
          <w:rStyle w:val="NLLLNUM"/>
          <w:sz w:val="24"/>
        </w:rPr>
        <w:t>1</w:t>
      </w:r>
      <w:r w:rsidR="009C1BCF" w:rsidRPr="009C1BCF">
        <w:rPr>
          <w:rStyle w:val="NLLLNUM"/>
          <w:sz w:val="24"/>
        </w:rPr>
        <w:t>3</w:t>
      </w:r>
      <w:r w:rsidRPr="009C1BCF">
        <w:rPr>
          <w:sz w:val="24"/>
          <w:szCs w:val="24"/>
        </w:rPr>
        <w:tab/>
        <w:t xml:space="preserve">A random variable, </w:t>
      </w:r>
      <w:r w:rsidRPr="009C1BCF">
        <w:rPr>
          <w:rStyle w:val="i-listitalic"/>
          <w:sz w:val="24"/>
          <w:szCs w:val="24"/>
        </w:rPr>
        <w:t>X,</w:t>
      </w:r>
      <w:r w:rsidRPr="009C1BCF">
        <w:rPr>
          <w:sz w:val="24"/>
          <w:szCs w:val="24"/>
        </w:rPr>
        <w:t xml:space="preserve"> has the probability distribution shown in the table below:</w:t>
      </w:r>
    </w:p>
    <w:tbl>
      <w:tblPr>
        <w:tblpPr w:leftFromText="180" w:rightFromText="180" w:vertAnchor="text" w:horzAnchor="page" w:tblpX="1591" w:tblpY="107"/>
        <w:tblW w:w="4387" w:type="dxa"/>
        <w:tblBorders>
          <w:top w:val="single" w:sz="6" w:space="0" w:color="D7D9CD"/>
          <w:left w:val="single" w:sz="6" w:space="0" w:color="D7D9CD"/>
          <w:bottom w:val="single" w:sz="6" w:space="0" w:color="D7D9CD"/>
          <w:right w:val="single" w:sz="6" w:space="0" w:color="D7D9CD"/>
          <w:insideH w:val="single" w:sz="6" w:space="0" w:color="D7D9CD"/>
          <w:insideV w:val="single" w:sz="6" w:space="0" w:color="D7D9CD"/>
        </w:tblBorders>
        <w:tblLayout w:type="fixed"/>
        <w:tblCellMar>
          <w:left w:w="0" w:type="dxa"/>
          <w:right w:w="0" w:type="dxa"/>
        </w:tblCellMar>
        <w:tblLook w:val="04A0" w:firstRow="1" w:lastRow="0" w:firstColumn="1" w:lastColumn="0" w:noHBand="0" w:noVBand="1"/>
      </w:tblPr>
      <w:tblGrid>
        <w:gridCol w:w="1082"/>
        <w:gridCol w:w="1037"/>
        <w:gridCol w:w="850"/>
        <w:gridCol w:w="709"/>
        <w:gridCol w:w="709"/>
      </w:tblGrid>
      <w:tr w:rsidR="001E4C6C" w:rsidRPr="009C1BCF" w14:paraId="3BC8FBC5" w14:textId="77777777" w:rsidTr="009C1BCF">
        <w:trPr>
          <w:trHeight w:val="82"/>
        </w:trPr>
        <w:tc>
          <w:tcPr>
            <w:tcW w:w="1082"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4C4A2EEC" w14:textId="77777777" w:rsidR="001E4C6C" w:rsidRPr="009C1BCF" w:rsidRDefault="001E4C6C" w:rsidP="009C1BCF">
            <w:pPr>
              <w:pStyle w:val="i-tablecolumntextcentred"/>
              <w:jc w:val="left"/>
              <w:rPr>
                <w:rFonts w:ascii="Minion Pro Cond" w:hAnsi="Minion Pro Cond"/>
                <w:color w:val="000000"/>
                <w:sz w:val="24"/>
              </w:rPr>
            </w:pPr>
            <w:r w:rsidRPr="009C1BCF">
              <w:rPr>
                <w:rFonts w:ascii="Minion Pro Cond" w:hAnsi="Minion Pro Cond" w:cs="MinionPro-BoldCnIt"/>
                <w:iCs/>
                <w:sz w:val="24"/>
              </w:rPr>
              <w:t>x</w:t>
            </w:r>
            <w:r w:rsidRPr="009C1BCF">
              <w:rPr>
                <w:rFonts w:ascii="Minion Pro Cond" w:hAnsi="Minion Pro Cond" w:cs="MinionPro-BoldIt"/>
                <w:iCs/>
                <w:sz w:val="24"/>
                <w:lang w:val="en-US"/>
              </w:rPr>
              <w:t xml:space="preserve"> </w:t>
            </w:r>
          </w:p>
        </w:tc>
        <w:tc>
          <w:tcPr>
            <w:tcW w:w="1037"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54F6FC69" w14:textId="77777777" w:rsidR="001E4C6C" w:rsidRPr="009C1BCF" w:rsidRDefault="001E4C6C" w:rsidP="009C1BCF">
            <w:pPr>
              <w:pStyle w:val="i-tablecolumntextcentred"/>
              <w:rPr>
                <w:sz w:val="24"/>
              </w:rPr>
            </w:pPr>
            <w:r w:rsidRPr="009C1BCF">
              <w:rPr>
                <w:b/>
                <w:i/>
                <w:sz w:val="24"/>
              </w:rPr>
              <w:t>0</w:t>
            </w:r>
          </w:p>
        </w:tc>
        <w:tc>
          <w:tcPr>
            <w:tcW w:w="850"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223E1878" w14:textId="77777777" w:rsidR="001E4C6C" w:rsidRPr="009C1BCF" w:rsidRDefault="001E4C6C" w:rsidP="009C1BCF">
            <w:pPr>
              <w:pStyle w:val="i-tablecolumntextcentred"/>
              <w:rPr>
                <w:b/>
                <w:i/>
                <w:sz w:val="24"/>
              </w:rPr>
            </w:pPr>
            <w:r w:rsidRPr="009C1BCF">
              <w:rPr>
                <w:b/>
                <w:i/>
                <w:sz w:val="24"/>
              </w:rPr>
              <w:t>1</w:t>
            </w:r>
          </w:p>
        </w:tc>
        <w:tc>
          <w:tcPr>
            <w:tcW w:w="709"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433D82A5" w14:textId="77777777" w:rsidR="001E4C6C" w:rsidRPr="009C1BCF" w:rsidRDefault="001E4C6C" w:rsidP="009C1BCF">
            <w:pPr>
              <w:pStyle w:val="i-tablecolumntextcentred"/>
              <w:rPr>
                <w:b/>
                <w:i/>
                <w:sz w:val="24"/>
              </w:rPr>
            </w:pPr>
            <w:r w:rsidRPr="009C1BCF">
              <w:rPr>
                <w:b/>
                <w:i/>
                <w:sz w:val="24"/>
              </w:rPr>
              <w:t>2</w:t>
            </w:r>
          </w:p>
        </w:tc>
        <w:tc>
          <w:tcPr>
            <w:tcW w:w="709"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29C9BF9F" w14:textId="77777777" w:rsidR="001E4C6C" w:rsidRPr="009C1BCF" w:rsidRDefault="001E4C6C" w:rsidP="009C1BCF">
            <w:pPr>
              <w:pStyle w:val="i-tablecolumntextcentred"/>
              <w:rPr>
                <w:b/>
                <w:i/>
                <w:sz w:val="24"/>
              </w:rPr>
            </w:pPr>
            <w:r w:rsidRPr="009C1BCF">
              <w:rPr>
                <w:b/>
                <w:i/>
                <w:sz w:val="24"/>
              </w:rPr>
              <w:t>3</w:t>
            </w:r>
          </w:p>
        </w:tc>
      </w:tr>
      <w:tr w:rsidR="001E4C6C" w:rsidRPr="009C1BCF" w14:paraId="0F6C1C59" w14:textId="77777777" w:rsidTr="009C1BCF">
        <w:trPr>
          <w:trHeight w:val="89"/>
        </w:trPr>
        <w:tc>
          <w:tcPr>
            <w:tcW w:w="1082"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286F9992" w14:textId="77777777" w:rsidR="001E4C6C" w:rsidRPr="009C1BCF" w:rsidRDefault="001E4C6C" w:rsidP="009C1BCF">
            <w:pPr>
              <w:pStyle w:val="i-tablecolumnheadcentred"/>
              <w:jc w:val="left"/>
              <w:rPr>
                <w:sz w:val="24"/>
                <w:szCs w:val="24"/>
              </w:rPr>
            </w:pPr>
            <w:r w:rsidRPr="009C1BCF">
              <w:rPr>
                <w:rFonts w:cs="MinionPro-BoldCnIt"/>
                <w:iCs w:val="0"/>
                <w:sz w:val="24"/>
                <w:szCs w:val="24"/>
              </w:rPr>
              <w:t xml:space="preserve">P(X </w:t>
            </w:r>
            <w:r w:rsidRPr="009C1BCF">
              <w:rPr>
                <w:rStyle w:val="MinionMath"/>
                <w:sz w:val="24"/>
                <w:szCs w:val="24"/>
              </w:rPr>
              <w:t>=</w:t>
            </w:r>
            <w:r w:rsidRPr="009C1BCF">
              <w:rPr>
                <w:rFonts w:cs="MinionPro-BoldCnIt"/>
                <w:iCs w:val="0"/>
                <w:sz w:val="24"/>
                <w:szCs w:val="24"/>
              </w:rPr>
              <w:t xml:space="preserve"> x)</w:t>
            </w:r>
          </w:p>
        </w:tc>
        <w:tc>
          <w:tcPr>
            <w:tcW w:w="1037"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5C634A2F" w14:textId="77777777" w:rsidR="001E4C6C" w:rsidRPr="009C1BCF" w:rsidRDefault="001E4C6C" w:rsidP="009C1BCF">
            <w:pPr>
              <w:pStyle w:val="i-tablecolumntextcentred"/>
              <w:rPr>
                <w:sz w:val="24"/>
              </w:rPr>
            </w:pPr>
            <w:r w:rsidRPr="009C1BCF">
              <w:rPr>
                <w:b/>
                <w:i/>
                <w:sz w:val="24"/>
              </w:rPr>
              <w:t>0.15</w:t>
            </w:r>
          </w:p>
        </w:tc>
        <w:tc>
          <w:tcPr>
            <w:tcW w:w="850"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6821C63D" w14:textId="77777777" w:rsidR="001E4C6C" w:rsidRPr="009C1BCF" w:rsidRDefault="001E4C6C" w:rsidP="009C1BCF">
            <w:pPr>
              <w:pStyle w:val="i-tablecolumntextcentred"/>
              <w:rPr>
                <w:b/>
                <w:i/>
                <w:sz w:val="24"/>
              </w:rPr>
            </w:pPr>
            <w:r w:rsidRPr="009C1BCF">
              <w:rPr>
                <w:b/>
                <w:i/>
                <w:sz w:val="24"/>
              </w:rPr>
              <w:t>0.25</w:t>
            </w:r>
          </w:p>
        </w:tc>
        <w:tc>
          <w:tcPr>
            <w:tcW w:w="709"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72BEF1D7" w14:textId="77777777" w:rsidR="001E4C6C" w:rsidRPr="009C1BCF" w:rsidRDefault="001E4C6C" w:rsidP="009C1BCF">
            <w:pPr>
              <w:pStyle w:val="i-tablecolumntextcentred"/>
              <w:rPr>
                <w:b/>
                <w:i/>
                <w:sz w:val="24"/>
              </w:rPr>
            </w:pPr>
            <w:r w:rsidRPr="009C1BCF">
              <w:rPr>
                <w:rFonts w:ascii="MinionPro-It" w:hAnsi="MinionPro-It" w:cs="MinionPro-It"/>
                <w:b/>
                <w:i/>
                <w:iCs/>
                <w:sz w:val="24"/>
              </w:rPr>
              <w:t>a</w:t>
            </w:r>
          </w:p>
        </w:tc>
        <w:tc>
          <w:tcPr>
            <w:tcW w:w="709" w:type="dxa"/>
            <w:tcBorders>
              <w:top w:val="single" w:sz="6" w:space="0" w:color="D7D9CD"/>
              <w:left w:val="single" w:sz="6" w:space="0" w:color="D7D9CD"/>
              <w:bottom w:val="single" w:sz="6" w:space="0" w:color="D7D9CD"/>
              <w:right w:val="single" w:sz="6" w:space="0" w:color="D7D9CD"/>
            </w:tcBorders>
            <w:tcMar>
              <w:top w:w="80" w:type="dxa"/>
              <w:left w:w="80" w:type="dxa"/>
              <w:bottom w:w="80" w:type="dxa"/>
              <w:right w:w="80" w:type="dxa"/>
            </w:tcMar>
            <w:hideMark/>
          </w:tcPr>
          <w:p w14:paraId="2250C396" w14:textId="77777777" w:rsidR="001E4C6C" w:rsidRPr="009C1BCF" w:rsidRDefault="001E4C6C" w:rsidP="009C1BCF">
            <w:pPr>
              <w:pStyle w:val="i-tablecolumntextcentred"/>
              <w:rPr>
                <w:b/>
                <w:i/>
                <w:sz w:val="24"/>
              </w:rPr>
            </w:pPr>
            <w:r w:rsidRPr="009C1BCF">
              <w:rPr>
                <w:rFonts w:ascii="MinionPro-It" w:hAnsi="MinionPro-It" w:cs="MinionPro-It"/>
                <w:b/>
                <w:i/>
                <w:iCs/>
                <w:sz w:val="24"/>
              </w:rPr>
              <w:t>b</w:t>
            </w:r>
          </w:p>
        </w:tc>
      </w:tr>
    </w:tbl>
    <w:p w14:paraId="4188476B" w14:textId="77777777" w:rsidR="001E4C6C" w:rsidRPr="009C1BCF" w:rsidRDefault="001E4C6C" w:rsidP="001E4C6C">
      <w:pPr>
        <w:pStyle w:val="NLLL2COL"/>
        <w:rPr>
          <w:sz w:val="24"/>
          <w:szCs w:val="24"/>
        </w:rPr>
      </w:pPr>
    </w:p>
    <w:p w14:paraId="2428997B" w14:textId="77777777" w:rsidR="001E4C6C" w:rsidRPr="009C1BCF" w:rsidRDefault="001E4C6C" w:rsidP="001E4C6C">
      <w:pPr>
        <w:pStyle w:val="NLLL2COL"/>
        <w:rPr>
          <w:sz w:val="24"/>
          <w:szCs w:val="24"/>
        </w:rPr>
      </w:pPr>
    </w:p>
    <w:p w14:paraId="4494D3B5" w14:textId="77777777" w:rsidR="001E4C6C" w:rsidRPr="009C1BCF" w:rsidRDefault="001E4C6C" w:rsidP="001E4C6C">
      <w:pPr>
        <w:pStyle w:val="NLLL2COL"/>
        <w:rPr>
          <w:sz w:val="24"/>
          <w:szCs w:val="24"/>
        </w:rPr>
      </w:pPr>
    </w:p>
    <w:p w14:paraId="1C8AA04C" w14:textId="2F08B3AB" w:rsidR="001E4C6C" w:rsidRPr="009C1BCF" w:rsidRDefault="001E4C6C" w:rsidP="001E4C6C">
      <w:pPr>
        <w:pStyle w:val="NLLL2COL"/>
        <w:rPr>
          <w:sz w:val="24"/>
          <w:szCs w:val="24"/>
        </w:rPr>
      </w:pPr>
      <w:r w:rsidRPr="009C1BCF">
        <w:rPr>
          <w:sz w:val="24"/>
          <w:szCs w:val="24"/>
        </w:rPr>
        <w:t xml:space="preserve">If the expected value of </w:t>
      </w:r>
      <w:r w:rsidRPr="009C1BCF">
        <w:rPr>
          <w:rStyle w:val="i-listitalic"/>
          <w:sz w:val="24"/>
          <w:szCs w:val="24"/>
        </w:rPr>
        <w:t>X</w:t>
      </w:r>
      <w:r w:rsidRPr="009C1BCF">
        <w:rPr>
          <w:sz w:val="24"/>
          <w:szCs w:val="24"/>
        </w:rPr>
        <w:t xml:space="preserve"> is 1.93 find the values of</w:t>
      </w:r>
      <w:r w:rsidRPr="009C1BCF">
        <w:rPr>
          <w:rStyle w:val="i-listitalic"/>
          <w:sz w:val="24"/>
          <w:szCs w:val="24"/>
        </w:rPr>
        <w:t xml:space="preserve"> </w:t>
      </w:r>
      <w:proofErr w:type="gramStart"/>
      <w:r w:rsidR="009C1BCF" w:rsidRPr="009C1BCF">
        <w:rPr>
          <w:rFonts w:ascii="MinionPro-It" w:hAnsi="MinionPro-It" w:cs="MinionPro-It"/>
          <w:b/>
          <w:i/>
          <w:iCs/>
          <w:sz w:val="24"/>
          <w:szCs w:val="24"/>
        </w:rPr>
        <w:t>a</w:t>
      </w:r>
      <w:r w:rsidRPr="009C1BCF">
        <w:rPr>
          <w:rStyle w:val="i-listitalic"/>
          <w:sz w:val="24"/>
          <w:szCs w:val="24"/>
        </w:rPr>
        <w:t xml:space="preserve"> </w:t>
      </w:r>
      <w:r w:rsidRPr="009C1BCF">
        <w:rPr>
          <w:sz w:val="24"/>
          <w:szCs w:val="24"/>
        </w:rPr>
        <w:t>and</w:t>
      </w:r>
      <w:proofErr w:type="gramEnd"/>
      <w:r w:rsidRPr="009C1BCF">
        <w:rPr>
          <w:sz w:val="24"/>
          <w:szCs w:val="24"/>
        </w:rPr>
        <w:t xml:space="preserve"> </w:t>
      </w:r>
      <w:r w:rsidR="009C1BCF" w:rsidRPr="009C1BCF">
        <w:rPr>
          <w:rFonts w:ascii="MinionPro-It" w:hAnsi="MinionPro-It" w:cs="MinionPro-It"/>
          <w:b/>
          <w:i/>
          <w:iCs/>
          <w:sz w:val="24"/>
          <w:szCs w:val="24"/>
        </w:rPr>
        <w:t>b</w:t>
      </w:r>
      <w:r w:rsidRPr="009C1BCF">
        <w:rPr>
          <w:sz w:val="24"/>
          <w:szCs w:val="24"/>
        </w:rPr>
        <w:t>.</w:t>
      </w:r>
    </w:p>
    <w:p w14:paraId="0D343969" w14:textId="77777777" w:rsidR="001E4C6C" w:rsidRPr="009C1BCF" w:rsidRDefault="001E4C6C" w:rsidP="001E4C6C">
      <w:pPr>
        <w:pStyle w:val="i-notetoDTO"/>
        <w:rPr>
          <w:sz w:val="36"/>
        </w:rPr>
      </w:pPr>
    </w:p>
    <w:p w14:paraId="278B34A8" w14:textId="77777777" w:rsidR="001E4C6C" w:rsidRDefault="001E4C6C" w:rsidP="001E4C6C">
      <w:pPr>
        <w:pStyle w:val="i-notetoDTO"/>
      </w:pPr>
    </w:p>
    <w:p w14:paraId="226FDDC3" w14:textId="77777777" w:rsidR="001E4C6C" w:rsidRDefault="001E4C6C" w:rsidP="001E4C6C">
      <w:pPr>
        <w:pStyle w:val="i-notetoDTO"/>
      </w:pPr>
    </w:p>
    <w:p w14:paraId="389B3551" w14:textId="77777777" w:rsidR="001E4C6C" w:rsidRDefault="001E4C6C" w:rsidP="001E4C6C">
      <w:pPr>
        <w:pStyle w:val="i-notetoDTO"/>
      </w:pPr>
    </w:p>
    <w:p w14:paraId="68ADC59B" w14:textId="77777777" w:rsidR="009C1BCF" w:rsidRDefault="009C1BCF" w:rsidP="001E4C6C">
      <w:pPr>
        <w:pStyle w:val="i-notetoDTO"/>
      </w:pPr>
    </w:p>
    <w:p w14:paraId="6D82C3F1" w14:textId="77777777" w:rsidR="009C1BCF" w:rsidRDefault="009C1BCF" w:rsidP="001E4C6C">
      <w:pPr>
        <w:pStyle w:val="i-notetoDTO"/>
      </w:pPr>
    </w:p>
    <w:p w14:paraId="35593619" w14:textId="77777777" w:rsidR="001E4C6C" w:rsidRDefault="001E4C6C" w:rsidP="001E4C6C">
      <w:pPr>
        <w:pStyle w:val="i-notetoDTO"/>
      </w:pPr>
    </w:p>
    <w:p w14:paraId="3A7D3679" w14:textId="77777777" w:rsidR="001E4C6C" w:rsidRDefault="001E4C6C" w:rsidP="001E4C6C">
      <w:pPr>
        <w:pStyle w:val="i-notetoDTO"/>
      </w:pPr>
    </w:p>
    <w:p w14:paraId="709F8E2E" w14:textId="77777777" w:rsidR="001E4C6C" w:rsidRDefault="001E4C6C" w:rsidP="001E4C6C">
      <w:pPr>
        <w:pStyle w:val="NL"/>
        <w:tabs>
          <w:tab w:val="clear" w:pos="120"/>
          <w:tab w:val="clear" w:pos="380"/>
          <w:tab w:val="left" w:pos="8364"/>
        </w:tabs>
        <w:rPr>
          <w:rStyle w:val="NLLLNUM"/>
        </w:rPr>
      </w:pPr>
      <w:r>
        <w:rPr>
          <w:rStyle w:val="NLLLNUM"/>
        </w:rPr>
        <w:tab/>
      </w:r>
      <w:r>
        <w:rPr>
          <w:rStyle w:val="NLLLNUM"/>
        </w:rPr>
        <w:tab/>
        <w:t>[4 marks]</w:t>
      </w:r>
    </w:p>
    <w:p w14:paraId="69C006C9" w14:textId="77777777" w:rsidR="001E4C6C" w:rsidRDefault="001E4C6C" w:rsidP="001E4C6C">
      <w:pPr>
        <w:pStyle w:val="i-notetoDTO"/>
        <w:spacing w:before="80"/>
      </w:pPr>
    </w:p>
    <w:p w14:paraId="53FCE8AF" w14:textId="77777777" w:rsidR="00146A0C" w:rsidRDefault="00146A0C" w:rsidP="001E4C6C">
      <w:pPr>
        <w:pStyle w:val="i-notetoDTO"/>
        <w:spacing w:before="80"/>
      </w:pPr>
    </w:p>
    <w:p w14:paraId="06D13DF1" w14:textId="616DE5F0" w:rsidR="001E4C6C" w:rsidRDefault="001E4C6C" w:rsidP="001E4C6C">
      <w:pPr>
        <w:pStyle w:val="NL"/>
        <w:tabs>
          <w:tab w:val="clear" w:pos="120"/>
          <w:tab w:val="clear" w:pos="380"/>
          <w:tab w:val="left" w:pos="8364"/>
        </w:tabs>
        <w:spacing w:before="120"/>
        <w:rPr>
          <w:rStyle w:val="NLLLNUM"/>
        </w:rPr>
      </w:pPr>
      <w:r>
        <w:tab/>
      </w:r>
      <w:r>
        <w:tab/>
      </w:r>
    </w:p>
    <w:p w14:paraId="63DAE682" w14:textId="28775174" w:rsidR="00146A0C" w:rsidRPr="00146A0C" w:rsidRDefault="00146A0C" w:rsidP="00146A0C">
      <w:pPr>
        <w:pStyle w:val="NL"/>
        <w:tabs>
          <w:tab w:val="clear" w:pos="120"/>
        </w:tabs>
        <w:spacing w:before="0"/>
        <w:ind w:left="425" w:hanging="425"/>
        <w:rPr>
          <w:sz w:val="24"/>
          <w:szCs w:val="24"/>
        </w:rPr>
      </w:pPr>
      <w:r>
        <w:rPr>
          <w:rStyle w:val="NLLLNUM"/>
          <w:rFonts w:eastAsiaTheme="majorEastAsia"/>
          <w:sz w:val="24"/>
        </w:rPr>
        <w:lastRenderedPageBreak/>
        <w:t>1</w:t>
      </w:r>
      <w:r w:rsidRPr="00146A0C">
        <w:rPr>
          <w:rStyle w:val="NLLLNUM"/>
          <w:rFonts w:eastAsiaTheme="majorEastAsia"/>
          <w:sz w:val="24"/>
        </w:rPr>
        <w:t>4</w:t>
      </w:r>
      <w:r w:rsidRPr="00146A0C">
        <w:rPr>
          <w:sz w:val="24"/>
          <w:szCs w:val="24"/>
        </w:rPr>
        <w:tab/>
        <w:t xml:space="preserve">The average age, </w:t>
      </w:r>
      <w:r w:rsidRPr="00146A0C">
        <w:rPr>
          <w:rStyle w:val="i-listitalic"/>
          <w:sz w:val="24"/>
          <w:szCs w:val="24"/>
        </w:rPr>
        <w:t>A,</w:t>
      </w:r>
      <w:r w:rsidRPr="00146A0C">
        <w:rPr>
          <w:sz w:val="24"/>
          <w:szCs w:val="24"/>
        </w:rPr>
        <w:t xml:space="preserve"> of the population of a shire was studied over time, and at the start the average age was 38.</w:t>
      </w:r>
    </w:p>
    <w:p w14:paraId="5FC9E670" w14:textId="77777777" w:rsidR="00146A0C" w:rsidRPr="00146A0C" w:rsidRDefault="00146A0C" w:rsidP="00146A0C">
      <w:pPr>
        <w:pStyle w:val="NLLL2COL"/>
        <w:rPr>
          <w:sz w:val="24"/>
          <w:szCs w:val="24"/>
        </w:rPr>
      </w:pPr>
      <w:proofErr w:type="spellStart"/>
      <w:proofErr w:type="gramStart"/>
      <w:r w:rsidRPr="00146A0C">
        <w:rPr>
          <w:rStyle w:val="NLLLNUM"/>
          <w:rFonts w:eastAsiaTheme="majorEastAsia"/>
          <w:sz w:val="24"/>
        </w:rPr>
        <w:t>a</w:t>
      </w:r>
      <w:proofErr w:type="spellEnd"/>
      <w:proofErr w:type="gramEnd"/>
      <w:r w:rsidRPr="00146A0C">
        <w:rPr>
          <w:sz w:val="24"/>
          <w:szCs w:val="24"/>
        </w:rPr>
        <w:tab/>
        <w:t xml:space="preserve">During the study, </w:t>
      </w:r>
      <w:r w:rsidRPr="00146A0C">
        <w:rPr>
          <w:position w:val="-20"/>
          <w:sz w:val="24"/>
          <w:szCs w:val="24"/>
        </w:rPr>
        <w:object w:dxaOrig="780" w:dyaOrig="520" w14:anchorId="11DC39F2">
          <v:shape id="_x0000_i1037" type="#_x0000_t75" style="width:39pt;height:26.25pt" o:ole="">
            <v:imagedata r:id="rId36" o:title=""/>
          </v:shape>
          <o:OLEObject Type="Embed" ProgID="Equation.3" ShapeID="_x0000_i1037" DrawAspect="Content" ObjectID="_1519533626" r:id="rId37"/>
        </w:object>
      </w:r>
      <w:r w:rsidRPr="00146A0C">
        <w:rPr>
          <w:sz w:val="24"/>
          <w:szCs w:val="24"/>
        </w:rPr>
        <w:t xml:space="preserve"> What does this say about the age of the population during the study?</w:t>
      </w:r>
    </w:p>
    <w:p w14:paraId="5F9A2F07" w14:textId="77777777" w:rsidR="00146A0C" w:rsidRDefault="00146A0C" w:rsidP="00146A0C">
      <w:pPr>
        <w:pStyle w:val="i-notetoDTO"/>
        <w:rPr>
          <w:rStyle w:val="MATH-1"/>
          <w:b w:val="0"/>
          <w:bCs/>
          <w:sz w:val="24"/>
        </w:rPr>
      </w:pPr>
    </w:p>
    <w:p w14:paraId="0EA26BA5" w14:textId="77777777" w:rsidR="00642846" w:rsidRPr="00146A0C" w:rsidRDefault="00642846" w:rsidP="00146A0C">
      <w:pPr>
        <w:pStyle w:val="i-notetoDTO"/>
        <w:rPr>
          <w:rStyle w:val="MATH-1"/>
          <w:b w:val="0"/>
          <w:bCs/>
          <w:sz w:val="24"/>
        </w:rPr>
      </w:pPr>
    </w:p>
    <w:p w14:paraId="390AFF4D" w14:textId="77777777" w:rsidR="00146A0C" w:rsidRPr="00146A0C" w:rsidRDefault="00146A0C" w:rsidP="00146A0C">
      <w:pPr>
        <w:pStyle w:val="i-notetoDTO"/>
        <w:rPr>
          <w:sz w:val="24"/>
        </w:rPr>
      </w:pPr>
    </w:p>
    <w:p w14:paraId="75F10C0E" w14:textId="77777777" w:rsidR="00146A0C" w:rsidRPr="00146A0C" w:rsidRDefault="00146A0C" w:rsidP="00146A0C">
      <w:pPr>
        <w:pStyle w:val="NLLL2COL"/>
        <w:rPr>
          <w:sz w:val="24"/>
          <w:szCs w:val="24"/>
        </w:rPr>
      </w:pPr>
      <w:proofErr w:type="gramStart"/>
      <w:r w:rsidRPr="00146A0C">
        <w:rPr>
          <w:rStyle w:val="NLLLNUM"/>
          <w:rFonts w:eastAsiaTheme="majorEastAsia"/>
          <w:sz w:val="24"/>
        </w:rPr>
        <w:t>b</w:t>
      </w:r>
      <w:proofErr w:type="gramEnd"/>
      <w:r w:rsidRPr="00146A0C">
        <w:rPr>
          <w:sz w:val="24"/>
          <w:szCs w:val="24"/>
        </w:rPr>
        <w:tab/>
        <w:t>If at the same time,</w:t>
      </w:r>
      <w:r w:rsidRPr="00146A0C">
        <w:rPr>
          <w:position w:val="-20"/>
          <w:sz w:val="24"/>
          <w:szCs w:val="24"/>
        </w:rPr>
        <w:object w:dxaOrig="880" w:dyaOrig="560" w14:anchorId="48A7AE6A">
          <v:shape id="_x0000_i1038" type="#_x0000_t75" style="width:44.25pt;height:27.75pt" o:ole="">
            <v:imagedata r:id="rId38" o:title=""/>
          </v:shape>
          <o:OLEObject Type="Embed" ProgID="Equation.3" ShapeID="_x0000_i1038" DrawAspect="Content" ObjectID="_1519533627" r:id="rId39"/>
        </w:object>
      </w:r>
      <w:r w:rsidRPr="00146A0C">
        <w:rPr>
          <w:sz w:val="24"/>
          <w:szCs w:val="24"/>
        </w:rPr>
        <w:t xml:space="preserve"> what can you say about the population rate?</w:t>
      </w:r>
    </w:p>
    <w:p w14:paraId="3B68622F" w14:textId="77777777" w:rsidR="00146A0C" w:rsidRDefault="00146A0C" w:rsidP="00146A0C">
      <w:pPr>
        <w:pStyle w:val="i-notetoDTO"/>
        <w:rPr>
          <w:rStyle w:val="MATH-1"/>
          <w:b w:val="0"/>
          <w:bCs/>
          <w:sz w:val="24"/>
        </w:rPr>
      </w:pPr>
    </w:p>
    <w:p w14:paraId="0808600D" w14:textId="77777777" w:rsidR="00642846" w:rsidRDefault="00642846" w:rsidP="00146A0C">
      <w:pPr>
        <w:pStyle w:val="i-notetoDTO"/>
        <w:rPr>
          <w:rStyle w:val="MATH-1"/>
          <w:b w:val="0"/>
          <w:bCs/>
          <w:sz w:val="24"/>
        </w:rPr>
      </w:pPr>
    </w:p>
    <w:p w14:paraId="047C8B63" w14:textId="77777777" w:rsidR="00146A0C" w:rsidRPr="00146A0C" w:rsidRDefault="00146A0C" w:rsidP="00146A0C">
      <w:pPr>
        <w:pStyle w:val="i-notetoDTO"/>
        <w:rPr>
          <w:rStyle w:val="MATH-1"/>
          <w:b w:val="0"/>
          <w:bCs/>
          <w:sz w:val="24"/>
        </w:rPr>
      </w:pPr>
    </w:p>
    <w:p w14:paraId="2E8B6A89" w14:textId="77777777" w:rsidR="00146A0C" w:rsidRPr="00146A0C" w:rsidRDefault="00146A0C" w:rsidP="00146A0C">
      <w:pPr>
        <w:pStyle w:val="i-notetoDTO"/>
        <w:rPr>
          <w:sz w:val="24"/>
        </w:rPr>
      </w:pPr>
    </w:p>
    <w:p w14:paraId="3582CBDB" w14:textId="77777777" w:rsidR="00146A0C" w:rsidRPr="00146A0C" w:rsidRDefault="00146A0C" w:rsidP="00146A0C">
      <w:pPr>
        <w:pStyle w:val="NLLL2COL"/>
        <w:rPr>
          <w:sz w:val="24"/>
          <w:szCs w:val="24"/>
        </w:rPr>
      </w:pPr>
      <w:proofErr w:type="gramStart"/>
      <w:r w:rsidRPr="00146A0C">
        <w:rPr>
          <w:rStyle w:val="NLLLNUM"/>
          <w:rFonts w:eastAsiaTheme="majorEastAsia"/>
          <w:sz w:val="24"/>
        </w:rPr>
        <w:t>c</w:t>
      </w:r>
      <w:proofErr w:type="gramEnd"/>
      <w:r w:rsidRPr="00146A0C">
        <w:rPr>
          <w:sz w:val="24"/>
          <w:szCs w:val="24"/>
        </w:rPr>
        <w:tab/>
        <w:t xml:space="preserve">Sketch the graph of the population </w:t>
      </w:r>
      <w:r w:rsidRPr="00146A0C">
        <w:rPr>
          <w:rStyle w:val="i-listitalic"/>
          <w:sz w:val="24"/>
          <w:szCs w:val="24"/>
        </w:rPr>
        <w:t>A</w:t>
      </w:r>
      <w:r w:rsidRPr="00146A0C">
        <w:rPr>
          <w:sz w:val="24"/>
          <w:szCs w:val="24"/>
        </w:rPr>
        <w:t xml:space="preserve"> against </w:t>
      </w:r>
      <w:r w:rsidRPr="00146A0C">
        <w:rPr>
          <w:rStyle w:val="i-listitalic"/>
          <w:sz w:val="24"/>
          <w:szCs w:val="24"/>
        </w:rPr>
        <w:t>t.</w:t>
      </w:r>
    </w:p>
    <w:p w14:paraId="75D37256" w14:textId="77777777" w:rsidR="00146A0C" w:rsidRPr="00146A0C" w:rsidRDefault="00146A0C" w:rsidP="00146A0C">
      <w:pPr>
        <w:pStyle w:val="i-notetoDTO"/>
        <w:rPr>
          <w:rStyle w:val="MATH-1"/>
          <w:b w:val="0"/>
          <w:bCs/>
          <w:sz w:val="24"/>
        </w:rPr>
      </w:pPr>
    </w:p>
    <w:p w14:paraId="4BD64F05" w14:textId="77777777" w:rsidR="00146A0C" w:rsidRPr="00146A0C" w:rsidRDefault="00146A0C" w:rsidP="00146A0C">
      <w:pPr>
        <w:pStyle w:val="i-notetoDTO"/>
        <w:rPr>
          <w:rStyle w:val="MATH-1"/>
          <w:b w:val="0"/>
          <w:bCs/>
          <w:sz w:val="24"/>
        </w:rPr>
      </w:pPr>
    </w:p>
    <w:p w14:paraId="77A23D5E" w14:textId="77777777" w:rsidR="00146A0C" w:rsidRPr="00146A0C" w:rsidRDefault="00146A0C" w:rsidP="00146A0C">
      <w:pPr>
        <w:pStyle w:val="i-notetoDTO"/>
        <w:rPr>
          <w:rStyle w:val="MATH-1"/>
          <w:b w:val="0"/>
          <w:bCs/>
          <w:sz w:val="24"/>
        </w:rPr>
      </w:pPr>
    </w:p>
    <w:p w14:paraId="26193516" w14:textId="77777777" w:rsidR="00146A0C" w:rsidRPr="00146A0C" w:rsidRDefault="00146A0C" w:rsidP="00146A0C">
      <w:pPr>
        <w:pStyle w:val="i-notetoDTO"/>
        <w:rPr>
          <w:rStyle w:val="MATH-1"/>
          <w:b w:val="0"/>
          <w:bCs/>
          <w:sz w:val="24"/>
        </w:rPr>
      </w:pPr>
    </w:p>
    <w:p w14:paraId="3016633C" w14:textId="77777777" w:rsidR="00146A0C" w:rsidRDefault="00146A0C" w:rsidP="00146A0C">
      <w:pPr>
        <w:pStyle w:val="i-notetoDTO"/>
        <w:rPr>
          <w:rStyle w:val="MATH-1"/>
          <w:b w:val="0"/>
          <w:bCs/>
          <w:sz w:val="24"/>
        </w:rPr>
      </w:pPr>
    </w:p>
    <w:p w14:paraId="677C5E99" w14:textId="77777777" w:rsidR="0000593E" w:rsidRDefault="0000593E" w:rsidP="00146A0C">
      <w:pPr>
        <w:pStyle w:val="i-notetoDTO"/>
        <w:rPr>
          <w:rStyle w:val="MATH-1"/>
          <w:b w:val="0"/>
          <w:bCs/>
          <w:sz w:val="24"/>
        </w:rPr>
      </w:pPr>
    </w:p>
    <w:p w14:paraId="2945F4FE" w14:textId="77777777" w:rsidR="0000593E" w:rsidRDefault="0000593E" w:rsidP="00146A0C">
      <w:pPr>
        <w:pStyle w:val="i-notetoDTO"/>
        <w:rPr>
          <w:rStyle w:val="MATH-1"/>
          <w:b w:val="0"/>
          <w:bCs/>
          <w:sz w:val="24"/>
        </w:rPr>
      </w:pPr>
    </w:p>
    <w:p w14:paraId="7BD46CD7" w14:textId="77777777" w:rsidR="0000593E" w:rsidRPr="00146A0C" w:rsidRDefault="0000593E" w:rsidP="00146A0C">
      <w:pPr>
        <w:pStyle w:val="i-notetoDTO"/>
        <w:rPr>
          <w:rStyle w:val="MATH-1"/>
          <w:b w:val="0"/>
          <w:bCs/>
          <w:sz w:val="24"/>
        </w:rPr>
      </w:pPr>
    </w:p>
    <w:p w14:paraId="65E9D142" w14:textId="77777777" w:rsidR="00146A0C" w:rsidRPr="00146A0C" w:rsidRDefault="00146A0C" w:rsidP="00146A0C">
      <w:pPr>
        <w:pStyle w:val="i-notetoDTO"/>
        <w:rPr>
          <w:sz w:val="24"/>
        </w:rPr>
      </w:pPr>
    </w:p>
    <w:p w14:paraId="560DB05C" w14:textId="77777777" w:rsidR="00146A0C" w:rsidRPr="00146A0C" w:rsidRDefault="00146A0C" w:rsidP="00146A0C">
      <w:pPr>
        <w:pStyle w:val="NL"/>
        <w:tabs>
          <w:tab w:val="left" w:pos="8364"/>
        </w:tabs>
        <w:rPr>
          <w:rStyle w:val="NLLLNUM"/>
          <w:rFonts w:eastAsiaTheme="majorEastAsia"/>
          <w:sz w:val="24"/>
        </w:rPr>
      </w:pPr>
      <w:r w:rsidRPr="00146A0C">
        <w:rPr>
          <w:rStyle w:val="NLLLNUM"/>
          <w:rFonts w:eastAsiaTheme="majorEastAsia"/>
          <w:sz w:val="24"/>
        </w:rPr>
        <w:tab/>
      </w:r>
      <w:r w:rsidRPr="00146A0C">
        <w:rPr>
          <w:rStyle w:val="NLLLNUM"/>
          <w:rFonts w:eastAsiaTheme="majorEastAsia"/>
          <w:sz w:val="24"/>
        </w:rPr>
        <w:tab/>
      </w:r>
      <w:r w:rsidRPr="00146A0C">
        <w:rPr>
          <w:rStyle w:val="NLLLNUM"/>
          <w:rFonts w:eastAsiaTheme="majorEastAsia"/>
          <w:sz w:val="24"/>
        </w:rPr>
        <w:tab/>
        <w:t>[5 marks]</w:t>
      </w:r>
    </w:p>
    <w:p w14:paraId="66339C07" w14:textId="5967441A" w:rsidR="00146A0C" w:rsidRPr="00146A0C" w:rsidRDefault="00146A0C" w:rsidP="00146A0C">
      <w:pPr>
        <w:pStyle w:val="NL"/>
        <w:tabs>
          <w:tab w:val="clear" w:pos="120"/>
          <w:tab w:val="clear" w:pos="380"/>
        </w:tabs>
        <w:ind w:left="425" w:hanging="425"/>
        <w:rPr>
          <w:sz w:val="24"/>
          <w:szCs w:val="24"/>
        </w:rPr>
      </w:pPr>
      <w:r>
        <w:rPr>
          <w:rStyle w:val="NLLLNUM"/>
          <w:rFonts w:eastAsiaTheme="majorEastAsia"/>
          <w:sz w:val="24"/>
        </w:rPr>
        <w:t>1</w:t>
      </w:r>
      <w:r w:rsidRPr="00146A0C">
        <w:rPr>
          <w:rStyle w:val="NLLLNUM"/>
          <w:rFonts w:eastAsiaTheme="majorEastAsia"/>
          <w:sz w:val="24"/>
        </w:rPr>
        <w:t>5</w:t>
      </w:r>
      <w:r w:rsidRPr="00146A0C">
        <w:rPr>
          <w:sz w:val="24"/>
          <w:szCs w:val="24"/>
        </w:rPr>
        <w:tab/>
        <w:t xml:space="preserve">A baseball player strikes the ball so that its equation of motion is given by </w:t>
      </w:r>
      <w:r w:rsidRPr="00146A0C">
        <w:rPr>
          <w:rStyle w:val="i-listitalic"/>
          <w:sz w:val="24"/>
          <w:szCs w:val="24"/>
        </w:rPr>
        <w:t>h</w:t>
      </w:r>
      <w:r w:rsidRPr="00146A0C">
        <w:rPr>
          <w:sz w:val="24"/>
          <w:szCs w:val="24"/>
        </w:rPr>
        <w:t xml:space="preserve"> </w:t>
      </w:r>
      <w:r w:rsidRPr="00146A0C">
        <w:rPr>
          <w:rStyle w:val="MinionMath"/>
          <w:sz w:val="24"/>
          <w:szCs w:val="24"/>
        </w:rPr>
        <w:t>=</w:t>
      </w:r>
      <w:r w:rsidRPr="00146A0C">
        <w:rPr>
          <w:sz w:val="24"/>
          <w:szCs w:val="24"/>
        </w:rPr>
        <w:t xml:space="preserve"> 2</w:t>
      </w:r>
      <w:r w:rsidRPr="00146A0C">
        <w:rPr>
          <w:rStyle w:val="i-listitalic"/>
          <w:sz w:val="24"/>
          <w:szCs w:val="24"/>
        </w:rPr>
        <w:t>x</w:t>
      </w:r>
      <w:r w:rsidRPr="00146A0C">
        <w:rPr>
          <w:sz w:val="24"/>
          <w:szCs w:val="24"/>
        </w:rPr>
        <w:t xml:space="preserve"> </w:t>
      </w:r>
      <w:r w:rsidRPr="00146A0C">
        <w:rPr>
          <w:rStyle w:val="MinionMath"/>
          <w:sz w:val="24"/>
          <w:szCs w:val="24"/>
        </w:rPr>
        <w:t>–</w:t>
      </w:r>
      <w:r w:rsidRPr="00146A0C">
        <w:rPr>
          <w:sz w:val="24"/>
          <w:szCs w:val="24"/>
        </w:rPr>
        <w:t xml:space="preserve"> 16 </w:t>
      </w:r>
      <w:r w:rsidRPr="00146A0C">
        <w:rPr>
          <w:rStyle w:val="MinionMath"/>
          <w:sz w:val="24"/>
          <w:szCs w:val="24"/>
        </w:rPr>
        <w:t>–</w:t>
      </w:r>
      <w:r w:rsidRPr="00146A0C">
        <w:rPr>
          <w:sz w:val="24"/>
          <w:szCs w:val="24"/>
        </w:rPr>
        <w:t xml:space="preserve"> 0.05</w:t>
      </w:r>
      <w:r w:rsidRPr="00146A0C">
        <w:rPr>
          <w:rStyle w:val="i-listitalic"/>
          <w:sz w:val="24"/>
          <w:szCs w:val="24"/>
        </w:rPr>
        <w:t>x</w:t>
      </w:r>
      <w:r w:rsidRPr="00146A0C">
        <w:rPr>
          <w:rStyle w:val="i-bodytextsuperscript"/>
          <w:sz w:val="24"/>
          <w:szCs w:val="24"/>
        </w:rPr>
        <w:t>2</w:t>
      </w:r>
      <w:r w:rsidRPr="00146A0C">
        <w:rPr>
          <w:sz w:val="24"/>
          <w:szCs w:val="24"/>
        </w:rPr>
        <w:t xml:space="preserve">, where </w:t>
      </w:r>
      <w:r w:rsidRPr="00146A0C">
        <w:rPr>
          <w:rStyle w:val="i-listitalic"/>
          <w:sz w:val="24"/>
          <w:szCs w:val="24"/>
        </w:rPr>
        <w:t>h</w:t>
      </w:r>
      <w:r w:rsidRPr="00146A0C">
        <w:rPr>
          <w:sz w:val="24"/>
          <w:szCs w:val="24"/>
        </w:rPr>
        <w:t xml:space="preserve"> is the height (in metres) reached by the ball and </w:t>
      </w:r>
      <w:r w:rsidRPr="00146A0C">
        <w:rPr>
          <w:rStyle w:val="i-listitalic"/>
          <w:sz w:val="24"/>
          <w:szCs w:val="24"/>
        </w:rPr>
        <w:t>x</w:t>
      </w:r>
      <w:r w:rsidRPr="00146A0C">
        <w:rPr>
          <w:sz w:val="24"/>
          <w:szCs w:val="24"/>
        </w:rPr>
        <w:t xml:space="preserve"> is the horizontal distance (in metres) travelled by the ball. What is the greatest height reached by the ball?</w:t>
      </w:r>
    </w:p>
    <w:p w14:paraId="64F593E1" w14:textId="77777777" w:rsidR="00146A0C" w:rsidRPr="00146A0C" w:rsidRDefault="00146A0C" w:rsidP="00146A0C">
      <w:pPr>
        <w:pStyle w:val="i-notetoDTO"/>
        <w:rPr>
          <w:rStyle w:val="MATH-1"/>
          <w:b w:val="0"/>
          <w:bCs/>
          <w:sz w:val="24"/>
        </w:rPr>
      </w:pPr>
    </w:p>
    <w:p w14:paraId="3C3708B0" w14:textId="77777777" w:rsidR="00146A0C" w:rsidRDefault="00146A0C" w:rsidP="00146A0C">
      <w:pPr>
        <w:pStyle w:val="i-notetoDTO"/>
        <w:rPr>
          <w:rStyle w:val="MATH-1"/>
          <w:b w:val="0"/>
          <w:bCs/>
          <w:sz w:val="24"/>
        </w:rPr>
      </w:pPr>
    </w:p>
    <w:p w14:paraId="445994A9" w14:textId="77777777" w:rsidR="00642846" w:rsidRDefault="00642846" w:rsidP="00146A0C">
      <w:pPr>
        <w:pStyle w:val="i-notetoDTO"/>
        <w:rPr>
          <w:rStyle w:val="MATH-1"/>
          <w:b w:val="0"/>
          <w:bCs/>
          <w:sz w:val="24"/>
        </w:rPr>
      </w:pPr>
    </w:p>
    <w:p w14:paraId="3BA8EB3D" w14:textId="77777777" w:rsidR="00642846" w:rsidRDefault="00642846" w:rsidP="00146A0C">
      <w:pPr>
        <w:pStyle w:val="i-notetoDTO"/>
        <w:rPr>
          <w:rStyle w:val="MATH-1"/>
          <w:b w:val="0"/>
          <w:bCs/>
          <w:sz w:val="24"/>
        </w:rPr>
      </w:pPr>
    </w:p>
    <w:p w14:paraId="26551BA2" w14:textId="77777777" w:rsidR="00146A0C" w:rsidRPr="00146A0C" w:rsidRDefault="00146A0C" w:rsidP="00146A0C">
      <w:pPr>
        <w:pStyle w:val="i-notetoDTO"/>
        <w:rPr>
          <w:rStyle w:val="MATH-1"/>
          <w:b w:val="0"/>
          <w:bCs/>
          <w:sz w:val="24"/>
        </w:rPr>
      </w:pPr>
    </w:p>
    <w:p w14:paraId="2A11EB92" w14:textId="77777777" w:rsidR="00146A0C" w:rsidRPr="00146A0C" w:rsidRDefault="00146A0C" w:rsidP="00146A0C">
      <w:pPr>
        <w:pStyle w:val="i-notetoDTO"/>
        <w:rPr>
          <w:sz w:val="24"/>
        </w:rPr>
      </w:pPr>
    </w:p>
    <w:p w14:paraId="0C871217" w14:textId="70AD7D54" w:rsidR="00146A0C" w:rsidRPr="00146A0C" w:rsidRDefault="00146A0C" w:rsidP="00146A0C">
      <w:pPr>
        <w:pStyle w:val="NL"/>
        <w:tabs>
          <w:tab w:val="left" w:pos="8364"/>
        </w:tabs>
        <w:rPr>
          <w:rStyle w:val="NLLLNUM"/>
          <w:rFonts w:eastAsiaTheme="majorEastAsia"/>
          <w:sz w:val="24"/>
        </w:rPr>
      </w:pPr>
      <w:r w:rsidRPr="00146A0C">
        <w:rPr>
          <w:rStyle w:val="NLLLNUM"/>
          <w:rFonts w:eastAsiaTheme="majorEastAsia"/>
          <w:sz w:val="24"/>
        </w:rPr>
        <w:tab/>
      </w:r>
      <w:r w:rsidRPr="00146A0C">
        <w:rPr>
          <w:rStyle w:val="NLLLNUM"/>
          <w:rFonts w:eastAsiaTheme="majorEastAsia"/>
          <w:sz w:val="24"/>
        </w:rPr>
        <w:tab/>
      </w:r>
      <w:r w:rsidRPr="00146A0C">
        <w:rPr>
          <w:rStyle w:val="NLLLNUM"/>
          <w:rFonts w:eastAsiaTheme="majorEastAsia"/>
          <w:sz w:val="24"/>
        </w:rPr>
        <w:tab/>
        <w:t>[</w:t>
      </w:r>
      <w:r>
        <w:rPr>
          <w:rStyle w:val="NLLLNUM"/>
          <w:rFonts w:eastAsiaTheme="majorEastAsia"/>
          <w:sz w:val="24"/>
        </w:rPr>
        <w:t>4</w:t>
      </w:r>
      <w:r w:rsidRPr="00146A0C">
        <w:rPr>
          <w:rStyle w:val="NLLLNUM"/>
          <w:rFonts w:eastAsiaTheme="majorEastAsia"/>
          <w:sz w:val="24"/>
        </w:rPr>
        <w:t xml:space="preserve"> marks]</w:t>
      </w:r>
    </w:p>
    <w:p w14:paraId="34CDABDC" w14:textId="77777777" w:rsidR="00146A0C" w:rsidRPr="00146A0C" w:rsidRDefault="00146A0C" w:rsidP="00146A0C">
      <w:pPr>
        <w:pStyle w:val="NL"/>
        <w:tabs>
          <w:tab w:val="clear" w:pos="120"/>
        </w:tabs>
        <w:spacing w:before="0"/>
        <w:ind w:left="425" w:hanging="425"/>
        <w:rPr>
          <w:rStyle w:val="NLLLNUM"/>
          <w:rFonts w:eastAsiaTheme="majorEastAsia"/>
          <w:sz w:val="24"/>
        </w:rPr>
      </w:pPr>
    </w:p>
    <w:p w14:paraId="5146F6E7" w14:textId="77777777" w:rsidR="00146A0C" w:rsidRPr="00146A0C" w:rsidRDefault="00146A0C" w:rsidP="00146A0C">
      <w:pPr>
        <w:pStyle w:val="NL"/>
        <w:tabs>
          <w:tab w:val="clear" w:pos="120"/>
        </w:tabs>
        <w:spacing w:before="0"/>
        <w:ind w:left="425" w:hanging="425"/>
        <w:rPr>
          <w:rStyle w:val="NLLLNUM"/>
          <w:rFonts w:eastAsiaTheme="majorEastAsia"/>
          <w:sz w:val="24"/>
        </w:rPr>
      </w:pPr>
    </w:p>
    <w:p w14:paraId="38EBA8F8" w14:textId="69AC8D5B" w:rsidR="00146A0C" w:rsidRPr="00146A0C" w:rsidRDefault="00146A0C" w:rsidP="00146A0C">
      <w:pPr>
        <w:pStyle w:val="NL"/>
        <w:tabs>
          <w:tab w:val="clear" w:pos="120"/>
        </w:tabs>
        <w:spacing w:before="0"/>
        <w:ind w:left="425" w:hanging="425"/>
        <w:rPr>
          <w:sz w:val="24"/>
          <w:szCs w:val="24"/>
        </w:rPr>
      </w:pPr>
      <w:r>
        <w:rPr>
          <w:rStyle w:val="NLLLNUM"/>
          <w:rFonts w:eastAsiaTheme="majorEastAsia"/>
          <w:sz w:val="24"/>
        </w:rPr>
        <w:lastRenderedPageBreak/>
        <w:t>1</w:t>
      </w:r>
      <w:r w:rsidRPr="00146A0C">
        <w:rPr>
          <w:rStyle w:val="NLLLNUM"/>
          <w:rFonts w:eastAsiaTheme="majorEastAsia"/>
          <w:sz w:val="24"/>
        </w:rPr>
        <w:t>6</w:t>
      </w:r>
      <w:r w:rsidRPr="00146A0C">
        <w:rPr>
          <w:sz w:val="24"/>
          <w:szCs w:val="24"/>
        </w:rPr>
        <w:tab/>
        <w:t xml:space="preserve">A soft drink manufacturer produces cylindrical </w:t>
      </w:r>
      <w:proofErr w:type="spellStart"/>
      <w:r w:rsidRPr="00146A0C">
        <w:rPr>
          <w:sz w:val="24"/>
          <w:szCs w:val="24"/>
        </w:rPr>
        <w:t>aluminum</w:t>
      </w:r>
      <w:proofErr w:type="spellEnd"/>
      <w:r w:rsidRPr="00146A0C">
        <w:rPr>
          <w:sz w:val="24"/>
          <w:szCs w:val="24"/>
        </w:rPr>
        <w:t xml:space="preserve"> cans, each with a volume of 500 mL (i.e. 500 cm</w:t>
      </w:r>
      <w:r w:rsidRPr="00146A0C">
        <w:rPr>
          <w:rStyle w:val="i-bodytextsuperscript"/>
          <w:sz w:val="24"/>
          <w:szCs w:val="24"/>
        </w:rPr>
        <w:t>3</w:t>
      </w:r>
      <w:r w:rsidRPr="00146A0C">
        <w:rPr>
          <w:sz w:val="24"/>
          <w:szCs w:val="24"/>
        </w:rPr>
        <w:t>). What is the radius of the can if the least amount of material is to be used in its construction? Give your answer correct to 2 significant figures.</w:t>
      </w:r>
    </w:p>
    <w:p w14:paraId="43BE087C" w14:textId="77777777" w:rsidR="00146A0C" w:rsidRPr="00146A0C" w:rsidRDefault="00146A0C" w:rsidP="00146A0C">
      <w:pPr>
        <w:pStyle w:val="i-notetoDTO"/>
        <w:rPr>
          <w:rStyle w:val="MATH-1"/>
          <w:b w:val="0"/>
          <w:bCs/>
          <w:sz w:val="24"/>
        </w:rPr>
      </w:pPr>
    </w:p>
    <w:p w14:paraId="6C586771" w14:textId="77777777" w:rsidR="00146A0C" w:rsidRPr="00146A0C" w:rsidRDefault="00146A0C" w:rsidP="00146A0C">
      <w:pPr>
        <w:pStyle w:val="i-notetoDTO"/>
        <w:rPr>
          <w:rStyle w:val="MATH-1"/>
          <w:b w:val="0"/>
          <w:bCs/>
          <w:sz w:val="24"/>
        </w:rPr>
      </w:pPr>
    </w:p>
    <w:p w14:paraId="1685578F" w14:textId="77777777" w:rsidR="00146A0C" w:rsidRPr="00146A0C" w:rsidRDefault="00146A0C" w:rsidP="00146A0C">
      <w:pPr>
        <w:pStyle w:val="i-notetoDTO"/>
        <w:rPr>
          <w:rStyle w:val="MATH-1"/>
          <w:b w:val="0"/>
          <w:bCs/>
          <w:sz w:val="24"/>
        </w:rPr>
      </w:pPr>
    </w:p>
    <w:p w14:paraId="147CC605" w14:textId="77777777" w:rsidR="00146A0C" w:rsidRDefault="00146A0C" w:rsidP="00146A0C">
      <w:pPr>
        <w:pStyle w:val="i-notetoDTO"/>
        <w:rPr>
          <w:rStyle w:val="MATH-1"/>
          <w:b w:val="0"/>
          <w:bCs/>
          <w:sz w:val="24"/>
        </w:rPr>
      </w:pPr>
    </w:p>
    <w:p w14:paraId="1F6079A1" w14:textId="77777777" w:rsidR="0000593E" w:rsidRDefault="0000593E" w:rsidP="00146A0C">
      <w:pPr>
        <w:pStyle w:val="i-notetoDTO"/>
        <w:rPr>
          <w:rStyle w:val="MATH-1"/>
          <w:b w:val="0"/>
          <w:bCs/>
          <w:sz w:val="24"/>
        </w:rPr>
      </w:pPr>
    </w:p>
    <w:p w14:paraId="5326E357" w14:textId="77777777" w:rsidR="0000593E" w:rsidRDefault="0000593E" w:rsidP="00146A0C">
      <w:pPr>
        <w:pStyle w:val="i-notetoDTO"/>
        <w:rPr>
          <w:rStyle w:val="MATH-1"/>
          <w:b w:val="0"/>
          <w:bCs/>
          <w:sz w:val="24"/>
        </w:rPr>
      </w:pPr>
    </w:p>
    <w:p w14:paraId="15EC4FE2" w14:textId="77777777" w:rsidR="0000593E" w:rsidRDefault="0000593E" w:rsidP="00146A0C">
      <w:pPr>
        <w:pStyle w:val="i-notetoDTO"/>
        <w:rPr>
          <w:rStyle w:val="MATH-1"/>
          <w:b w:val="0"/>
          <w:bCs/>
          <w:sz w:val="24"/>
        </w:rPr>
      </w:pPr>
    </w:p>
    <w:p w14:paraId="25C14B53" w14:textId="77777777" w:rsidR="0000593E" w:rsidRDefault="0000593E" w:rsidP="00146A0C">
      <w:pPr>
        <w:pStyle w:val="i-notetoDTO"/>
        <w:rPr>
          <w:rStyle w:val="MATH-1"/>
          <w:b w:val="0"/>
          <w:bCs/>
          <w:sz w:val="24"/>
        </w:rPr>
      </w:pPr>
    </w:p>
    <w:p w14:paraId="037367CD" w14:textId="77777777" w:rsidR="0000593E" w:rsidRDefault="0000593E" w:rsidP="00146A0C">
      <w:pPr>
        <w:pStyle w:val="i-notetoDTO"/>
        <w:rPr>
          <w:rStyle w:val="MATH-1"/>
          <w:b w:val="0"/>
          <w:bCs/>
          <w:sz w:val="24"/>
        </w:rPr>
      </w:pPr>
    </w:p>
    <w:p w14:paraId="7D61E33C" w14:textId="77777777" w:rsidR="0000593E" w:rsidRDefault="0000593E" w:rsidP="00146A0C">
      <w:pPr>
        <w:pStyle w:val="i-notetoDTO"/>
        <w:rPr>
          <w:rStyle w:val="MATH-1"/>
          <w:b w:val="0"/>
          <w:bCs/>
          <w:sz w:val="24"/>
        </w:rPr>
      </w:pPr>
    </w:p>
    <w:p w14:paraId="2F5764BE" w14:textId="77777777" w:rsidR="0000593E" w:rsidRDefault="0000593E" w:rsidP="00146A0C">
      <w:pPr>
        <w:pStyle w:val="i-notetoDTO"/>
        <w:rPr>
          <w:rStyle w:val="MATH-1"/>
          <w:b w:val="0"/>
          <w:bCs/>
          <w:sz w:val="24"/>
        </w:rPr>
      </w:pPr>
    </w:p>
    <w:p w14:paraId="46C08EE3" w14:textId="77777777" w:rsidR="0000593E" w:rsidRPr="00146A0C" w:rsidRDefault="0000593E" w:rsidP="00146A0C">
      <w:pPr>
        <w:pStyle w:val="i-notetoDTO"/>
        <w:rPr>
          <w:rStyle w:val="MATH-1"/>
          <w:b w:val="0"/>
          <w:bCs/>
          <w:sz w:val="24"/>
        </w:rPr>
      </w:pPr>
    </w:p>
    <w:p w14:paraId="3FD12BAF" w14:textId="0F9FAE86" w:rsidR="00146A0C" w:rsidRPr="00146A0C" w:rsidRDefault="00146A0C" w:rsidP="00146A0C">
      <w:pPr>
        <w:pStyle w:val="NL"/>
        <w:tabs>
          <w:tab w:val="left" w:pos="8364"/>
        </w:tabs>
        <w:rPr>
          <w:rStyle w:val="NLLLNUM"/>
          <w:rFonts w:eastAsiaTheme="majorEastAsia"/>
          <w:sz w:val="24"/>
        </w:rPr>
      </w:pPr>
      <w:r w:rsidRPr="00146A0C">
        <w:rPr>
          <w:rStyle w:val="NLLLNUM"/>
          <w:rFonts w:eastAsiaTheme="majorEastAsia"/>
          <w:sz w:val="24"/>
        </w:rPr>
        <w:tab/>
      </w:r>
      <w:r w:rsidRPr="00146A0C">
        <w:rPr>
          <w:rStyle w:val="NLLLNUM"/>
          <w:rFonts w:eastAsiaTheme="majorEastAsia"/>
          <w:sz w:val="24"/>
        </w:rPr>
        <w:tab/>
      </w:r>
      <w:r w:rsidRPr="00146A0C">
        <w:rPr>
          <w:rStyle w:val="NLLLNUM"/>
          <w:rFonts w:eastAsiaTheme="majorEastAsia"/>
          <w:sz w:val="24"/>
        </w:rPr>
        <w:tab/>
        <w:t>[</w:t>
      </w:r>
      <w:r>
        <w:rPr>
          <w:rStyle w:val="NLLLNUM"/>
          <w:rFonts w:eastAsiaTheme="majorEastAsia"/>
          <w:sz w:val="24"/>
        </w:rPr>
        <w:t>5</w:t>
      </w:r>
      <w:r w:rsidRPr="00146A0C">
        <w:rPr>
          <w:rStyle w:val="NLLLNUM"/>
          <w:rFonts w:eastAsiaTheme="majorEastAsia"/>
          <w:sz w:val="24"/>
        </w:rPr>
        <w:t xml:space="preserve"> marks]</w:t>
      </w:r>
    </w:p>
    <w:p w14:paraId="71F9F92A" w14:textId="77777777" w:rsidR="00146A0C" w:rsidRDefault="00146A0C" w:rsidP="001E4C6C">
      <w:pPr>
        <w:pStyle w:val="NL"/>
        <w:tabs>
          <w:tab w:val="clear" w:pos="120"/>
        </w:tabs>
        <w:spacing w:before="120"/>
        <w:rPr>
          <w:rStyle w:val="NLLLNUM"/>
        </w:rPr>
      </w:pPr>
    </w:p>
    <w:p w14:paraId="61444769" w14:textId="0D848A98" w:rsidR="00146A0C" w:rsidRPr="00146A0C" w:rsidRDefault="00146A0C" w:rsidP="00146A0C">
      <w:pPr>
        <w:pStyle w:val="NL"/>
        <w:tabs>
          <w:tab w:val="clear" w:pos="120"/>
          <w:tab w:val="clear" w:pos="380"/>
        </w:tabs>
        <w:spacing w:before="0"/>
        <w:ind w:left="425" w:hanging="425"/>
        <w:rPr>
          <w:sz w:val="24"/>
          <w:szCs w:val="24"/>
        </w:rPr>
      </w:pPr>
      <w:r>
        <w:rPr>
          <w:rStyle w:val="NLLLNUM"/>
          <w:rFonts w:eastAsiaTheme="majorEastAsia"/>
          <w:sz w:val="24"/>
        </w:rPr>
        <w:t>17</w:t>
      </w:r>
      <w:r w:rsidRPr="00146A0C">
        <w:rPr>
          <w:sz w:val="24"/>
          <w:szCs w:val="24"/>
        </w:rPr>
        <w:tab/>
        <w:t>A slow-moving river is one kilometre wide. Tom wants to return to his camp on the opposite side of the river. He can swim at 2 km/h and walk at 3 km/h. Tom must first swim across the river to any point on the opposite bank then, from there, walk to his camp, which is one km from the point directly across the river from where he started his swim. What route will take the least amount of time? How long would this route take?</w:t>
      </w:r>
    </w:p>
    <w:p w14:paraId="13746EC6" w14:textId="77777777" w:rsidR="00146A0C" w:rsidRPr="00146A0C" w:rsidRDefault="00146A0C" w:rsidP="00146A0C">
      <w:pPr>
        <w:pStyle w:val="i-notetoDTO"/>
        <w:rPr>
          <w:rStyle w:val="MATH-1"/>
          <w:b w:val="0"/>
          <w:bCs/>
          <w:sz w:val="24"/>
        </w:rPr>
      </w:pPr>
    </w:p>
    <w:p w14:paraId="74CA5D6B" w14:textId="77777777" w:rsidR="00146A0C" w:rsidRPr="00146A0C" w:rsidRDefault="00146A0C" w:rsidP="00146A0C">
      <w:pPr>
        <w:pStyle w:val="i-notetoDTO"/>
        <w:rPr>
          <w:rStyle w:val="MATH-1"/>
          <w:b w:val="0"/>
          <w:bCs/>
          <w:sz w:val="24"/>
        </w:rPr>
      </w:pPr>
    </w:p>
    <w:p w14:paraId="126EDA9E" w14:textId="77777777" w:rsidR="00146A0C" w:rsidRPr="00146A0C" w:rsidRDefault="00146A0C" w:rsidP="00146A0C">
      <w:pPr>
        <w:pStyle w:val="i-notetoDTO"/>
        <w:rPr>
          <w:rStyle w:val="MATH-1"/>
          <w:b w:val="0"/>
          <w:bCs/>
          <w:sz w:val="24"/>
        </w:rPr>
      </w:pPr>
    </w:p>
    <w:p w14:paraId="41C5A5E8" w14:textId="77777777" w:rsidR="00146A0C" w:rsidRPr="00146A0C" w:rsidRDefault="00146A0C" w:rsidP="00146A0C">
      <w:pPr>
        <w:pStyle w:val="i-notetoDTO"/>
        <w:rPr>
          <w:rStyle w:val="MATH-1"/>
          <w:b w:val="0"/>
          <w:bCs/>
          <w:sz w:val="24"/>
        </w:rPr>
      </w:pPr>
    </w:p>
    <w:p w14:paraId="567A8C32" w14:textId="77777777" w:rsidR="00146A0C" w:rsidRPr="00146A0C" w:rsidRDefault="00146A0C" w:rsidP="00146A0C">
      <w:pPr>
        <w:pStyle w:val="i-notetoDTO"/>
        <w:rPr>
          <w:rStyle w:val="MATH-1"/>
          <w:b w:val="0"/>
          <w:bCs/>
          <w:sz w:val="24"/>
        </w:rPr>
      </w:pPr>
    </w:p>
    <w:p w14:paraId="36614EFA" w14:textId="77777777" w:rsidR="00146A0C" w:rsidRDefault="00146A0C" w:rsidP="00146A0C">
      <w:pPr>
        <w:pStyle w:val="i-notetoDTO"/>
        <w:rPr>
          <w:rStyle w:val="MATH-1"/>
          <w:b w:val="0"/>
          <w:bCs/>
          <w:sz w:val="24"/>
        </w:rPr>
      </w:pPr>
    </w:p>
    <w:p w14:paraId="64366757" w14:textId="77777777" w:rsidR="0000593E" w:rsidRDefault="0000593E" w:rsidP="00146A0C">
      <w:pPr>
        <w:pStyle w:val="i-notetoDTO"/>
        <w:rPr>
          <w:rStyle w:val="MATH-1"/>
          <w:b w:val="0"/>
          <w:bCs/>
          <w:sz w:val="24"/>
        </w:rPr>
      </w:pPr>
    </w:p>
    <w:p w14:paraId="16275C62" w14:textId="77777777" w:rsidR="0000593E" w:rsidRDefault="0000593E" w:rsidP="00146A0C">
      <w:pPr>
        <w:pStyle w:val="i-notetoDTO"/>
        <w:rPr>
          <w:rStyle w:val="MATH-1"/>
          <w:b w:val="0"/>
          <w:bCs/>
          <w:sz w:val="24"/>
        </w:rPr>
      </w:pPr>
    </w:p>
    <w:p w14:paraId="0C6B075B" w14:textId="77777777" w:rsidR="00146A0C" w:rsidRDefault="00146A0C" w:rsidP="00146A0C">
      <w:pPr>
        <w:pStyle w:val="i-notetoDTO"/>
        <w:rPr>
          <w:rStyle w:val="MATH-1"/>
          <w:b w:val="0"/>
          <w:bCs/>
          <w:sz w:val="24"/>
        </w:rPr>
      </w:pPr>
    </w:p>
    <w:p w14:paraId="7F0FE507" w14:textId="77777777" w:rsidR="0000593E" w:rsidRDefault="0000593E" w:rsidP="00146A0C">
      <w:pPr>
        <w:pStyle w:val="i-notetoDTO"/>
        <w:rPr>
          <w:rStyle w:val="MATH-1"/>
          <w:b w:val="0"/>
          <w:bCs/>
          <w:sz w:val="24"/>
        </w:rPr>
      </w:pPr>
    </w:p>
    <w:p w14:paraId="1FD23E0C" w14:textId="77777777" w:rsidR="0000593E" w:rsidRDefault="0000593E" w:rsidP="00146A0C">
      <w:pPr>
        <w:pStyle w:val="i-notetoDTO"/>
        <w:rPr>
          <w:rStyle w:val="MATH-1"/>
          <w:b w:val="0"/>
          <w:bCs/>
          <w:sz w:val="24"/>
        </w:rPr>
      </w:pPr>
    </w:p>
    <w:p w14:paraId="0105EC41" w14:textId="77777777" w:rsidR="00146A0C" w:rsidRPr="00146A0C" w:rsidRDefault="00146A0C" w:rsidP="00146A0C">
      <w:pPr>
        <w:pStyle w:val="i-notetoDTO"/>
        <w:rPr>
          <w:rStyle w:val="MATH-1"/>
          <w:b w:val="0"/>
          <w:bCs/>
          <w:sz w:val="24"/>
        </w:rPr>
      </w:pPr>
    </w:p>
    <w:p w14:paraId="4E1FAD7A" w14:textId="77777777" w:rsidR="00146A0C" w:rsidRPr="00146A0C" w:rsidRDefault="00146A0C" w:rsidP="00146A0C">
      <w:pPr>
        <w:pStyle w:val="i-notetoDTO"/>
        <w:rPr>
          <w:rStyle w:val="MATH-1"/>
          <w:b w:val="0"/>
          <w:bCs/>
          <w:sz w:val="24"/>
        </w:rPr>
      </w:pPr>
    </w:p>
    <w:p w14:paraId="304F074D" w14:textId="77777777" w:rsidR="00146A0C" w:rsidRPr="00146A0C" w:rsidRDefault="00146A0C" w:rsidP="00146A0C">
      <w:pPr>
        <w:pStyle w:val="i-notetoDTO"/>
        <w:rPr>
          <w:sz w:val="24"/>
        </w:rPr>
      </w:pPr>
    </w:p>
    <w:p w14:paraId="62D7D09D" w14:textId="0680ECCF" w:rsidR="00146A0C" w:rsidRPr="00146A0C" w:rsidRDefault="00146A0C" w:rsidP="00146A0C">
      <w:pPr>
        <w:pStyle w:val="NL"/>
        <w:tabs>
          <w:tab w:val="left" w:pos="8364"/>
        </w:tabs>
        <w:rPr>
          <w:rStyle w:val="NLLLNUM"/>
          <w:rFonts w:eastAsiaTheme="majorEastAsia"/>
          <w:sz w:val="24"/>
        </w:rPr>
      </w:pPr>
      <w:r w:rsidRPr="00146A0C">
        <w:rPr>
          <w:rStyle w:val="NLLLNUM"/>
          <w:rFonts w:eastAsiaTheme="majorEastAsia"/>
          <w:sz w:val="24"/>
        </w:rPr>
        <w:tab/>
      </w:r>
      <w:r w:rsidRPr="00146A0C">
        <w:rPr>
          <w:rStyle w:val="NLLLNUM"/>
          <w:rFonts w:eastAsiaTheme="majorEastAsia"/>
          <w:sz w:val="24"/>
        </w:rPr>
        <w:tab/>
      </w:r>
      <w:r w:rsidRPr="00146A0C">
        <w:rPr>
          <w:rStyle w:val="NLLLNUM"/>
          <w:rFonts w:eastAsiaTheme="majorEastAsia"/>
          <w:sz w:val="24"/>
        </w:rPr>
        <w:tab/>
        <w:t>[</w:t>
      </w:r>
      <w:r>
        <w:rPr>
          <w:rStyle w:val="NLLLNUM"/>
          <w:rFonts w:eastAsiaTheme="majorEastAsia"/>
          <w:sz w:val="24"/>
        </w:rPr>
        <w:t>6</w:t>
      </w:r>
      <w:r w:rsidRPr="00146A0C">
        <w:rPr>
          <w:rStyle w:val="NLLLNUM"/>
          <w:rFonts w:eastAsiaTheme="majorEastAsia"/>
          <w:sz w:val="24"/>
        </w:rPr>
        <w:t xml:space="preserve"> marks]</w:t>
      </w:r>
    </w:p>
    <w:p w14:paraId="73520D74" w14:textId="187C339E" w:rsidR="0000593E" w:rsidRPr="0000593E" w:rsidRDefault="0000593E" w:rsidP="0000593E">
      <w:pPr>
        <w:pStyle w:val="NL"/>
        <w:tabs>
          <w:tab w:val="clear" w:pos="120"/>
        </w:tabs>
        <w:spacing w:before="120"/>
        <w:ind w:left="425" w:hanging="425"/>
        <w:rPr>
          <w:sz w:val="24"/>
          <w:szCs w:val="24"/>
        </w:rPr>
      </w:pPr>
      <w:r w:rsidRPr="0000593E">
        <w:rPr>
          <w:rStyle w:val="NLLLNUM"/>
          <w:rFonts w:eastAsiaTheme="majorEastAsia"/>
          <w:sz w:val="24"/>
        </w:rPr>
        <w:lastRenderedPageBreak/>
        <w:t>18</w:t>
      </w:r>
      <w:r w:rsidRPr="0000593E">
        <w:rPr>
          <w:sz w:val="24"/>
          <w:szCs w:val="24"/>
        </w:rPr>
        <w:tab/>
        <w:t xml:space="preserve">The displacement of an object from a particular point is given by </w:t>
      </w:r>
      <w:r w:rsidRPr="0000593E">
        <w:rPr>
          <w:rStyle w:val="i-listitalic"/>
          <w:sz w:val="24"/>
          <w:szCs w:val="24"/>
        </w:rPr>
        <w:t>s</w:t>
      </w:r>
      <w:r w:rsidRPr="0000593E">
        <w:rPr>
          <w:sz w:val="24"/>
          <w:szCs w:val="24"/>
        </w:rPr>
        <w:t xml:space="preserve"> </w:t>
      </w:r>
      <w:r w:rsidRPr="0000593E">
        <w:rPr>
          <w:rStyle w:val="MinionMath"/>
          <w:sz w:val="24"/>
          <w:szCs w:val="24"/>
        </w:rPr>
        <w:t>=</w:t>
      </w:r>
      <w:r w:rsidRPr="0000593E">
        <w:rPr>
          <w:sz w:val="24"/>
          <w:szCs w:val="24"/>
        </w:rPr>
        <w:t xml:space="preserve"> 2</w:t>
      </w:r>
      <w:r w:rsidRPr="0000593E">
        <w:rPr>
          <w:rStyle w:val="i-listitalic"/>
          <w:sz w:val="24"/>
          <w:szCs w:val="24"/>
        </w:rPr>
        <w:t>t</w:t>
      </w:r>
      <w:r w:rsidRPr="0000593E">
        <w:rPr>
          <w:rStyle w:val="i-bodytextsuperscript"/>
          <w:sz w:val="24"/>
          <w:szCs w:val="24"/>
        </w:rPr>
        <w:t>3</w:t>
      </w:r>
      <w:r w:rsidRPr="0000593E">
        <w:rPr>
          <w:sz w:val="24"/>
          <w:szCs w:val="24"/>
        </w:rPr>
        <w:t xml:space="preserve"> </w:t>
      </w:r>
      <w:r w:rsidRPr="0000593E">
        <w:rPr>
          <w:rStyle w:val="MinionMath"/>
          <w:sz w:val="24"/>
          <w:szCs w:val="24"/>
        </w:rPr>
        <w:t>+</w:t>
      </w:r>
      <w:r w:rsidRPr="0000593E">
        <w:rPr>
          <w:sz w:val="24"/>
          <w:szCs w:val="24"/>
        </w:rPr>
        <w:t xml:space="preserve"> </w:t>
      </w:r>
      <w:r w:rsidRPr="0000593E">
        <w:rPr>
          <w:rStyle w:val="i-listitalic"/>
          <w:sz w:val="24"/>
          <w:szCs w:val="24"/>
        </w:rPr>
        <w:t>9t</w:t>
      </w:r>
      <w:r w:rsidRPr="0000593E">
        <w:rPr>
          <w:sz w:val="24"/>
          <w:szCs w:val="24"/>
        </w:rPr>
        <w:t xml:space="preserve"> </w:t>
      </w:r>
      <w:r w:rsidRPr="0000593E">
        <w:rPr>
          <w:rStyle w:val="MinionMath"/>
          <w:sz w:val="24"/>
          <w:szCs w:val="24"/>
        </w:rPr>
        <w:t>–</w:t>
      </w:r>
      <w:r w:rsidRPr="0000593E">
        <w:rPr>
          <w:sz w:val="24"/>
          <w:szCs w:val="24"/>
        </w:rPr>
        <w:t xml:space="preserve"> 8, where </w:t>
      </w:r>
      <w:r w:rsidRPr="0000593E">
        <w:rPr>
          <w:rStyle w:val="i-listitalic"/>
          <w:sz w:val="24"/>
          <w:szCs w:val="24"/>
        </w:rPr>
        <w:t>s</w:t>
      </w:r>
      <w:r w:rsidRPr="0000593E">
        <w:rPr>
          <w:sz w:val="24"/>
          <w:szCs w:val="24"/>
        </w:rPr>
        <w:t xml:space="preserve"> is in metres and </w:t>
      </w:r>
      <w:r w:rsidRPr="0000593E">
        <w:rPr>
          <w:rStyle w:val="i-listitalic"/>
          <w:sz w:val="24"/>
          <w:szCs w:val="24"/>
        </w:rPr>
        <w:t>t</w:t>
      </w:r>
      <w:r w:rsidRPr="0000593E">
        <w:rPr>
          <w:sz w:val="24"/>
          <w:szCs w:val="24"/>
        </w:rPr>
        <w:t xml:space="preserve"> is </w:t>
      </w:r>
      <w:r w:rsidRPr="0000593E">
        <w:rPr>
          <w:sz w:val="24"/>
          <w:szCs w:val="24"/>
        </w:rPr>
        <w:br/>
        <w:t>in seconds.</w:t>
      </w:r>
    </w:p>
    <w:p w14:paraId="2DDB1101" w14:textId="77777777" w:rsidR="0000593E" w:rsidRPr="0000593E" w:rsidRDefault="0000593E" w:rsidP="0000593E">
      <w:pPr>
        <w:pStyle w:val="NLLL2COL"/>
        <w:rPr>
          <w:sz w:val="24"/>
          <w:szCs w:val="24"/>
        </w:rPr>
      </w:pPr>
      <w:proofErr w:type="gramStart"/>
      <w:r w:rsidRPr="0000593E">
        <w:rPr>
          <w:rStyle w:val="NLLLNUM"/>
          <w:rFonts w:eastAsiaTheme="majorEastAsia"/>
          <w:sz w:val="24"/>
        </w:rPr>
        <w:t>a</w:t>
      </w:r>
      <w:proofErr w:type="gramEnd"/>
      <w:r w:rsidRPr="0000593E">
        <w:rPr>
          <w:sz w:val="24"/>
          <w:szCs w:val="24"/>
        </w:rPr>
        <w:tab/>
        <w:t>Find the velocity at 2 s.</w:t>
      </w:r>
    </w:p>
    <w:p w14:paraId="48282290" w14:textId="77777777" w:rsidR="0000593E" w:rsidRPr="0000593E" w:rsidRDefault="0000593E" w:rsidP="0000593E">
      <w:pPr>
        <w:pStyle w:val="i-notetoDTO"/>
        <w:spacing w:before="100"/>
        <w:rPr>
          <w:rStyle w:val="MATH-1"/>
          <w:b w:val="0"/>
          <w:bCs/>
          <w:sz w:val="24"/>
        </w:rPr>
      </w:pPr>
    </w:p>
    <w:p w14:paraId="46C2C7ED" w14:textId="77777777" w:rsidR="0000593E" w:rsidRDefault="0000593E" w:rsidP="0000593E">
      <w:pPr>
        <w:pStyle w:val="i-notetoDTO"/>
        <w:spacing w:before="80"/>
        <w:rPr>
          <w:sz w:val="24"/>
        </w:rPr>
      </w:pPr>
    </w:p>
    <w:p w14:paraId="532095AA" w14:textId="77777777" w:rsidR="0000593E" w:rsidRPr="0000593E" w:rsidRDefault="0000593E" w:rsidP="0000593E">
      <w:pPr>
        <w:pStyle w:val="i-notetoDTO"/>
        <w:spacing w:before="80"/>
        <w:rPr>
          <w:sz w:val="24"/>
        </w:rPr>
      </w:pPr>
    </w:p>
    <w:p w14:paraId="397CB23A" w14:textId="77777777" w:rsidR="0000593E" w:rsidRPr="0000593E" w:rsidRDefault="0000593E" w:rsidP="0000593E">
      <w:pPr>
        <w:pStyle w:val="NLLL2COL"/>
        <w:rPr>
          <w:sz w:val="24"/>
          <w:szCs w:val="24"/>
        </w:rPr>
      </w:pPr>
      <w:proofErr w:type="gramStart"/>
      <w:r w:rsidRPr="0000593E">
        <w:rPr>
          <w:rStyle w:val="NLLLNUM"/>
          <w:rFonts w:eastAsiaTheme="majorEastAsia"/>
          <w:sz w:val="24"/>
        </w:rPr>
        <w:t>b</w:t>
      </w:r>
      <w:proofErr w:type="gramEnd"/>
      <w:r w:rsidRPr="0000593E">
        <w:rPr>
          <w:rStyle w:val="NLLLNUM"/>
          <w:rFonts w:eastAsiaTheme="majorEastAsia"/>
          <w:sz w:val="24"/>
        </w:rPr>
        <w:tab/>
      </w:r>
      <w:r w:rsidRPr="0000593E">
        <w:rPr>
          <w:sz w:val="24"/>
          <w:szCs w:val="24"/>
        </w:rPr>
        <w:t>Find when the velocity is 15 m/s.</w:t>
      </w:r>
    </w:p>
    <w:p w14:paraId="7FCE40D2" w14:textId="77777777" w:rsidR="0000593E" w:rsidRPr="0000593E" w:rsidRDefault="0000593E" w:rsidP="0000593E">
      <w:pPr>
        <w:pStyle w:val="i-notetoDTO"/>
        <w:spacing w:before="100"/>
        <w:rPr>
          <w:rStyle w:val="MATH-1"/>
          <w:b w:val="0"/>
          <w:bCs/>
          <w:sz w:val="24"/>
        </w:rPr>
      </w:pPr>
    </w:p>
    <w:p w14:paraId="2699ABC1" w14:textId="77777777" w:rsidR="0000593E" w:rsidRDefault="0000593E" w:rsidP="0000593E">
      <w:pPr>
        <w:pStyle w:val="i-notetoDTO"/>
        <w:spacing w:before="80"/>
        <w:rPr>
          <w:sz w:val="24"/>
        </w:rPr>
      </w:pPr>
    </w:p>
    <w:p w14:paraId="241A88C1" w14:textId="77777777" w:rsidR="0000593E" w:rsidRPr="0000593E" w:rsidRDefault="0000593E" w:rsidP="0000593E">
      <w:pPr>
        <w:pStyle w:val="i-notetoDTO"/>
        <w:spacing w:before="80"/>
        <w:rPr>
          <w:sz w:val="24"/>
        </w:rPr>
      </w:pPr>
    </w:p>
    <w:p w14:paraId="705EE181" w14:textId="77777777" w:rsidR="0000593E" w:rsidRPr="0000593E" w:rsidRDefault="0000593E" w:rsidP="0000593E">
      <w:pPr>
        <w:pStyle w:val="NLLL2COL"/>
        <w:rPr>
          <w:sz w:val="24"/>
          <w:szCs w:val="24"/>
        </w:rPr>
      </w:pPr>
      <w:proofErr w:type="gramStart"/>
      <w:r w:rsidRPr="0000593E">
        <w:rPr>
          <w:rStyle w:val="NLLLNUM"/>
          <w:rFonts w:eastAsiaTheme="majorEastAsia"/>
          <w:sz w:val="24"/>
        </w:rPr>
        <w:t>c</w:t>
      </w:r>
      <w:proofErr w:type="gramEnd"/>
      <w:r w:rsidRPr="0000593E">
        <w:rPr>
          <w:sz w:val="24"/>
          <w:szCs w:val="24"/>
        </w:rPr>
        <w:tab/>
        <w:t>Find the acceleration at 2 s.</w:t>
      </w:r>
    </w:p>
    <w:p w14:paraId="02FDFC44" w14:textId="77777777" w:rsidR="0000593E" w:rsidRDefault="0000593E" w:rsidP="0000593E">
      <w:pPr>
        <w:pStyle w:val="i-notetoDTO"/>
        <w:spacing w:before="100"/>
        <w:rPr>
          <w:rStyle w:val="MATH-1"/>
          <w:b w:val="0"/>
          <w:bCs/>
          <w:sz w:val="24"/>
        </w:rPr>
      </w:pPr>
    </w:p>
    <w:p w14:paraId="28FD2078" w14:textId="77777777" w:rsidR="0000593E" w:rsidRPr="0000593E" w:rsidRDefault="0000593E" w:rsidP="0000593E">
      <w:pPr>
        <w:pStyle w:val="i-notetoDTO"/>
        <w:spacing w:before="100"/>
        <w:rPr>
          <w:rStyle w:val="MATH-1"/>
          <w:b w:val="0"/>
          <w:bCs/>
          <w:sz w:val="24"/>
        </w:rPr>
      </w:pPr>
    </w:p>
    <w:p w14:paraId="64C36D7B" w14:textId="77777777" w:rsidR="0000593E" w:rsidRPr="0000593E" w:rsidRDefault="0000593E" w:rsidP="0000593E">
      <w:pPr>
        <w:pStyle w:val="i-notetoDTO"/>
        <w:spacing w:before="80"/>
        <w:rPr>
          <w:sz w:val="24"/>
        </w:rPr>
      </w:pPr>
    </w:p>
    <w:p w14:paraId="384BEB0B" w14:textId="77777777" w:rsidR="0000593E" w:rsidRPr="0000593E" w:rsidRDefault="0000593E" w:rsidP="0000593E">
      <w:pPr>
        <w:pStyle w:val="NLLL2COL"/>
        <w:rPr>
          <w:sz w:val="24"/>
          <w:szCs w:val="24"/>
        </w:rPr>
      </w:pPr>
      <w:proofErr w:type="gramStart"/>
      <w:r w:rsidRPr="0000593E">
        <w:rPr>
          <w:rStyle w:val="NLLLNUM"/>
          <w:rFonts w:eastAsiaTheme="majorEastAsia"/>
          <w:sz w:val="24"/>
        </w:rPr>
        <w:t>d</w:t>
      </w:r>
      <w:proofErr w:type="gramEnd"/>
      <w:r w:rsidRPr="0000593E">
        <w:rPr>
          <w:sz w:val="24"/>
          <w:szCs w:val="24"/>
        </w:rPr>
        <w:tab/>
        <w:t>Find the acceleration when the velocity is 15 m/s.</w:t>
      </w:r>
    </w:p>
    <w:p w14:paraId="5384C9EE" w14:textId="77777777" w:rsidR="0000593E" w:rsidRDefault="0000593E" w:rsidP="0000593E">
      <w:pPr>
        <w:pStyle w:val="i-notetoDTO"/>
        <w:spacing w:before="100"/>
        <w:rPr>
          <w:rStyle w:val="MATH-1"/>
          <w:b w:val="0"/>
          <w:bCs/>
          <w:sz w:val="24"/>
        </w:rPr>
      </w:pPr>
    </w:p>
    <w:p w14:paraId="11D35298" w14:textId="77777777" w:rsidR="0000593E" w:rsidRDefault="0000593E" w:rsidP="0000593E">
      <w:pPr>
        <w:pStyle w:val="i-notetoDTO"/>
        <w:spacing w:before="100"/>
        <w:rPr>
          <w:rStyle w:val="MATH-1"/>
          <w:b w:val="0"/>
          <w:bCs/>
          <w:sz w:val="24"/>
        </w:rPr>
      </w:pPr>
    </w:p>
    <w:p w14:paraId="73145121" w14:textId="77777777" w:rsidR="0000593E" w:rsidRDefault="0000593E" w:rsidP="0000593E">
      <w:pPr>
        <w:pStyle w:val="i-notetoDTO"/>
        <w:spacing w:before="100"/>
        <w:rPr>
          <w:rStyle w:val="MATH-1"/>
          <w:b w:val="0"/>
          <w:bCs/>
          <w:sz w:val="24"/>
        </w:rPr>
      </w:pPr>
    </w:p>
    <w:p w14:paraId="6D795CDE" w14:textId="77777777" w:rsidR="0000593E" w:rsidRPr="0000593E" w:rsidRDefault="0000593E" w:rsidP="0000593E">
      <w:pPr>
        <w:pStyle w:val="i-notetoDTO"/>
        <w:spacing w:before="100"/>
        <w:rPr>
          <w:rStyle w:val="MATH-1"/>
          <w:b w:val="0"/>
          <w:bCs/>
          <w:sz w:val="24"/>
        </w:rPr>
      </w:pPr>
    </w:p>
    <w:p w14:paraId="28438D7F" w14:textId="77777777" w:rsidR="0000593E" w:rsidRPr="0000593E" w:rsidRDefault="0000593E" w:rsidP="0000593E">
      <w:pPr>
        <w:pStyle w:val="i-notetoDTO"/>
        <w:spacing w:before="80"/>
        <w:rPr>
          <w:sz w:val="24"/>
        </w:rPr>
      </w:pPr>
    </w:p>
    <w:p w14:paraId="42981967" w14:textId="77777777" w:rsidR="0000593E" w:rsidRPr="0000593E" w:rsidRDefault="0000593E" w:rsidP="0000593E">
      <w:pPr>
        <w:pStyle w:val="NL"/>
        <w:tabs>
          <w:tab w:val="left" w:pos="8364"/>
        </w:tabs>
        <w:rPr>
          <w:rStyle w:val="NLLLNUM"/>
          <w:rFonts w:eastAsiaTheme="majorEastAsia"/>
          <w:sz w:val="24"/>
        </w:rPr>
      </w:pPr>
      <w:r w:rsidRPr="0000593E">
        <w:rPr>
          <w:sz w:val="24"/>
          <w:szCs w:val="24"/>
        </w:rPr>
        <w:tab/>
      </w:r>
      <w:r w:rsidRPr="0000593E">
        <w:rPr>
          <w:sz w:val="24"/>
          <w:szCs w:val="24"/>
        </w:rPr>
        <w:tab/>
      </w:r>
      <w:r w:rsidRPr="0000593E">
        <w:rPr>
          <w:sz w:val="24"/>
          <w:szCs w:val="24"/>
        </w:rPr>
        <w:tab/>
      </w:r>
      <w:r w:rsidRPr="0000593E">
        <w:rPr>
          <w:rStyle w:val="NLLLNUM"/>
          <w:rFonts w:eastAsiaTheme="majorEastAsia"/>
          <w:sz w:val="24"/>
        </w:rPr>
        <w:t>[9 marks]</w:t>
      </w:r>
    </w:p>
    <w:p w14:paraId="60135D35" w14:textId="1533247B" w:rsidR="0000593E" w:rsidRPr="0000593E" w:rsidRDefault="0000593E" w:rsidP="0000593E">
      <w:pPr>
        <w:pStyle w:val="NL"/>
        <w:tabs>
          <w:tab w:val="clear" w:pos="120"/>
        </w:tabs>
        <w:spacing w:before="120"/>
        <w:ind w:left="425" w:hanging="425"/>
        <w:rPr>
          <w:sz w:val="24"/>
          <w:szCs w:val="24"/>
        </w:rPr>
      </w:pPr>
      <w:r w:rsidRPr="0000593E">
        <w:rPr>
          <w:rStyle w:val="NLLLNUM"/>
          <w:rFonts w:eastAsiaTheme="majorEastAsia"/>
          <w:sz w:val="24"/>
        </w:rPr>
        <w:t>19</w:t>
      </w:r>
      <w:r w:rsidRPr="0000593E">
        <w:rPr>
          <w:rStyle w:val="NLLLNUM"/>
          <w:rFonts w:eastAsiaTheme="majorEastAsia"/>
          <w:sz w:val="24"/>
        </w:rPr>
        <w:tab/>
      </w:r>
      <w:r w:rsidRPr="0000593E">
        <w:rPr>
          <w:sz w:val="24"/>
          <w:szCs w:val="24"/>
        </w:rPr>
        <w:t xml:space="preserve">Sketch a curve where </w:t>
      </w:r>
      <w:r w:rsidRPr="0000593E">
        <w:rPr>
          <w:rStyle w:val="i-listitalic"/>
          <w:sz w:val="24"/>
          <w:szCs w:val="24"/>
        </w:rPr>
        <w:t xml:space="preserve">f </w:t>
      </w:r>
      <w:r w:rsidRPr="0000593E">
        <w:rPr>
          <w:rStyle w:val="MinionMath"/>
          <w:rFonts w:ascii="Times New Roman" w:hAnsi="Times New Roman"/>
          <w:sz w:val="24"/>
          <w:szCs w:val="24"/>
        </w:rPr>
        <w:t>″</w:t>
      </w:r>
      <w:r w:rsidRPr="0000593E">
        <w:rPr>
          <w:sz w:val="24"/>
          <w:szCs w:val="24"/>
        </w:rPr>
        <w:t>(</w:t>
      </w:r>
      <w:r w:rsidRPr="0000593E">
        <w:rPr>
          <w:rStyle w:val="i-listitalic"/>
          <w:sz w:val="24"/>
          <w:szCs w:val="24"/>
        </w:rPr>
        <w:t>x</w:t>
      </w:r>
      <w:r w:rsidRPr="0000593E">
        <w:rPr>
          <w:sz w:val="24"/>
          <w:szCs w:val="24"/>
        </w:rPr>
        <w:t xml:space="preserve">) </w:t>
      </w:r>
      <w:r w:rsidRPr="0000593E">
        <w:rPr>
          <w:rStyle w:val="MinionMath"/>
          <w:sz w:val="24"/>
          <w:szCs w:val="24"/>
        </w:rPr>
        <w:t>&gt;</w:t>
      </w:r>
      <w:r w:rsidRPr="0000593E">
        <w:rPr>
          <w:sz w:val="24"/>
          <w:szCs w:val="24"/>
        </w:rPr>
        <w:t xml:space="preserve"> 0 for </w:t>
      </w:r>
      <w:r w:rsidRPr="0000593E">
        <w:rPr>
          <w:rStyle w:val="i-listitalic"/>
          <w:sz w:val="24"/>
          <w:szCs w:val="24"/>
        </w:rPr>
        <w:t>x</w:t>
      </w:r>
      <w:r w:rsidRPr="0000593E">
        <w:rPr>
          <w:sz w:val="24"/>
          <w:szCs w:val="24"/>
        </w:rPr>
        <w:t xml:space="preserve"> </w:t>
      </w:r>
      <w:r w:rsidRPr="0000593E">
        <w:rPr>
          <w:rStyle w:val="MinionMath"/>
          <w:sz w:val="24"/>
          <w:szCs w:val="24"/>
        </w:rPr>
        <w:t>&lt;</w:t>
      </w:r>
      <w:r w:rsidRPr="0000593E">
        <w:rPr>
          <w:sz w:val="24"/>
          <w:szCs w:val="24"/>
        </w:rPr>
        <w:t xml:space="preserve"> 0, </w:t>
      </w:r>
      <w:r w:rsidRPr="0000593E">
        <w:rPr>
          <w:rStyle w:val="i-listitalic"/>
          <w:sz w:val="24"/>
          <w:szCs w:val="24"/>
        </w:rPr>
        <w:t>f</w:t>
      </w:r>
      <w:r w:rsidRPr="0000593E">
        <w:rPr>
          <w:sz w:val="24"/>
          <w:szCs w:val="24"/>
        </w:rPr>
        <w:t xml:space="preserve"> </w:t>
      </w:r>
      <w:r w:rsidRPr="0000593E">
        <w:rPr>
          <w:rStyle w:val="MinionMath"/>
          <w:rFonts w:ascii="Times New Roman" w:hAnsi="Times New Roman"/>
          <w:sz w:val="24"/>
          <w:szCs w:val="24"/>
        </w:rPr>
        <w:t>″</w:t>
      </w:r>
      <w:r w:rsidRPr="0000593E">
        <w:rPr>
          <w:sz w:val="24"/>
          <w:szCs w:val="24"/>
        </w:rPr>
        <w:t>(</w:t>
      </w:r>
      <w:r w:rsidRPr="0000593E">
        <w:rPr>
          <w:rStyle w:val="i-listitalic"/>
          <w:sz w:val="24"/>
          <w:szCs w:val="24"/>
        </w:rPr>
        <w:t>x</w:t>
      </w:r>
      <w:r w:rsidRPr="0000593E">
        <w:rPr>
          <w:sz w:val="24"/>
          <w:szCs w:val="24"/>
        </w:rPr>
        <w:t xml:space="preserve">) </w:t>
      </w:r>
      <w:r w:rsidRPr="0000593E">
        <w:rPr>
          <w:rStyle w:val="MinionMath"/>
          <w:sz w:val="24"/>
          <w:szCs w:val="24"/>
        </w:rPr>
        <w:t>&lt;</w:t>
      </w:r>
      <w:r w:rsidRPr="0000593E">
        <w:rPr>
          <w:sz w:val="24"/>
          <w:szCs w:val="24"/>
        </w:rPr>
        <w:t xml:space="preserve"> 0 for </w:t>
      </w:r>
      <w:r w:rsidRPr="0000593E">
        <w:rPr>
          <w:rStyle w:val="i-listitalic"/>
          <w:sz w:val="24"/>
          <w:szCs w:val="24"/>
        </w:rPr>
        <w:t>x</w:t>
      </w:r>
      <w:r w:rsidRPr="0000593E">
        <w:rPr>
          <w:sz w:val="24"/>
          <w:szCs w:val="24"/>
        </w:rPr>
        <w:t xml:space="preserve"> </w:t>
      </w:r>
      <w:r w:rsidRPr="0000593E">
        <w:rPr>
          <w:rStyle w:val="MinionMath"/>
          <w:sz w:val="24"/>
          <w:szCs w:val="24"/>
        </w:rPr>
        <w:t>&gt;</w:t>
      </w:r>
      <w:r w:rsidRPr="0000593E">
        <w:rPr>
          <w:sz w:val="24"/>
          <w:szCs w:val="24"/>
        </w:rPr>
        <w:t xml:space="preserve"> 0 and </w:t>
      </w:r>
      <w:r w:rsidRPr="0000593E">
        <w:rPr>
          <w:rStyle w:val="i-listitalic"/>
          <w:sz w:val="24"/>
          <w:szCs w:val="24"/>
        </w:rPr>
        <w:t>f</w:t>
      </w:r>
      <w:r w:rsidRPr="0000593E">
        <w:rPr>
          <w:sz w:val="24"/>
          <w:szCs w:val="24"/>
        </w:rPr>
        <w:t xml:space="preserve"> </w:t>
      </w:r>
      <w:r w:rsidRPr="0000593E">
        <w:rPr>
          <w:rStyle w:val="MinionMath"/>
          <w:rFonts w:ascii="Times New Roman" w:hAnsi="Times New Roman"/>
          <w:sz w:val="24"/>
          <w:szCs w:val="24"/>
        </w:rPr>
        <w:t>′</w:t>
      </w:r>
      <w:r w:rsidRPr="0000593E">
        <w:rPr>
          <w:sz w:val="24"/>
          <w:szCs w:val="24"/>
        </w:rPr>
        <w:t>(</w:t>
      </w:r>
      <w:r w:rsidRPr="0000593E">
        <w:rPr>
          <w:rStyle w:val="i-listitalic"/>
          <w:sz w:val="24"/>
          <w:szCs w:val="24"/>
        </w:rPr>
        <w:t>x</w:t>
      </w:r>
      <w:r w:rsidRPr="0000593E">
        <w:rPr>
          <w:sz w:val="24"/>
          <w:szCs w:val="24"/>
        </w:rPr>
        <w:t xml:space="preserve">) </w:t>
      </w:r>
      <w:r w:rsidRPr="0000593E">
        <w:rPr>
          <w:rStyle w:val="MinionMath"/>
          <w:sz w:val="24"/>
          <w:szCs w:val="24"/>
        </w:rPr>
        <w:t>&lt;</w:t>
      </w:r>
      <w:r w:rsidRPr="0000593E">
        <w:rPr>
          <w:sz w:val="24"/>
          <w:szCs w:val="24"/>
        </w:rPr>
        <w:t xml:space="preserve"> 0 for all </w:t>
      </w:r>
      <w:r w:rsidRPr="0000593E">
        <w:rPr>
          <w:rStyle w:val="i-listitalic"/>
          <w:sz w:val="24"/>
          <w:szCs w:val="24"/>
        </w:rPr>
        <w:t>x</w:t>
      </w:r>
      <w:r w:rsidRPr="0000593E">
        <w:rPr>
          <w:sz w:val="24"/>
          <w:szCs w:val="24"/>
        </w:rPr>
        <w:t>.</w:t>
      </w:r>
    </w:p>
    <w:p w14:paraId="61EB9D75" w14:textId="77777777" w:rsidR="0000593E" w:rsidRPr="0000593E" w:rsidRDefault="0000593E" w:rsidP="0000593E">
      <w:pPr>
        <w:pStyle w:val="i-notetoDTO"/>
        <w:rPr>
          <w:rStyle w:val="MATH-1"/>
          <w:b w:val="0"/>
          <w:bCs/>
          <w:sz w:val="24"/>
        </w:rPr>
      </w:pPr>
    </w:p>
    <w:p w14:paraId="27047E3A" w14:textId="77777777" w:rsidR="0000593E" w:rsidRPr="0000593E" w:rsidRDefault="0000593E" w:rsidP="0000593E">
      <w:pPr>
        <w:pStyle w:val="i-notetoDTO"/>
        <w:spacing w:before="80"/>
        <w:rPr>
          <w:rStyle w:val="MATH-1"/>
          <w:b w:val="0"/>
          <w:bCs/>
          <w:sz w:val="24"/>
        </w:rPr>
      </w:pPr>
    </w:p>
    <w:p w14:paraId="726B400C" w14:textId="77777777" w:rsidR="0000593E" w:rsidRDefault="0000593E" w:rsidP="0000593E">
      <w:pPr>
        <w:pStyle w:val="i-notetoDTO"/>
        <w:spacing w:before="80"/>
        <w:rPr>
          <w:rStyle w:val="MATH-1"/>
          <w:b w:val="0"/>
          <w:bCs/>
          <w:sz w:val="24"/>
        </w:rPr>
      </w:pPr>
    </w:p>
    <w:p w14:paraId="702EBC56" w14:textId="77777777" w:rsidR="0000593E" w:rsidRDefault="0000593E" w:rsidP="0000593E">
      <w:pPr>
        <w:pStyle w:val="i-notetoDTO"/>
        <w:spacing w:before="80"/>
        <w:rPr>
          <w:rStyle w:val="MATH-1"/>
          <w:b w:val="0"/>
          <w:bCs/>
          <w:sz w:val="24"/>
        </w:rPr>
      </w:pPr>
    </w:p>
    <w:p w14:paraId="4BFC12F9" w14:textId="77777777" w:rsidR="0000593E" w:rsidRDefault="0000593E" w:rsidP="0000593E">
      <w:pPr>
        <w:pStyle w:val="i-notetoDTO"/>
        <w:spacing w:before="80"/>
        <w:rPr>
          <w:rStyle w:val="MATH-1"/>
          <w:b w:val="0"/>
          <w:bCs/>
          <w:sz w:val="24"/>
        </w:rPr>
      </w:pPr>
    </w:p>
    <w:p w14:paraId="2070AB4F" w14:textId="77777777" w:rsidR="0000593E" w:rsidRDefault="0000593E" w:rsidP="0000593E">
      <w:pPr>
        <w:pStyle w:val="i-notetoDTO"/>
        <w:spacing w:before="80"/>
        <w:rPr>
          <w:rStyle w:val="MATH-1"/>
          <w:b w:val="0"/>
          <w:bCs/>
          <w:sz w:val="24"/>
        </w:rPr>
      </w:pPr>
    </w:p>
    <w:p w14:paraId="1D68A8CE" w14:textId="77777777" w:rsidR="0000593E" w:rsidRPr="0000593E" w:rsidRDefault="0000593E" w:rsidP="0000593E">
      <w:pPr>
        <w:pStyle w:val="i-notetoDTO"/>
        <w:spacing w:before="80"/>
        <w:rPr>
          <w:rStyle w:val="MATH-1"/>
          <w:b w:val="0"/>
          <w:bCs/>
          <w:sz w:val="24"/>
        </w:rPr>
      </w:pPr>
    </w:p>
    <w:p w14:paraId="1785096B" w14:textId="77777777" w:rsidR="0000593E" w:rsidRPr="0000593E" w:rsidRDefault="0000593E" w:rsidP="0000593E">
      <w:pPr>
        <w:pStyle w:val="i-notetoDTO"/>
        <w:spacing w:before="80"/>
        <w:rPr>
          <w:rStyle w:val="MATH-1"/>
          <w:b w:val="0"/>
          <w:bCs/>
          <w:sz w:val="24"/>
        </w:rPr>
      </w:pPr>
    </w:p>
    <w:p w14:paraId="65C7077D" w14:textId="77777777" w:rsidR="0000593E" w:rsidRPr="0000593E" w:rsidRDefault="0000593E" w:rsidP="0000593E">
      <w:pPr>
        <w:pStyle w:val="i-notetoDTO"/>
        <w:spacing w:before="80"/>
        <w:rPr>
          <w:sz w:val="24"/>
        </w:rPr>
      </w:pPr>
    </w:p>
    <w:p w14:paraId="1F773A67" w14:textId="77777777" w:rsidR="0000593E" w:rsidRPr="0000593E" w:rsidRDefault="0000593E" w:rsidP="0000593E">
      <w:pPr>
        <w:pStyle w:val="NL"/>
        <w:tabs>
          <w:tab w:val="left" w:pos="8364"/>
        </w:tabs>
        <w:rPr>
          <w:rStyle w:val="NLLLNUM"/>
          <w:rFonts w:eastAsiaTheme="majorEastAsia"/>
          <w:sz w:val="24"/>
        </w:rPr>
      </w:pPr>
      <w:r w:rsidRPr="0000593E">
        <w:rPr>
          <w:rStyle w:val="NLLLNUM"/>
          <w:rFonts w:eastAsiaTheme="majorEastAsia"/>
          <w:sz w:val="24"/>
        </w:rPr>
        <w:tab/>
      </w:r>
      <w:r w:rsidRPr="0000593E">
        <w:rPr>
          <w:rStyle w:val="NLLLNUM"/>
          <w:rFonts w:eastAsiaTheme="majorEastAsia"/>
          <w:sz w:val="24"/>
        </w:rPr>
        <w:tab/>
      </w:r>
      <w:r w:rsidRPr="0000593E">
        <w:rPr>
          <w:rStyle w:val="NLLLNUM"/>
          <w:rFonts w:eastAsiaTheme="majorEastAsia"/>
          <w:sz w:val="24"/>
        </w:rPr>
        <w:tab/>
        <w:t>[3 marks]</w:t>
      </w:r>
    </w:p>
    <w:p w14:paraId="1DD8A989" w14:textId="77777777" w:rsidR="00146A0C" w:rsidRDefault="00146A0C" w:rsidP="001E4C6C">
      <w:pPr>
        <w:pStyle w:val="NL"/>
        <w:tabs>
          <w:tab w:val="clear" w:pos="120"/>
        </w:tabs>
        <w:spacing w:before="120"/>
        <w:rPr>
          <w:rStyle w:val="NLLLNUM"/>
        </w:rPr>
      </w:pPr>
    </w:p>
    <w:p w14:paraId="1BECA831" w14:textId="77777777" w:rsidR="00146A0C" w:rsidRDefault="00146A0C" w:rsidP="001E4C6C">
      <w:pPr>
        <w:pStyle w:val="NL"/>
        <w:tabs>
          <w:tab w:val="clear" w:pos="120"/>
        </w:tabs>
        <w:spacing w:before="120"/>
        <w:rPr>
          <w:rStyle w:val="NLLLNUM"/>
        </w:rPr>
      </w:pPr>
    </w:p>
    <w:p w14:paraId="570FA886" w14:textId="4A1878EE" w:rsidR="00146A0C" w:rsidRDefault="002B14AA" w:rsidP="00FD671F">
      <w:pPr>
        <w:pStyle w:val="NL"/>
        <w:tabs>
          <w:tab w:val="clear" w:pos="120"/>
        </w:tabs>
        <w:spacing w:before="120"/>
        <w:jc w:val="center"/>
        <w:rPr>
          <w:rStyle w:val="NLLLNUM"/>
        </w:rPr>
      </w:pPr>
      <w:r w:rsidRPr="002B14AA">
        <w:rPr>
          <w:rStyle w:val="NLLLNUM"/>
          <w:sz w:val="24"/>
        </w:rPr>
        <w:t>***END OF TEST***</w:t>
      </w:r>
      <w:bookmarkStart w:id="0" w:name="_GoBack"/>
      <w:bookmarkEnd w:id="0"/>
    </w:p>
    <w:sectPr w:rsidR="00146A0C" w:rsidSect="00BC3DCB">
      <w:footerReference w:type="default" r:id="rId40"/>
      <w:pgSz w:w="11906" w:h="16838" w:code="9"/>
      <w:pgMar w:top="851" w:right="1134" w:bottom="24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6BBF" w14:textId="77777777" w:rsidR="00F86BFD" w:rsidRDefault="00F86BFD" w:rsidP="00A55EAD">
      <w:pPr>
        <w:spacing w:after="0" w:line="240" w:lineRule="auto"/>
      </w:pPr>
      <w:r>
        <w:separator/>
      </w:r>
    </w:p>
  </w:endnote>
  <w:endnote w:type="continuationSeparator" w:id="0">
    <w:p w14:paraId="68313100" w14:textId="77777777" w:rsidR="00F86BFD" w:rsidRDefault="00F86BFD" w:rsidP="00A5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charset w:val="00"/>
    <w:family w:val="auto"/>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athematicalPiLTStd-1">
    <w:altName w:val="Mathematical Pi LT Std 1"/>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Cond">
    <w:panose1 w:val="00000000000000000000"/>
    <w:charset w:val="00"/>
    <w:family w:val="roman"/>
    <w:notTrueType/>
    <w:pitch w:val="variable"/>
    <w:sig w:usb0="60000287" w:usb1="00000001" w:usb2="00000000" w:usb3="00000000" w:csb0="0000019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 Std Bold">
    <w:altName w:val="Arial"/>
    <w:charset w:val="00"/>
    <w:family w:val="auto"/>
    <w:pitch w:val="variable"/>
    <w:sig w:usb0="00000003" w:usb1="4000204A" w:usb2="00000000" w:usb3="00000000" w:csb0="00000001" w:csb1="00000000"/>
  </w:font>
  <w:font w:name="NewCenturySchlbkLTStd-Roman">
    <w:altName w:val="NewCenturySchlbk LT Std"/>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inionPro-It">
    <w:altName w:val="Minion Pro Ital"/>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ionPro-BoldCnIt">
    <w:altName w:val="Minion Pro Cond"/>
    <w:panose1 w:val="00000000000000000000"/>
    <w:charset w:val="4D"/>
    <w:family w:val="auto"/>
    <w:notTrueType/>
    <w:pitch w:val="default"/>
    <w:sig w:usb0="00000003" w:usb1="00000000" w:usb2="00000000" w:usb3="00000000" w:csb0="00000001" w:csb1="00000000"/>
  </w:font>
  <w:font w:name="MinionPro-BoldIt">
    <w:altName w:val="Minion Pro Bold It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8ABE" w14:textId="34005BD6" w:rsidR="00974397" w:rsidRDefault="00974397">
    <w:pPr>
      <w:pStyle w:val="Footer"/>
    </w:pPr>
    <w:r>
      <w:t>All Saints’ College Mathematics</w:t>
    </w:r>
    <w:r>
      <w:tab/>
      <w:t xml:space="preserve">Page </w:t>
    </w:r>
    <w:proofErr w:type="gramStart"/>
    <w:r>
      <w:t>Number :</w:t>
    </w:r>
    <w:proofErr w:type="gramEnd"/>
    <w:r>
      <w:t xml:space="preserve"> </w:t>
    </w:r>
    <w:r>
      <w:fldChar w:fldCharType="begin"/>
    </w:r>
    <w:r>
      <w:instrText xml:space="preserve"> PAGE   \* MERGEFORMAT </w:instrText>
    </w:r>
    <w:r>
      <w:fldChar w:fldCharType="separate"/>
    </w:r>
    <w:r w:rsidR="00FD671F">
      <w:rPr>
        <w:noProof/>
      </w:rPr>
      <w:t>6</w:t>
    </w:r>
    <w:r>
      <w:rPr>
        <w:noProof/>
      </w:rPr>
      <w:fldChar w:fldCharType="end"/>
    </w:r>
    <w:r>
      <w:rPr>
        <w:noProof/>
      </w:rPr>
      <w:tab/>
    </w:r>
    <w:r w:rsidR="0000593E">
      <w:rPr>
        <w:noProof/>
      </w:rPr>
      <w:t>March</w:t>
    </w:r>
    <w:r>
      <w:rPr>
        <w:noProof/>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1AFB" w14:textId="77777777" w:rsidR="00F86BFD" w:rsidRDefault="00F86BFD" w:rsidP="00A55EAD">
      <w:pPr>
        <w:spacing w:after="0" w:line="240" w:lineRule="auto"/>
      </w:pPr>
      <w:r>
        <w:separator/>
      </w:r>
    </w:p>
  </w:footnote>
  <w:footnote w:type="continuationSeparator" w:id="0">
    <w:p w14:paraId="76A20DFE" w14:textId="77777777" w:rsidR="00F86BFD" w:rsidRDefault="00F86BFD" w:rsidP="00A55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27"/>
    <w:rsid w:val="00001D98"/>
    <w:rsid w:val="00004E8A"/>
    <w:rsid w:val="0000593E"/>
    <w:rsid w:val="0001492A"/>
    <w:rsid w:val="000309A4"/>
    <w:rsid w:val="000367A7"/>
    <w:rsid w:val="00037617"/>
    <w:rsid w:val="00040A81"/>
    <w:rsid w:val="000432AE"/>
    <w:rsid w:val="00044168"/>
    <w:rsid w:val="00045AA3"/>
    <w:rsid w:val="00052142"/>
    <w:rsid w:val="0006234D"/>
    <w:rsid w:val="00063494"/>
    <w:rsid w:val="0006580D"/>
    <w:rsid w:val="000661B6"/>
    <w:rsid w:val="00081E4D"/>
    <w:rsid w:val="00085EA5"/>
    <w:rsid w:val="0008656F"/>
    <w:rsid w:val="0009623D"/>
    <w:rsid w:val="000969B7"/>
    <w:rsid w:val="000A2EE7"/>
    <w:rsid w:val="000A5099"/>
    <w:rsid w:val="000B6B7D"/>
    <w:rsid w:val="000C425F"/>
    <w:rsid w:val="000D1125"/>
    <w:rsid w:val="000E7349"/>
    <w:rsid w:val="0010046A"/>
    <w:rsid w:val="001010E9"/>
    <w:rsid w:val="00102983"/>
    <w:rsid w:val="001057B4"/>
    <w:rsid w:val="001064C0"/>
    <w:rsid w:val="00107145"/>
    <w:rsid w:val="00116B34"/>
    <w:rsid w:val="00116C33"/>
    <w:rsid w:val="00123260"/>
    <w:rsid w:val="00130AF1"/>
    <w:rsid w:val="00144BC8"/>
    <w:rsid w:val="00146A0C"/>
    <w:rsid w:val="00156490"/>
    <w:rsid w:val="0015709A"/>
    <w:rsid w:val="00162AFB"/>
    <w:rsid w:val="001767F5"/>
    <w:rsid w:val="00177661"/>
    <w:rsid w:val="001808BB"/>
    <w:rsid w:val="00181110"/>
    <w:rsid w:val="00196D43"/>
    <w:rsid w:val="00197AC3"/>
    <w:rsid w:val="001A0395"/>
    <w:rsid w:val="001A642E"/>
    <w:rsid w:val="001E2AF7"/>
    <w:rsid w:val="001E4C6C"/>
    <w:rsid w:val="001E4DAC"/>
    <w:rsid w:val="001E6A42"/>
    <w:rsid w:val="001F52BF"/>
    <w:rsid w:val="001F5452"/>
    <w:rsid w:val="001F704A"/>
    <w:rsid w:val="00201106"/>
    <w:rsid w:val="002012F6"/>
    <w:rsid w:val="00211532"/>
    <w:rsid w:val="00212FE9"/>
    <w:rsid w:val="00217380"/>
    <w:rsid w:val="002203EA"/>
    <w:rsid w:val="00223F35"/>
    <w:rsid w:val="0022471F"/>
    <w:rsid w:val="002270AC"/>
    <w:rsid w:val="00227C99"/>
    <w:rsid w:val="002311F4"/>
    <w:rsid w:val="002327EE"/>
    <w:rsid w:val="00242F99"/>
    <w:rsid w:val="00246DE2"/>
    <w:rsid w:val="00247002"/>
    <w:rsid w:val="002545C4"/>
    <w:rsid w:val="00263A12"/>
    <w:rsid w:val="00270EF2"/>
    <w:rsid w:val="00277933"/>
    <w:rsid w:val="002878A8"/>
    <w:rsid w:val="002941B9"/>
    <w:rsid w:val="00296F30"/>
    <w:rsid w:val="002B14AA"/>
    <w:rsid w:val="002B2E1A"/>
    <w:rsid w:val="002B4565"/>
    <w:rsid w:val="002B49E9"/>
    <w:rsid w:val="002C4ECC"/>
    <w:rsid w:val="002D09A4"/>
    <w:rsid w:val="002D29C7"/>
    <w:rsid w:val="002D4711"/>
    <w:rsid w:val="002D49F5"/>
    <w:rsid w:val="002E1D7E"/>
    <w:rsid w:val="002E4EAE"/>
    <w:rsid w:val="002E70DC"/>
    <w:rsid w:val="002F60D7"/>
    <w:rsid w:val="00301BE9"/>
    <w:rsid w:val="00304DA9"/>
    <w:rsid w:val="00313436"/>
    <w:rsid w:val="0036128E"/>
    <w:rsid w:val="00363364"/>
    <w:rsid w:val="0036663C"/>
    <w:rsid w:val="0038728B"/>
    <w:rsid w:val="003955E9"/>
    <w:rsid w:val="003C25DE"/>
    <w:rsid w:val="003D1A46"/>
    <w:rsid w:val="003D3760"/>
    <w:rsid w:val="003E01D8"/>
    <w:rsid w:val="00402154"/>
    <w:rsid w:val="004042BA"/>
    <w:rsid w:val="00420AEB"/>
    <w:rsid w:val="00424E77"/>
    <w:rsid w:val="00434AED"/>
    <w:rsid w:val="0043545D"/>
    <w:rsid w:val="00453361"/>
    <w:rsid w:val="00453EC0"/>
    <w:rsid w:val="00465128"/>
    <w:rsid w:val="0047716E"/>
    <w:rsid w:val="00477829"/>
    <w:rsid w:val="00480244"/>
    <w:rsid w:val="004805B1"/>
    <w:rsid w:val="0048681C"/>
    <w:rsid w:val="00493530"/>
    <w:rsid w:val="00493B86"/>
    <w:rsid w:val="004A4995"/>
    <w:rsid w:val="004C3C5A"/>
    <w:rsid w:val="004D54A4"/>
    <w:rsid w:val="004E53D1"/>
    <w:rsid w:val="005077FE"/>
    <w:rsid w:val="00522FF2"/>
    <w:rsid w:val="00533916"/>
    <w:rsid w:val="00533B3A"/>
    <w:rsid w:val="00535722"/>
    <w:rsid w:val="00536026"/>
    <w:rsid w:val="00553505"/>
    <w:rsid w:val="005644C3"/>
    <w:rsid w:val="005666A5"/>
    <w:rsid w:val="00567319"/>
    <w:rsid w:val="00580EEF"/>
    <w:rsid w:val="00583D67"/>
    <w:rsid w:val="005957A6"/>
    <w:rsid w:val="005A21A6"/>
    <w:rsid w:val="005B700D"/>
    <w:rsid w:val="005C4577"/>
    <w:rsid w:val="005D00BD"/>
    <w:rsid w:val="005D21D8"/>
    <w:rsid w:val="005D5563"/>
    <w:rsid w:val="005D6281"/>
    <w:rsid w:val="005E1B92"/>
    <w:rsid w:val="005E3A7A"/>
    <w:rsid w:val="005E6F9A"/>
    <w:rsid w:val="005F6BF1"/>
    <w:rsid w:val="005F787C"/>
    <w:rsid w:val="00600D46"/>
    <w:rsid w:val="00601019"/>
    <w:rsid w:val="00605926"/>
    <w:rsid w:val="00617138"/>
    <w:rsid w:val="00630A21"/>
    <w:rsid w:val="006325EE"/>
    <w:rsid w:val="00636E0B"/>
    <w:rsid w:val="00642846"/>
    <w:rsid w:val="006450D6"/>
    <w:rsid w:val="006474DF"/>
    <w:rsid w:val="006525E9"/>
    <w:rsid w:val="00663625"/>
    <w:rsid w:val="006638CF"/>
    <w:rsid w:val="00677DF7"/>
    <w:rsid w:val="00695C11"/>
    <w:rsid w:val="006C5E87"/>
    <w:rsid w:val="006E03E1"/>
    <w:rsid w:val="006E3D58"/>
    <w:rsid w:val="006F2BD9"/>
    <w:rsid w:val="007040E4"/>
    <w:rsid w:val="00724F9C"/>
    <w:rsid w:val="007255B0"/>
    <w:rsid w:val="00730B97"/>
    <w:rsid w:val="007326D8"/>
    <w:rsid w:val="00744211"/>
    <w:rsid w:val="007460D3"/>
    <w:rsid w:val="007502E4"/>
    <w:rsid w:val="0077392F"/>
    <w:rsid w:val="00773DF7"/>
    <w:rsid w:val="007824D6"/>
    <w:rsid w:val="0079751B"/>
    <w:rsid w:val="0079753A"/>
    <w:rsid w:val="007A50F8"/>
    <w:rsid w:val="007A51D2"/>
    <w:rsid w:val="007A6141"/>
    <w:rsid w:val="007B0A7F"/>
    <w:rsid w:val="007B0B6F"/>
    <w:rsid w:val="007B762A"/>
    <w:rsid w:val="007C3C73"/>
    <w:rsid w:val="007D773E"/>
    <w:rsid w:val="007E7E6A"/>
    <w:rsid w:val="007F5E06"/>
    <w:rsid w:val="00801BD7"/>
    <w:rsid w:val="008158CD"/>
    <w:rsid w:val="00820D52"/>
    <w:rsid w:val="008239D1"/>
    <w:rsid w:val="008429D7"/>
    <w:rsid w:val="0084557C"/>
    <w:rsid w:val="00845840"/>
    <w:rsid w:val="00846B11"/>
    <w:rsid w:val="00847C04"/>
    <w:rsid w:val="00864342"/>
    <w:rsid w:val="00867E6B"/>
    <w:rsid w:val="00870412"/>
    <w:rsid w:val="00871B52"/>
    <w:rsid w:val="00887F89"/>
    <w:rsid w:val="00896559"/>
    <w:rsid w:val="008C2168"/>
    <w:rsid w:val="008D1A7D"/>
    <w:rsid w:val="008D646A"/>
    <w:rsid w:val="008E615C"/>
    <w:rsid w:val="008E67AE"/>
    <w:rsid w:val="008F3685"/>
    <w:rsid w:val="008F5C5B"/>
    <w:rsid w:val="00901095"/>
    <w:rsid w:val="00906629"/>
    <w:rsid w:val="0091265F"/>
    <w:rsid w:val="00912A34"/>
    <w:rsid w:val="0092790B"/>
    <w:rsid w:val="0093216B"/>
    <w:rsid w:val="00945133"/>
    <w:rsid w:val="00966D1F"/>
    <w:rsid w:val="00970F86"/>
    <w:rsid w:val="00972279"/>
    <w:rsid w:val="009740CD"/>
    <w:rsid w:val="00974397"/>
    <w:rsid w:val="00975A1E"/>
    <w:rsid w:val="00975E59"/>
    <w:rsid w:val="00976258"/>
    <w:rsid w:val="009815F2"/>
    <w:rsid w:val="009868F3"/>
    <w:rsid w:val="0099127C"/>
    <w:rsid w:val="00993DCC"/>
    <w:rsid w:val="00994A58"/>
    <w:rsid w:val="009A1AED"/>
    <w:rsid w:val="009A256A"/>
    <w:rsid w:val="009A42BE"/>
    <w:rsid w:val="009A4597"/>
    <w:rsid w:val="009A7574"/>
    <w:rsid w:val="009B6FE3"/>
    <w:rsid w:val="009C1BCF"/>
    <w:rsid w:val="009D7C27"/>
    <w:rsid w:val="009E01C4"/>
    <w:rsid w:val="009F04D3"/>
    <w:rsid w:val="009F0FF4"/>
    <w:rsid w:val="009F29B4"/>
    <w:rsid w:val="009F3D90"/>
    <w:rsid w:val="009F7787"/>
    <w:rsid w:val="00A00278"/>
    <w:rsid w:val="00A04F43"/>
    <w:rsid w:val="00A05373"/>
    <w:rsid w:val="00A05AC8"/>
    <w:rsid w:val="00A1274B"/>
    <w:rsid w:val="00A21C5E"/>
    <w:rsid w:val="00A3186A"/>
    <w:rsid w:val="00A447C8"/>
    <w:rsid w:val="00A501A1"/>
    <w:rsid w:val="00A55EAD"/>
    <w:rsid w:val="00A643D2"/>
    <w:rsid w:val="00A67FE2"/>
    <w:rsid w:val="00A72E64"/>
    <w:rsid w:val="00A76F5A"/>
    <w:rsid w:val="00A774FF"/>
    <w:rsid w:val="00A92888"/>
    <w:rsid w:val="00AA3F5A"/>
    <w:rsid w:val="00AA45E2"/>
    <w:rsid w:val="00AA5601"/>
    <w:rsid w:val="00AA6F16"/>
    <w:rsid w:val="00AB0539"/>
    <w:rsid w:val="00AB6FEA"/>
    <w:rsid w:val="00AC5BC8"/>
    <w:rsid w:val="00AE00AA"/>
    <w:rsid w:val="00AE0851"/>
    <w:rsid w:val="00AE5866"/>
    <w:rsid w:val="00AE58F7"/>
    <w:rsid w:val="00AE67DD"/>
    <w:rsid w:val="00B006C0"/>
    <w:rsid w:val="00B068C5"/>
    <w:rsid w:val="00B07264"/>
    <w:rsid w:val="00B33D81"/>
    <w:rsid w:val="00B3455E"/>
    <w:rsid w:val="00B441A7"/>
    <w:rsid w:val="00B5377B"/>
    <w:rsid w:val="00B709DD"/>
    <w:rsid w:val="00B70E22"/>
    <w:rsid w:val="00B769DC"/>
    <w:rsid w:val="00B80449"/>
    <w:rsid w:val="00B91740"/>
    <w:rsid w:val="00B94848"/>
    <w:rsid w:val="00BB251E"/>
    <w:rsid w:val="00BC2EF4"/>
    <w:rsid w:val="00BC3DCB"/>
    <w:rsid w:val="00BC4C57"/>
    <w:rsid w:val="00BD0E0D"/>
    <w:rsid w:val="00BD36E9"/>
    <w:rsid w:val="00C01B0E"/>
    <w:rsid w:val="00C02A71"/>
    <w:rsid w:val="00C05E65"/>
    <w:rsid w:val="00C149E6"/>
    <w:rsid w:val="00C254CE"/>
    <w:rsid w:val="00C4238F"/>
    <w:rsid w:val="00C60478"/>
    <w:rsid w:val="00C644E1"/>
    <w:rsid w:val="00C93E99"/>
    <w:rsid w:val="00C9464C"/>
    <w:rsid w:val="00C953E6"/>
    <w:rsid w:val="00C96BD5"/>
    <w:rsid w:val="00C976B6"/>
    <w:rsid w:val="00CB00F1"/>
    <w:rsid w:val="00CB72C0"/>
    <w:rsid w:val="00CC3CC9"/>
    <w:rsid w:val="00CD7505"/>
    <w:rsid w:val="00CE1881"/>
    <w:rsid w:val="00CE70C7"/>
    <w:rsid w:val="00CF149C"/>
    <w:rsid w:val="00CF1FC1"/>
    <w:rsid w:val="00CF3543"/>
    <w:rsid w:val="00CF5C36"/>
    <w:rsid w:val="00D0442C"/>
    <w:rsid w:val="00D34B21"/>
    <w:rsid w:val="00D37D87"/>
    <w:rsid w:val="00D41C9B"/>
    <w:rsid w:val="00D425E4"/>
    <w:rsid w:val="00D462CA"/>
    <w:rsid w:val="00D63FD5"/>
    <w:rsid w:val="00D8034B"/>
    <w:rsid w:val="00D81445"/>
    <w:rsid w:val="00D9317D"/>
    <w:rsid w:val="00D93527"/>
    <w:rsid w:val="00D97082"/>
    <w:rsid w:val="00D97C60"/>
    <w:rsid w:val="00DA26F9"/>
    <w:rsid w:val="00DA3801"/>
    <w:rsid w:val="00DC5BDD"/>
    <w:rsid w:val="00DD295F"/>
    <w:rsid w:val="00DF194A"/>
    <w:rsid w:val="00E04BFD"/>
    <w:rsid w:val="00E05D96"/>
    <w:rsid w:val="00E13465"/>
    <w:rsid w:val="00E136CE"/>
    <w:rsid w:val="00E137B4"/>
    <w:rsid w:val="00E150FD"/>
    <w:rsid w:val="00E31E8F"/>
    <w:rsid w:val="00E3346E"/>
    <w:rsid w:val="00E34D2F"/>
    <w:rsid w:val="00E4339E"/>
    <w:rsid w:val="00E436C7"/>
    <w:rsid w:val="00E478CD"/>
    <w:rsid w:val="00E61405"/>
    <w:rsid w:val="00E6195C"/>
    <w:rsid w:val="00E65D13"/>
    <w:rsid w:val="00E7098D"/>
    <w:rsid w:val="00E72F8B"/>
    <w:rsid w:val="00E808FE"/>
    <w:rsid w:val="00E85541"/>
    <w:rsid w:val="00E94CCF"/>
    <w:rsid w:val="00E96F42"/>
    <w:rsid w:val="00EA33A4"/>
    <w:rsid w:val="00EA6290"/>
    <w:rsid w:val="00EA6E2E"/>
    <w:rsid w:val="00EB0B22"/>
    <w:rsid w:val="00EE2E69"/>
    <w:rsid w:val="00EF28D3"/>
    <w:rsid w:val="00EF2BF8"/>
    <w:rsid w:val="00EF5C94"/>
    <w:rsid w:val="00EF7383"/>
    <w:rsid w:val="00F040CA"/>
    <w:rsid w:val="00F07245"/>
    <w:rsid w:val="00F07CE7"/>
    <w:rsid w:val="00F11C89"/>
    <w:rsid w:val="00F218E4"/>
    <w:rsid w:val="00F22037"/>
    <w:rsid w:val="00F459CA"/>
    <w:rsid w:val="00F6515D"/>
    <w:rsid w:val="00F7370C"/>
    <w:rsid w:val="00F7760C"/>
    <w:rsid w:val="00F859B9"/>
    <w:rsid w:val="00F86BFD"/>
    <w:rsid w:val="00F90E1E"/>
    <w:rsid w:val="00F92736"/>
    <w:rsid w:val="00FA2618"/>
    <w:rsid w:val="00FA5525"/>
    <w:rsid w:val="00FA6B2C"/>
    <w:rsid w:val="00FA7ED8"/>
    <w:rsid w:val="00FB3BCA"/>
    <w:rsid w:val="00FC7256"/>
    <w:rsid w:val="00FD25B1"/>
    <w:rsid w:val="00FD671F"/>
    <w:rsid w:val="00FD7A59"/>
    <w:rsid w:val="00FF52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892D"/>
  <w15:docId w15:val="{EA1987D8-B8C3-4763-90AD-5441283E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9"/>
    <w:qFormat/>
    <w:rsid w:val="005D5563"/>
    <w:pPr>
      <w:keepNext w:val="0"/>
      <w:keepLines w:val="0"/>
      <w:tabs>
        <w:tab w:val="right" w:pos="10440"/>
      </w:tabs>
      <w:spacing w:before="0" w:line="240" w:lineRule="auto"/>
      <w:outlineLvl w:val="0"/>
    </w:pPr>
    <w:rPr>
      <w:rFonts w:ascii="Times New Roman" w:eastAsia="SimSun" w:hAnsi="Times New Roman" w:cs="Times New Roman"/>
      <w:b/>
      <w:bCs/>
      <w:color w:val="0000FF"/>
      <w:sz w:val="28"/>
      <w:szCs w:val="28"/>
      <w:lang w:eastAsia="en-US"/>
    </w:rPr>
  </w:style>
  <w:style w:type="paragraph" w:styleId="Heading2">
    <w:name w:val="heading 2"/>
    <w:basedOn w:val="Normal"/>
    <w:next w:val="Normal"/>
    <w:link w:val="Heading2Char"/>
    <w:unhideWhenUsed/>
    <w:qFormat/>
    <w:rsid w:val="001E4C6C"/>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unhideWhenUsed/>
    <w:qFormat/>
    <w:rsid w:val="005D55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D55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E4C6C"/>
    <w:pPr>
      <w:spacing w:before="240" w:after="60" w:line="240" w:lineRule="auto"/>
      <w:ind w:left="1008" w:hanging="432"/>
      <w:outlineLvl w:val="4"/>
    </w:pPr>
    <w:rPr>
      <w:rFonts w:ascii="Cambria" w:eastAsia="Times New Roman" w:hAnsi="Cambria" w:cs="Times New Roman"/>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EAD"/>
    <w:pPr>
      <w:ind w:left="720"/>
      <w:contextualSpacing/>
    </w:pPr>
  </w:style>
  <w:style w:type="paragraph" w:styleId="Header">
    <w:name w:val="header"/>
    <w:basedOn w:val="Normal"/>
    <w:link w:val="HeaderChar"/>
    <w:uiPriority w:val="99"/>
    <w:unhideWhenUsed/>
    <w:rsid w:val="00A55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EAD"/>
  </w:style>
  <w:style w:type="paragraph" w:styleId="Footer">
    <w:name w:val="footer"/>
    <w:basedOn w:val="Normal"/>
    <w:link w:val="FooterChar"/>
    <w:uiPriority w:val="99"/>
    <w:unhideWhenUsed/>
    <w:rsid w:val="00A55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EAD"/>
  </w:style>
  <w:style w:type="paragraph" w:styleId="BalloonText">
    <w:name w:val="Balloon Text"/>
    <w:basedOn w:val="Normal"/>
    <w:link w:val="BalloonTextChar"/>
    <w:uiPriority w:val="99"/>
    <w:semiHidden/>
    <w:unhideWhenUsed/>
    <w:rsid w:val="00A5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AD"/>
    <w:rPr>
      <w:rFonts w:ascii="Tahoma" w:hAnsi="Tahoma" w:cs="Tahoma"/>
      <w:sz w:val="16"/>
      <w:szCs w:val="16"/>
    </w:rPr>
  </w:style>
  <w:style w:type="table" w:styleId="TableGrid">
    <w:name w:val="Table Grid"/>
    <w:basedOn w:val="TableNormal"/>
    <w:rsid w:val="0048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68C5"/>
    <w:rPr>
      <w:color w:val="808080"/>
    </w:rPr>
  </w:style>
  <w:style w:type="paragraph" w:customStyle="1" w:styleId="PTablebodytext">
    <w:name w:val="P: Table body text"/>
    <w:basedOn w:val="Normal"/>
    <w:rsid w:val="00A21C5E"/>
    <w:pPr>
      <w:tabs>
        <w:tab w:val="left" w:pos="284"/>
      </w:tabs>
      <w:spacing w:before="40" w:after="80" w:line="240" w:lineRule="auto"/>
    </w:pPr>
    <w:rPr>
      <w:rFonts w:ascii="Times New Roman" w:eastAsia="Times New Roman" w:hAnsi="Times New Roman" w:cs="Times New Roman"/>
      <w:sz w:val="24"/>
      <w:szCs w:val="20"/>
      <w:lang w:val="en-US" w:eastAsia="en-US"/>
    </w:rPr>
  </w:style>
  <w:style w:type="character" w:styleId="Emphasis">
    <w:name w:val="Emphasis"/>
    <w:basedOn w:val="DefaultParagraphFont"/>
    <w:uiPriority w:val="20"/>
    <w:qFormat/>
    <w:rsid w:val="006474DF"/>
    <w:rPr>
      <w:i/>
      <w:iCs/>
    </w:rPr>
  </w:style>
  <w:style w:type="character" w:customStyle="1" w:styleId="Heading1Char">
    <w:name w:val="Heading 1 Char"/>
    <w:basedOn w:val="DefaultParagraphFont"/>
    <w:link w:val="Heading1"/>
    <w:uiPriority w:val="99"/>
    <w:rsid w:val="005D5563"/>
    <w:rPr>
      <w:rFonts w:ascii="Times New Roman" w:eastAsia="SimSun" w:hAnsi="Times New Roman" w:cs="Times New Roman"/>
      <w:b/>
      <w:bCs/>
      <w:color w:val="0000FF"/>
      <w:sz w:val="28"/>
      <w:szCs w:val="28"/>
      <w:lang w:eastAsia="en-US"/>
    </w:rPr>
  </w:style>
  <w:style w:type="paragraph" w:customStyle="1" w:styleId="Answer">
    <w:name w:val="Answer"/>
    <w:basedOn w:val="Heading4"/>
    <w:uiPriority w:val="99"/>
    <w:rsid w:val="005D5563"/>
    <w:pPr>
      <w:keepLines w:val="0"/>
      <w:tabs>
        <w:tab w:val="left" w:pos="547"/>
        <w:tab w:val="right" w:pos="8485"/>
      </w:tabs>
      <w:spacing w:before="0" w:line="240" w:lineRule="auto"/>
      <w:ind w:left="547" w:hanging="547"/>
    </w:pPr>
    <w:rPr>
      <w:rFonts w:ascii="Times New Roman" w:eastAsia="SimSun" w:hAnsi="Times New Roman" w:cs="Times New Roman"/>
      <w:b/>
      <w:bCs/>
      <w:i w:val="0"/>
      <w:iCs w:val="0"/>
      <w:color w:val="FF0000"/>
      <w:sz w:val="24"/>
      <w:szCs w:val="24"/>
      <w:lang w:eastAsia="en-AU"/>
    </w:rPr>
  </w:style>
  <w:style w:type="character" w:customStyle="1" w:styleId="Heading3Char">
    <w:name w:val="Heading 3 Char"/>
    <w:basedOn w:val="DefaultParagraphFont"/>
    <w:link w:val="Heading3"/>
    <w:semiHidden/>
    <w:rsid w:val="005D55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D5563"/>
    <w:rPr>
      <w:rFonts w:asciiTheme="majorHAnsi" w:eastAsiaTheme="majorEastAsia" w:hAnsiTheme="majorHAnsi" w:cstheme="majorBidi"/>
      <w:i/>
      <w:iCs/>
      <w:color w:val="365F91" w:themeColor="accent1" w:themeShade="BF"/>
    </w:rPr>
  </w:style>
  <w:style w:type="character" w:customStyle="1" w:styleId="NLLLNUM">
    <w:name w:val="NL_LL_NUM"/>
    <w:qFormat/>
    <w:rsid w:val="0010046A"/>
    <w:rPr>
      <w:rFonts w:ascii="HelveticaNeueLT Std" w:hAnsi="HelveticaNeueLT Std"/>
      <w:b/>
      <w:color w:val="auto"/>
      <w:sz w:val="20"/>
      <w:szCs w:val="24"/>
    </w:rPr>
  </w:style>
  <w:style w:type="paragraph" w:customStyle="1" w:styleId="NL">
    <w:name w:val="NL"/>
    <w:rsid w:val="0010046A"/>
    <w:pPr>
      <w:tabs>
        <w:tab w:val="left" w:pos="120"/>
        <w:tab w:val="left" w:pos="380"/>
      </w:tabs>
      <w:spacing w:before="440" w:after="0" w:line="240" w:lineRule="atLeast"/>
      <w:ind w:left="380" w:hanging="380"/>
    </w:pPr>
    <w:rPr>
      <w:rFonts w:ascii="Minion Pro" w:eastAsia="Times New Roman" w:hAnsi="Minion Pro" w:cs="Times New Roman"/>
      <w:sz w:val="20"/>
      <w:szCs w:val="20"/>
      <w:lang w:eastAsia="en-US"/>
    </w:rPr>
  </w:style>
  <w:style w:type="paragraph" w:customStyle="1" w:styleId="NLLL2COL">
    <w:name w:val="NL_LL_2COL"/>
    <w:rsid w:val="0010046A"/>
    <w:pPr>
      <w:tabs>
        <w:tab w:val="left" w:pos="400"/>
        <w:tab w:val="left" w:pos="2600"/>
        <w:tab w:val="left" w:pos="2720"/>
      </w:tabs>
      <w:spacing w:before="120" w:after="0" w:line="240" w:lineRule="atLeast"/>
      <w:ind w:left="672" w:hanging="292"/>
    </w:pPr>
    <w:rPr>
      <w:rFonts w:ascii="Minion Pro" w:eastAsia="Times New Roman" w:hAnsi="Minion Pro" w:cs="Times New Roman"/>
      <w:sz w:val="20"/>
      <w:szCs w:val="20"/>
      <w:lang w:eastAsia="en-US"/>
    </w:rPr>
  </w:style>
  <w:style w:type="character" w:customStyle="1" w:styleId="i-listitalic">
    <w:name w:val="i - list italic"/>
    <w:uiPriority w:val="99"/>
    <w:qFormat/>
    <w:rsid w:val="0010046A"/>
    <w:rPr>
      <w:rFonts w:ascii="Arial" w:hAnsi="Arial"/>
      <w:i/>
    </w:rPr>
  </w:style>
  <w:style w:type="character" w:customStyle="1" w:styleId="i-listsuperscript">
    <w:name w:val="i - list superscript"/>
    <w:uiPriority w:val="99"/>
    <w:qFormat/>
    <w:rsid w:val="0010046A"/>
    <w:rPr>
      <w:rFonts w:ascii="Calibri" w:hAnsi="Calibri"/>
      <w:vertAlign w:val="superscript"/>
      <w:lang w:eastAsia="en-AU"/>
    </w:rPr>
  </w:style>
  <w:style w:type="character" w:customStyle="1" w:styleId="MATH-1">
    <w:name w:val="MATH-1"/>
    <w:uiPriority w:val="99"/>
    <w:rsid w:val="0010046A"/>
    <w:rPr>
      <w:rFonts w:ascii="MathematicalPiLTStd-1" w:hAnsi="MathematicalPiLTStd-1" w:cs="MathematicalPiLTStd-1"/>
    </w:rPr>
  </w:style>
  <w:style w:type="paragraph" w:customStyle="1" w:styleId="i-bodytextfo">
    <w:name w:val="i - body text f/o"/>
    <w:basedOn w:val="Normal"/>
    <w:next w:val="Normal"/>
    <w:uiPriority w:val="99"/>
    <w:rsid w:val="0010046A"/>
    <w:pPr>
      <w:widowControl w:val="0"/>
      <w:suppressAutoHyphens/>
      <w:autoSpaceDE w:val="0"/>
      <w:autoSpaceDN w:val="0"/>
      <w:adjustRightInd w:val="0"/>
      <w:spacing w:after="0" w:line="300" w:lineRule="atLeast"/>
      <w:textAlignment w:val="center"/>
    </w:pPr>
    <w:rPr>
      <w:rFonts w:ascii="MinionPro-Regular" w:eastAsia="Times New Roman" w:hAnsi="MinionPro-Regular" w:cs="MinionPro-Regular"/>
      <w:color w:val="000000"/>
      <w:sz w:val="20"/>
      <w:szCs w:val="24"/>
      <w:lang w:eastAsia="en-US"/>
    </w:rPr>
  </w:style>
  <w:style w:type="paragraph" w:customStyle="1" w:styleId="Spaces">
    <w:name w:val="Spaces"/>
    <w:basedOn w:val="Normal"/>
    <w:uiPriority w:val="99"/>
    <w:rsid w:val="0010046A"/>
    <w:pPr>
      <w:widowControl w:val="0"/>
      <w:tabs>
        <w:tab w:val="left" w:pos="454"/>
      </w:tabs>
      <w:suppressAutoHyphens/>
      <w:autoSpaceDE w:val="0"/>
      <w:autoSpaceDN w:val="0"/>
      <w:adjustRightInd w:val="0"/>
      <w:spacing w:before="57" w:after="57" w:line="300" w:lineRule="atLeast"/>
      <w:ind w:left="283" w:right="170" w:hanging="283"/>
      <w:textAlignment w:val="center"/>
    </w:pPr>
    <w:rPr>
      <w:rFonts w:ascii="HelveticaNeueLTStd-Bd" w:eastAsia="Times New Roman" w:hAnsi="HelveticaNeueLTStd-Bd" w:cs="HelveticaNeueLTStd-Bd"/>
      <w:b/>
      <w:bCs/>
      <w:color w:val="000000"/>
      <w:sz w:val="24"/>
      <w:szCs w:val="24"/>
      <w:u w:val="thick" w:color="CBCBCB"/>
      <w:lang w:val="en-US" w:eastAsia="en-US"/>
    </w:rPr>
  </w:style>
  <w:style w:type="paragraph" w:styleId="List2">
    <w:name w:val="List 2"/>
    <w:basedOn w:val="Normal"/>
    <w:rsid w:val="00040A81"/>
    <w:pPr>
      <w:tabs>
        <w:tab w:val="left" w:pos="567"/>
        <w:tab w:val="left" w:pos="1134"/>
        <w:tab w:val="left" w:pos="1701"/>
      </w:tabs>
      <w:spacing w:after="0" w:line="240" w:lineRule="auto"/>
      <w:ind w:left="1134" w:hanging="567"/>
    </w:pPr>
    <w:rPr>
      <w:rFonts w:ascii="Times New Roman" w:eastAsia="Times New Roman" w:hAnsi="Times New Roman" w:cs="Times New Roman"/>
      <w:sz w:val="24"/>
      <w:lang w:eastAsia="en-AU"/>
    </w:rPr>
  </w:style>
  <w:style w:type="paragraph" w:styleId="List">
    <w:name w:val="List"/>
    <w:basedOn w:val="Normal"/>
    <w:uiPriority w:val="99"/>
    <w:semiHidden/>
    <w:unhideWhenUsed/>
    <w:rsid w:val="002D4711"/>
    <w:pPr>
      <w:ind w:left="283" w:hanging="283"/>
      <w:contextualSpacing/>
    </w:pPr>
  </w:style>
  <w:style w:type="character" w:customStyle="1" w:styleId="i-listbolditalic">
    <w:name w:val="i - list bold italic"/>
    <w:uiPriority w:val="99"/>
    <w:rsid w:val="007A6141"/>
    <w:rPr>
      <w:b/>
      <w:bCs/>
      <w:i/>
      <w:iCs/>
      <w:w w:val="100"/>
    </w:rPr>
  </w:style>
  <w:style w:type="paragraph" w:customStyle="1" w:styleId="i-tablecolumnheadalignedleft">
    <w:name w:val="i - table column head aligned left"/>
    <w:basedOn w:val="Normal"/>
    <w:uiPriority w:val="99"/>
    <w:rsid w:val="000D1125"/>
    <w:pPr>
      <w:spacing w:before="240" w:after="120" w:line="260" w:lineRule="exact"/>
      <w:ind w:left="284" w:hanging="284"/>
    </w:pPr>
    <w:rPr>
      <w:rFonts w:ascii="Arial" w:eastAsia="Times New Roman" w:hAnsi="Arial" w:cs="Arial"/>
      <w:b/>
      <w:iCs/>
      <w:sz w:val="24"/>
      <w:szCs w:val="24"/>
      <w:lang w:eastAsia="en-US"/>
    </w:rPr>
  </w:style>
  <w:style w:type="paragraph" w:customStyle="1" w:styleId="i-tablecolumntextcentred">
    <w:name w:val="i - table column text centred"/>
    <w:uiPriority w:val="99"/>
    <w:qFormat/>
    <w:rsid w:val="000D1125"/>
    <w:pPr>
      <w:spacing w:after="0" w:line="240" w:lineRule="auto"/>
      <w:jc w:val="center"/>
    </w:pPr>
    <w:rPr>
      <w:rFonts w:ascii="Minion Pro" w:eastAsia="Times New Roman" w:hAnsi="Minion Pro" w:cs="Times New Roman"/>
      <w:sz w:val="18"/>
      <w:szCs w:val="24"/>
      <w:lang w:eastAsia="en-US"/>
    </w:rPr>
  </w:style>
  <w:style w:type="paragraph" w:customStyle="1" w:styleId="NoParagraphStyle">
    <w:name w:val="[No Paragraph Style]"/>
    <w:rsid w:val="000D1125"/>
    <w:pPr>
      <w:widowControl w:val="0"/>
      <w:autoSpaceDE w:val="0"/>
      <w:autoSpaceDN w:val="0"/>
      <w:adjustRightInd w:val="0"/>
      <w:spacing w:after="0" w:line="288" w:lineRule="auto"/>
      <w:textAlignment w:val="center"/>
    </w:pPr>
    <w:rPr>
      <w:rFonts w:ascii="Helvetica-Bold" w:eastAsia="Times New Roman" w:hAnsi="Helvetica-Bold" w:cs="Helvetica-Bold"/>
      <w:color w:val="000000"/>
      <w:sz w:val="24"/>
      <w:szCs w:val="24"/>
      <w:lang w:val="en-GB" w:eastAsia="en-US"/>
    </w:rPr>
  </w:style>
  <w:style w:type="character" w:customStyle="1" w:styleId="Heading2Char">
    <w:name w:val="Heading 2 Char"/>
    <w:basedOn w:val="DefaultParagraphFont"/>
    <w:link w:val="Heading2"/>
    <w:semiHidden/>
    <w:rsid w:val="001E4C6C"/>
    <w:rPr>
      <w:rFonts w:ascii="Arial" w:eastAsia="Times New Roman" w:hAnsi="Arial" w:cs="Arial"/>
      <w:b/>
      <w:bCs/>
      <w:i/>
      <w:iCs/>
      <w:sz w:val="28"/>
      <w:szCs w:val="28"/>
      <w:lang w:val="en-US" w:eastAsia="en-US"/>
    </w:rPr>
  </w:style>
  <w:style w:type="character" w:customStyle="1" w:styleId="Heading5Char">
    <w:name w:val="Heading 5 Char"/>
    <w:basedOn w:val="DefaultParagraphFont"/>
    <w:link w:val="Heading5"/>
    <w:semiHidden/>
    <w:rsid w:val="001E4C6C"/>
    <w:rPr>
      <w:rFonts w:ascii="Cambria" w:eastAsia="Times New Roman" w:hAnsi="Cambria" w:cs="Times New Roman"/>
      <w:b/>
      <w:bCs/>
      <w:i/>
      <w:iCs/>
      <w:sz w:val="26"/>
      <w:szCs w:val="26"/>
      <w:lang w:val="en-US" w:eastAsia="en-US"/>
    </w:rPr>
  </w:style>
  <w:style w:type="paragraph" w:styleId="Caption">
    <w:name w:val="caption"/>
    <w:basedOn w:val="Normal"/>
    <w:next w:val="Normal"/>
    <w:uiPriority w:val="35"/>
    <w:semiHidden/>
    <w:unhideWhenUsed/>
    <w:qFormat/>
    <w:rsid w:val="001E4C6C"/>
    <w:pPr>
      <w:spacing w:after="0" w:line="240" w:lineRule="auto"/>
    </w:pPr>
    <w:rPr>
      <w:rFonts w:ascii="Cambria" w:eastAsia="MS Mincho" w:hAnsi="Cambria" w:cs="Times New Roman"/>
      <w:b/>
      <w:bCs/>
      <w:sz w:val="20"/>
      <w:szCs w:val="20"/>
      <w:lang w:val="en-US" w:eastAsia="en-US"/>
    </w:rPr>
  </w:style>
  <w:style w:type="paragraph" w:customStyle="1" w:styleId="NNHEADING">
    <w:name w:val="NN HEADING"/>
    <w:basedOn w:val="Normal"/>
    <w:qFormat/>
    <w:rsid w:val="001E4C6C"/>
    <w:pPr>
      <w:spacing w:after="0" w:line="240" w:lineRule="auto"/>
    </w:pPr>
    <w:rPr>
      <w:rFonts w:ascii="Helvetica" w:eastAsia="MS Mincho" w:hAnsi="Helvetica" w:cs="Times New Roman"/>
      <w:b/>
      <w:color w:val="2B99D4"/>
      <w:sz w:val="56"/>
      <w:szCs w:val="56"/>
      <w:lang w:val="en-US" w:eastAsia="en-US"/>
    </w:rPr>
  </w:style>
  <w:style w:type="paragraph" w:customStyle="1" w:styleId="NNSUBHEAD">
    <w:name w:val="NN SUBHEAD"/>
    <w:basedOn w:val="Normal"/>
    <w:qFormat/>
    <w:rsid w:val="001E4C6C"/>
    <w:pPr>
      <w:spacing w:after="0" w:line="240" w:lineRule="auto"/>
    </w:pPr>
    <w:rPr>
      <w:rFonts w:ascii="Helvetica" w:eastAsia="MS Mincho" w:hAnsi="Helvetica" w:cs="Times New Roman"/>
      <w:b/>
      <w:sz w:val="28"/>
      <w:szCs w:val="28"/>
      <w:lang w:val="en-US" w:eastAsia="en-US"/>
    </w:rPr>
  </w:style>
  <w:style w:type="paragraph" w:customStyle="1" w:styleId="NNAHEAD">
    <w:name w:val="NN A HEAD"/>
    <w:basedOn w:val="Normal"/>
    <w:qFormat/>
    <w:rsid w:val="001E4C6C"/>
    <w:pPr>
      <w:spacing w:after="0" w:line="240" w:lineRule="auto"/>
    </w:pPr>
    <w:rPr>
      <w:rFonts w:ascii="Helvetica" w:eastAsia="MS Mincho" w:hAnsi="Helvetica" w:cs="Times New Roman"/>
      <w:color w:val="4FA752"/>
      <w:sz w:val="44"/>
      <w:szCs w:val="44"/>
      <w:lang w:val="en-US" w:eastAsia="en-US"/>
    </w:rPr>
  </w:style>
  <w:style w:type="paragraph" w:customStyle="1" w:styleId="NNBODY">
    <w:name w:val="NN BODY"/>
    <w:basedOn w:val="Normal"/>
    <w:qFormat/>
    <w:rsid w:val="001E4C6C"/>
    <w:pPr>
      <w:spacing w:after="0" w:line="240" w:lineRule="auto"/>
    </w:pPr>
    <w:rPr>
      <w:rFonts w:ascii="Helvetica" w:eastAsia="MS Mincho" w:hAnsi="Helvetica" w:cs="Times New Roman"/>
      <w:sz w:val="24"/>
      <w:szCs w:val="24"/>
      <w:lang w:val="en-US" w:eastAsia="en-US"/>
    </w:rPr>
  </w:style>
  <w:style w:type="paragraph" w:customStyle="1" w:styleId="BLFIRSTTOP">
    <w:name w:val="BL_FIRST_TOP"/>
    <w:rsid w:val="001E4C6C"/>
    <w:pPr>
      <w:spacing w:after="0" w:line="240" w:lineRule="atLeast"/>
      <w:ind w:left="216" w:hanging="216"/>
    </w:pPr>
    <w:rPr>
      <w:rFonts w:ascii="Minion Pro" w:eastAsia="Times New Roman" w:hAnsi="Minion Pro" w:cs="Times New Roman"/>
      <w:sz w:val="20"/>
      <w:szCs w:val="20"/>
      <w:lang w:eastAsia="en-US"/>
    </w:rPr>
  </w:style>
  <w:style w:type="paragraph" w:customStyle="1" w:styleId="CHAPTTL">
    <w:name w:val="CHAP_TTL"/>
    <w:qFormat/>
    <w:rsid w:val="001E4C6C"/>
    <w:pPr>
      <w:spacing w:before="180" w:after="60" w:line="280" w:lineRule="atLeast"/>
    </w:pPr>
    <w:rPr>
      <w:rFonts w:ascii="HelveticaNeueLT Std" w:eastAsia="Times New Roman" w:hAnsi="HelveticaNeueLT Std" w:cs="Arial"/>
      <w:b/>
      <w:caps/>
      <w:color w:val="85B536"/>
      <w:w w:val="90"/>
      <w:sz w:val="52"/>
      <w:szCs w:val="52"/>
    </w:rPr>
  </w:style>
  <w:style w:type="paragraph" w:customStyle="1" w:styleId="H1">
    <w:name w:val="H1"/>
    <w:next w:val="Normal"/>
    <w:rsid w:val="001E4C6C"/>
    <w:pPr>
      <w:spacing w:before="180" w:after="120" w:line="288" w:lineRule="auto"/>
    </w:pPr>
    <w:rPr>
      <w:rFonts w:ascii="HelveticaNeueLT Std" w:eastAsia="Times New Roman" w:hAnsi="HelveticaNeueLT Std" w:cs="Arial"/>
      <w:b/>
      <w:sz w:val="24"/>
      <w:szCs w:val="24"/>
      <w:lang w:eastAsia="en-US"/>
    </w:rPr>
  </w:style>
  <w:style w:type="paragraph" w:customStyle="1" w:styleId="CHAPNUM">
    <w:name w:val="CHAP_NUM"/>
    <w:qFormat/>
    <w:rsid w:val="001E4C6C"/>
    <w:pPr>
      <w:overflowPunct w:val="0"/>
      <w:autoSpaceDE w:val="0"/>
      <w:autoSpaceDN w:val="0"/>
      <w:adjustRightInd w:val="0"/>
      <w:spacing w:before="120" w:after="0" w:line="240" w:lineRule="auto"/>
    </w:pPr>
    <w:rPr>
      <w:rFonts w:ascii="HelveticaNeueLT Std" w:eastAsia="Times New Roman" w:hAnsi="HelveticaNeueLT Std" w:cs="Times New Roman"/>
      <w:b/>
      <w:caps/>
      <w:sz w:val="30"/>
      <w:szCs w:val="28"/>
      <w:lang w:eastAsia="en-US"/>
    </w:rPr>
  </w:style>
  <w:style w:type="paragraph" w:customStyle="1" w:styleId="BLMID">
    <w:name w:val="BL_MID"/>
    <w:rsid w:val="001E4C6C"/>
    <w:pPr>
      <w:spacing w:before="60" w:after="0" w:line="240" w:lineRule="atLeast"/>
      <w:ind w:left="216" w:hanging="216"/>
    </w:pPr>
    <w:rPr>
      <w:rFonts w:ascii="Minion Pro" w:eastAsia="Times New Roman" w:hAnsi="Minion Pro" w:cs="Times New Roman"/>
      <w:sz w:val="20"/>
      <w:szCs w:val="20"/>
      <w:lang w:eastAsia="en-US"/>
    </w:rPr>
  </w:style>
  <w:style w:type="paragraph" w:customStyle="1" w:styleId="BLLAST">
    <w:name w:val="BL_LAST"/>
    <w:rsid w:val="001E4C6C"/>
    <w:pPr>
      <w:spacing w:before="60" w:after="120" w:line="240" w:lineRule="atLeast"/>
      <w:ind w:left="216" w:hanging="216"/>
    </w:pPr>
    <w:rPr>
      <w:rFonts w:ascii="Minion Pro" w:eastAsia="Times New Roman" w:hAnsi="Minion Pro" w:cs="Times New Roman"/>
      <w:sz w:val="20"/>
      <w:szCs w:val="20"/>
      <w:lang w:eastAsia="en-US"/>
    </w:rPr>
  </w:style>
  <w:style w:type="paragraph" w:customStyle="1" w:styleId="NLTOP">
    <w:name w:val="NL_TOP"/>
    <w:rsid w:val="001E4C6C"/>
    <w:pPr>
      <w:tabs>
        <w:tab w:val="left" w:pos="120"/>
        <w:tab w:val="left" w:pos="380"/>
      </w:tabs>
      <w:spacing w:after="0" w:line="240" w:lineRule="atLeast"/>
      <w:ind w:left="380" w:hanging="380"/>
    </w:pPr>
    <w:rPr>
      <w:rFonts w:ascii="Minion Pro" w:eastAsia="Times New Roman" w:hAnsi="Minion Pro" w:cs="Times New Roman"/>
      <w:sz w:val="20"/>
      <w:szCs w:val="20"/>
      <w:lang w:eastAsia="en-US"/>
    </w:rPr>
  </w:style>
  <w:style w:type="paragraph" w:customStyle="1" w:styleId="i-footertext">
    <w:name w:val="i - footer text"/>
    <w:qFormat/>
    <w:rsid w:val="001E4C6C"/>
    <w:pPr>
      <w:spacing w:after="0" w:line="240" w:lineRule="auto"/>
    </w:pPr>
    <w:rPr>
      <w:rFonts w:ascii="Palatino" w:eastAsia="Times New Roman" w:hAnsi="Palatino" w:cs="Arial"/>
      <w:sz w:val="20"/>
      <w:szCs w:val="24"/>
      <w:lang w:eastAsia="en-US"/>
    </w:rPr>
  </w:style>
  <w:style w:type="paragraph" w:customStyle="1" w:styleId="PARAcenter">
    <w:name w:val="PARA_center"/>
    <w:qFormat/>
    <w:rsid w:val="001E4C6C"/>
    <w:pPr>
      <w:spacing w:after="0" w:line="240" w:lineRule="atLeast"/>
      <w:jc w:val="center"/>
    </w:pPr>
    <w:rPr>
      <w:rFonts w:ascii="Minion Pro" w:eastAsia="Calibri" w:hAnsi="Minion Pro" w:cs="Times-Bold"/>
      <w:bCs/>
      <w:sz w:val="20"/>
      <w:szCs w:val="20"/>
      <w:lang w:eastAsia="en-AU"/>
    </w:rPr>
  </w:style>
  <w:style w:type="paragraph" w:customStyle="1" w:styleId="FILLline">
    <w:name w:val="FILL_line"/>
    <w:rsid w:val="001E4C6C"/>
    <w:pPr>
      <w:tabs>
        <w:tab w:val="right" w:pos="288"/>
      </w:tabs>
      <w:spacing w:before="60" w:after="0" w:line="240" w:lineRule="atLeast"/>
      <w:ind w:left="728" w:hanging="288"/>
    </w:pPr>
    <w:rPr>
      <w:rFonts w:ascii="Minion Pro" w:eastAsia="Times New Roman" w:hAnsi="Minion Pro" w:cs="Times New Roman"/>
      <w:sz w:val="20"/>
      <w:szCs w:val="24"/>
      <w:lang w:eastAsia="en-US"/>
    </w:rPr>
  </w:style>
  <w:style w:type="paragraph" w:customStyle="1" w:styleId="ANSNL">
    <w:name w:val="ANS_NL"/>
    <w:rsid w:val="001E4C6C"/>
    <w:pPr>
      <w:tabs>
        <w:tab w:val="left" w:pos="380"/>
      </w:tabs>
      <w:spacing w:before="60" w:after="0" w:line="240" w:lineRule="atLeast"/>
      <w:ind w:left="380" w:hanging="380"/>
    </w:pPr>
    <w:rPr>
      <w:rFonts w:ascii="Minion Pro" w:eastAsia="Times New Roman" w:hAnsi="Minion Pro" w:cs="Times New Roman"/>
      <w:sz w:val="18"/>
      <w:szCs w:val="18"/>
      <w:lang w:eastAsia="en-US"/>
    </w:rPr>
  </w:style>
  <w:style w:type="paragraph" w:customStyle="1" w:styleId="ANSNLLLcont">
    <w:name w:val="ANS_NL_LL_cont"/>
    <w:rsid w:val="001E4C6C"/>
    <w:pPr>
      <w:tabs>
        <w:tab w:val="left" w:pos="380"/>
        <w:tab w:val="left" w:pos="670"/>
      </w:tabs>
      <w:spacing w:before="60" w:after="0" w:line="280" w:lineRule="atLeast"/>
      <w:ind w:left="380" w:hanging="380"/>
    </w:pPr>
    <w:rPr>
      <w:rFonts w:ascii="Minion Pro" w:eastAsia="Times New Roman" w:hAnsi="Minion Pro" w:cs="Times New Roman"/>
      <w:sz w:val="18"/>
      <w:szCs w:val="18"/>
      <w:lang w:eastAsia="en-US"/>
    </w:rPr>
  </w:style>
  <w:style w:type="paragraph" w:customStyle="1" w:styleId="i-notetoDTO">
    <w:name w:val="&lt;i - note to DTO&gt;"/>
    <w:basedOn w:val="Normal"/>
    <w:uiPriority w:val="99"/>
    <w:rsid w:val="001E4C6C"/>
    <w:pPr>
      <w:spacing w:before="120" w:after="120" w:line="280" w:lineRule="exact"/>
      <w:ind w:left="284" w:hanging="284"/>
      <w:jc w:val="center"/>
    </w:pPr>
    <w:rPr>
      <w:rFonts w:ascii="Arial" w:eastAsia="Times New Roman" w:hAnsi="Arial" w:cs="Times New Roman"/>
      <w:b/>
      <w:color w:val="FF0000"/>
      <w:sz w:val="28"/>
      <w:szCs w:val="24"/>
      <w:lang w:eastAsia="en-US"/>
    </w:rPr>
  </w:style>
  <w:style w:type="character" w:customStyle="1" w:styleId="i-answers4columnChar">
    <w:name w:val="i - answers 4 column Char"/>
    <w:link w:val="i-answers4column"/>
    <w:locked/>
    <w:rsid w:val="001E4C6C"/>
    <w:rPr>
      <w:rFonts w:ascii="Minion Pro" w:eastAsia="Calibri" w:hAnsi="Minion Pro" w:cs="Times-Bold"/>
      <w:bCs/>
      <w:sz w:val="18"/>
      <w:szCs w:val="18"/>
    </w:rPr>
  </w:style>
  <w:style w:type="paragraph" w:customStyle="1" w:styleId="i-answers4column">
    <w:name w:val="i - answers 4 column"/>
    <w:link w:val="i-answers4columnChar"/>
    <w:qFormat/>
    <w:rsid w:val="001E4C6C"/>
    <w:pPr>
      <w:spacing w:after="0" w:line="240" w:lineRule="auto"/>
    </w:pPr>
    <w:rPr>
      <w:rFonts w:ascii="Minion Pro" w:eastAsia="Calibri" w:hAnsi="Minion Pro" w:cs="Times-Bold"/>
      <w:bCs/>
      <w:sz w:val="18"/>
      <w:szCs w:val="18"/>
    </w:rPr>
  </w:style>
  <w:style w:type="paragraph" w:customStyle="1" w:styleId="i-answersbhead">
    <w:name w:val="i - answers b head"/>
    <w:qFormat/>
    <w:rsid w:val="001E4C6C"/>
    <w:pPr>
      <w:spacing w:after="0" w:line="240" w:lineRule="auto"/>
    </w:pPr>
    <w:rPr>
      <w:rFonts w:ascii="HelveticaNeueLT Std" w:eastAsia="Times New Roman" w:hAnsi="HelveticaNeueLT Std" w:cs="Times New Roman"/>
      <w:b/>
      <w:sz w:val="32"/>
      <w:szCs w:val="20"/>
      <w:lang w:eastAsia="en-US"/>
    </w:rPr>
  </w:style>
  <w:style w:type="paragraph" w:customStyle="1" w:styleId="i-numberedlist1">
    <w:name w:val="i - numbered list 1"/>
    <w:uiPriority w:val="99"/>
    <w:rsid w:val="001E4C6C"/>
    <w:pPr>
      <w:spacing w:before="120" w:after="0" w:line="360" w:lineRule="auto"/>
      <w:ind w:left="227" w:hanging="227"/>
    </w:pPr>
    <w:rPr>
      <w:rFonts w:ascii="Verdana" w:eastAsia="Times New Roman" w:hAnsi="Verdana" w:cs="Times New Roman"/>
      <w:szCs w:val="24"/>
      <w:lang w:eastAsia="en-US"/>
    </w:rPr>
  </w:style>
  <w:style w:type="character" w:customStyle="1" w:styleId="i-bodytextcentredChar">
    <w:name w:val="i - body text centred Char"/>
    <w:link w:val="i-bodytextcentred"/>
    <w:locked/>
    <w:rsid w:val="001E4C6C"/>
    <w:rPr>
      <w:rFonts w:ascii="Arial" w:hAnsi="Arial" w:cs="Arial"/>
      <w:sz w:val="24"/>
      <w:szCs w:val="24"/>
    </w:rPr>
  </w:style>
  <w:style w:type="paragraph" w:customStyle="1" w:styleId="i-bodytextcentred">
    <w:name w:val="i - body text centred"/>
    <w:link w:val="i-bodytextcentredChar"/>
    <w:rsid w:val="001E4C6C"/>
    <w:pPr>
      <w:spacing w:after="0" w:line="240" w:lineRule="auto"/>
      <w:jc w:val="center"/>
    </w:pPr>
    <w:rPr>
      <w:rFonts w:ascii="Arial" w:hAnsi="Arial" w:cs="Arial"/>
      <w:sz w:val="24"/>
      <w:szCs w:val="24"/>
    </w:rPr>
  </w:style>
  <w:style w:type="paragraph" w:customStyle="1" w:styleId="AnsHD">
    <w:name w:val="Ans_HD"/>
    <w:basedOn w:val="Normal"/>
    <w:rsid w:val="001E4C6C"/>
    <w:pPr>
      <w:spacing w:after="0" w:line="300" w:lineRule="atLeast"/>
    </w:pPr>
    <w:rPr>
      <w:rFonts w:ascii="Minion Pro" w:eastAsia="MS Mincho" w:hAnsi="Minion Pro" w:cs="Times New Roman"/>
      <w:b/>
      <w:color w:val="FF4400"/>
      <w:sz w:val="24"/>
      <w:szCs w:val="24"/>
      <w:lang w:val="en-US" w:eastAsia="en-US"/>
    </w:rPr>
  </w:style>
  <w:style w:type="paragraph" w:customStyle="1" w:styleId="ANSTable">
    <w:name w:val="ANS_Table"/>
    <w:qFormat/>
    <w:rsid w:val="001E4C6C"/>
    <w:pPr>
      <w:tabs>
        <w:tab w:val="left" w:pos="2640"/>
        <w:tab w:val="left" w:pos="5280"/>
        <w:tab w:val="left" w:pos="7920"/>
      </w:tabs>
      <w:spacing w:before="60" w:after="0" w:line="240" w:lineRule="atLeast"/>
    </w:pPr>
    <w:rPr>
      <w:rFonts w:ascii="Times New Roman" w:eastAsia="Calibri" w:hAnsi="Times New Roman" w:cs="Times-Bold"/>
      <w:bCs/>
      <w:sz w:val="18"/>
      <w:szCs w:val="20"/>
      <w:lang w:eastAsia="en-AU"/>
    </w:rPr>
  </w:style>
  <w:style w:type="paragraph" w:customStyle="1" w:styleId="FOLIO">
    <w:name w:val="FOLIO"/>
    <w:basedOn w:val="Normal"/>
    <w:uiPriority w:val="99"/>
    <w:rsid w:val="001E4C6C"/>
    <w:pPr>
      <w:autoSpaceDE w:val="0"/>
      <w:autoSpaceDN w:val="0"/>
      <w:adjustRightInd w:val="0"/>
      <w:spacing w:after="0" w:line="280" w:lineRule="atLeast"/>
      <w:jc w:val="center"/>
    </w:pPr>
    <w:rPr>
      <w:rFonts w:ascii="HelveticaNeueLT Std" w:eastAsia="Times New Roman" w:hAnsi="HelveticaNeueLT Std" w:cs="HelveticaNeueLT Std"/>
      <w:b/>
      <w:bCs/>
      <w:color w:val="000000"/>
      <w:sz w:val="20"/>
      <w:szCs w:val="20"/>
      <w:lang w:val="en-GB" w:eastAsia="en-US"/>
    </w:rPr>
  </w:style>
  <w:style w:type="paragraph" w:customStyle="1" w:styleId="i-ahead">
    <w:name w:val="i - a head"/>
    <w:next w:val="Normal"/>
    <w:uiPriority w:val="99"/>
    <w:rsid w:val="001E4C6C"/>
    <w:pPr>
      <w:spacing w:before="120" w:after="0" w:line="640" w:lineRule="exact"/>
    </w:pPr>
    <w:rPr>
      <w:rFonts w:ascii="Arial" w:eastAsia="Times New Roman" w:hAnsi="Arial" w:cs="Arial"/>
      <w:b/>
      <w:sz w:val="60"/>
      <w:szCs w:val="24"/>
      <w:lang w:eastAsia="en-US"/>
    </w:rPr>
  </w:style>
  <w:style w:type="paragraph" w:customStyle="1" w:styleId="i-answers2column">
    <w:name w:val="i - answers 2 column"/>
    <w:uiPriority w:val="99"/>
    <w:qFormat/>
    <w:rsid w:val="001E4C6C"/>
    <w:pPr>
      <w:spacing w:after="0" w:line="240" w:lineRule="auto"/>
    </w:pPr>
    <w:rPr>
      <w:rFonts w:ascii="Times New Roman" w:eastAsia="Calibri" w:hAnsi="Times New Roman" w:cs="Times-Bold"/>
      <w:bCs/>
      <w:sz w:val="24"/>
      <w:szCs w:val="20"/>
      <w:lang w:eastAsia="en-AU"/>
    </w:rPr>
  </w:style>
  <w:style w:type="paragraph" w:customStyle="1" w:styleId="i-answers3column">
    <w:name w:val="i - answers 3 column"/>
    <w:qFormat/>
    <w:rsid w:val="001E4C6C"/>
    <w:pPr>
      <w:spacing w:after="0" w:line="240" w:lineRule="auto"/>
    </w:pPr>
    <w:rPr>
      <w:rFonts w:ascii="Times New Roman" w:eastAsia="Calibri" w:hAnsi="Times New Roman" w:cs="Times-Bold"/>
      <w:bCs/>
      <w:sz w:val="24"/>
      <w:szCs w:val="20"/>
      <w:lang w:eastAsia="en-AU"/>
    </w:rPr>
  </w:style>
  <w:style w:type="character" w:customStyle="1" w:styleId="i-answersacrossChar">
    <w:name w:val="i - answers across Char"/>
    <w:link w:val="i-answersacross"/>
    <w:uiPriority w:val="99"/>
    <w:locked/>
    <w:rsid w:val="001E4C6C"/>
    <w:rPr>
      <w:rFonts w:ascii="Minion Pro" w:eastAsia="Calibri" w:hAnsi="Minion Pro"/>
      <w:bCs/>
      <w:szCs w:val="18"/>
    </w:rPr>
  </w:style>
  <w:style w:type="paragraph" w:customStyle="1" w:styleId="i-answersacross">
    <w:name w:val="i - answers across"/>
    <w:link w:val="i-answersacrossChar"/>
    <w:uiPriority w:val="99"/>
    <w:qFormat/>
    <w:rsid w:val="001E4C6C"/>
    <w:pPr>
      <w:spacing w:after="0" w:line="240" w:lineRule="auto"/>
    </w:pPr>
    <w:rPr>
      <w:rFonts w:ascii="Minion Pro" w:eastAsia="Calibri" w:hAnsi="Minion Pro"/>
      <w:bCs/>
      <w:szCs w:val="18"/>
    </w:rPr>
  </w:style>
  <w:style w:type="paragraph" w:customStyle="1" w:styleId="i-bulletlist1">
    <w:name w:val="i - bullet list 1"/>
    <w:basedOn w:val="Normal"/>
    <w:uiPriority w:val="99"/>
    <w:rsid w:val="001E4C6C"/>
    <w:pPr>
      <w:spacing w:before="120" w:after="0" w:line="360" w:lineRule="auto"/>
      <w:ind w:left="567" w:hanging="567"/>
    </w:pPr>
    <w:rPr>
      <w:rFonts w:ascii="Times New Roman" w:eastAsia="Times New Roman" w:hAnsi="Times New Roman" w:cs="Times New Roman"/>
      <w:sz w:val="24"/>
      <w:szCs w:val="24"/>
      <w:lang w:eastAsia="en-US"/>
    </w:rPr>
  </w:style>
  <w:style w:type="paragraph" w:customStyle="1" w:styleId="i-numberedlist2">
    <w:name w:val="i - numbered list 2"/>
    <w:basedOn w:val="Normal"/>
    <w:uiPriority w:val="99"/>
    <w:qFormat/>
    <w:rsid w:val="001E4C6C"/>
    <w:pPr>
      <w:overflowPunct w:val="0"/>
      <w:autoSpaceDE w:val="0"/>
      <w:autoSpaceDN w:val="0"/>
      <w:adjustRightInd w:val="0"/>
      <w:spacing w:before="120" w:after="0" w:line="360" w:lineRule="auto"/>
      <w:ind w:left="568" w:hanging="284"/>
    </w:pPr>
    <w:rPr>
      <w:rFonts w:ascii="Verdana" w:eastAsia="Times New Roman" w:hAnsi="Verdana" w:cs="Times New Roman"/>
      <w:szCs w:val="20"/>
      <w:lang w:eastAsia="en-US"/>
    </w:rPr>
  </w:style>
  <w:style w:type="paragraph" w:customStyle="1" w:styleId="i-tablecolumntextalignedleft">
    <w:name w:val="i - table column text aligned left"/>
    <w:basedOn w:val="i-tablecolumnheadalignedleft"/>
    <w:rsid w:val="001E4C6C"/>
    <w:pPr>
      <w:spacing w:before="120"/>
      <w:ind w:left="0" w:firstLine="0"/>
    </w:pPr>
    <w:rPr>
      <w:rFonts w:ascii="Minion Pro" w:hAnsi="Minion Pro"/>
      <w:b w:val="0"/>
      <w:iCs w:val="0"/>
      <w:sz w:val="20"/>
    </w:rPr>
  </w:style>
  <w:style w:type="paragraph" w:customStyle="1" w:styleId="i-tablecolumnheadcentred">
    <w:name w:val="i - table column head centred"/>
    <w:uiPriority w:val="99"/>
    <w:qFormat/>
    <w:rsid w:val="001E4C6C"/>
    <w:pPr>
      <w:spacing w:after="0" w:line="240" w:lineRule="auto"/>
      <w:jc w:val="center"/>
    </w:pPr>
    <w:rPr>
      <w:rFonts w:ascii="Minion Pro Cond" w:eastAsia="Times New Roman" w:hAnsi="Minion Pro Cond" w:cs="Times New Roman"/>
      <w:b/>
      <w:i/>
      <w:iCs/>
      <w:color w:val="000000"/>
      <w:sz w:val="20"/>
      <w:szCs w:val="20"/>
      <w:lang w:eastAsia="en-US"/>
    </w:rPr>
  </w:style>
  <w:style w:type="paragraph" w:customStyle="1" w:styleId="i-worksheetpersonaldetails">
    <w:name w:val="i - worksheet personal details"/>
    <w:basedOn w:val="Normal"/>
    <w:qFormat/>
    <w:rsid w:val="001E4C6C"/>
    <w:pPr>
      <w:overflowPunct w:val="0"/>
      <w:autoSpaceDE w:val="0"/>
      <w:autoSpaceDN w:val="0"/>
      <w:adjustRightInd w:val="0"/>
      <w:spacing w:before="120" w:after="0" w:line="360" w:lineRule="auto"/>
      <w:ind w:left="284" w:hanging="284"/>
    </w:pPr>
    <w:rPr>
      <w:rFonts w:ascii="Helvetica" w:eastAsia="Times New Roman" w:hAnsi="Helvetica" w:cs="Times New Roman"/>
      <w:b/>
      <w:bCs/>
      <w:color w:val="808080"/>
      <w:sz w:val="24"/>
      <w:szCs w:val="24"/>
    </w:rPr>
  </w:style>
  <w:style w:type="paragraph" w:customStyle="1" w:styleId="i-worksheettitle">
    <w:name w:val="i - worksheet title"/>
    <w:basedOn w:val="i-ahead"/>
    <w:uiPriority w:val="99"/>
    <w:qFormat/>
    <w:rsid w:val="001E4C6C"/>
    <w:rPr>
      <w:sz w:val="72"/>
      <w:lang w:eastAsia="ja-JP"/>
    </w:rPr>
  </w:style>
  <w:style w:type="paragraph" w:customStyle="1" w:styleId="i-worksheettype">
    <w:name w:val="i - worksheet type"/>
    <w:basedOn w:val="Normal"/>
    <w:uiPriority w:val="99"/>
    <w:qFormat/>
    <w:rsid w:val="001E4C6C"/>
    <w:pPr>
      <w:overflowPunct w:val="0"/>
      <w:autoSpaceDE w:val="0"/>
      <w:autoSpaceDN w:val="0"/>
      <w:adjustRightInd w:val="0"/>
      <w:spacing w:before="120" w:after="0" w:line="240" w:lineRule="auto"/>
    </w:pPr>
    <w:rPr>
      <w:rFonts w:ascii="Verdana" w:eastAsia="Times New Roman" w:hAnsi="Verdana" w:cs="Times New Roman"/>
      <w:b/>
      <w:color w:val="00B050"/>
      <w:sz w:val="40"/>
      <w:szCs w:val="24"/>
      <w:lang w:eastAsia="en-US"/>
    </w:rPr>
  </w:style>
  <w:style w:type="paragraph" w:customStyle="1" w:styleId="H2">
    <w:name w:val="H2"/>
    <w:basedOn w:val="H1"/>
    <w:rsid w:val="001E4C6C"/>
    <w:rPr>
      <w:color w:val="007FC7"/>
      <w:sz w:val="52"/>
      <w:szCs w:val="52"/>
    </w:rPr>
  </w:style>
  <w:style w:type="paragraph" w:customStyle="1" w:styleId="i-bhead">
    <w:name w:val="i - b head"/>
    <w:basedOn w:val="Normal"/>
    <w:next w:val="Normal"/>
    <w:uiPriority w:val="99"/>
    <w:rsid w:val="001E4C6C"/>
    <w:pPr>
      <w:widowControl w:val="0"/>
      <w:suppressAutoHyphens/>
      <w:autoSpaceDE w:val="0"/>
      <w:autoSpaceDN w:val="0"/>
      <w:adjustRightInd w:val="0"/>
      <w:spacing w:before="170" w:after="113" w:line="460" w:lineRule="atLeast"/>
      <w:jc w:val="center"/>
    </w:pPr>
    <w:rPr>
      <w:rFonts w:ascii="HelveticaNeueLTStd-Roman" w:eastAsia="Times New Roman" w:hAnsi="HelveticaNeueLTStd-Roman" w:cs="HelveticaNeueLTStd-Roman"/>
      <w:color w:val="00FFFF"/>
      <w:sz w:val="40"/>
      <w:szCs w:val="40"/>
      <w:lang w:eastAsia="en-US"/>
    </w:rPr>
  </w:style>
  <w:style w:type="paragraph" w:customStyle="1" w:styleId="i-answersahead">
    <w:name w:val="i - answers a head"/>
    <w:basedOn w:val="Normal"/>
    <w:uiPriority w:val="99"/>
    <w:rsid w:val="001E4C6C"/>
    <w:pPr>
      <w:widowControl w:val="0"/>
      <w:autoSpaceDE w:val="0"/>
      <w:autoSpaceDN w:val="0"/>
      <w:adjustRightInd w:val="0"/>
      <w:spacing w:after="0" w:line="288" w:lineRule="auto"/>
    </w:pPr>
    <w:rPr>
      <w:rFonts w:ascii="HelveticaNeueLT Std Bold" w:eastAsia="Times New Roman" w:hAnsi="HelveticaNeueLT Std Bold" w:cs="HelveticaNeueLTStd-Bd"/>
      <w:bCs/>
      <w:color w:val="000000"/>
      <w:sz w:val="24"/>
      <w:szCs w:val="24"/>
      <w:lang w:val="en-GB" w:eastAsia="en-US"/>
    </w:rPr>
  </w:style>
  <w:style w:type="paragraph" w:customStyle="1" w:styleId="parace">
    <w:name w:val="para ce"/>
    <w:basedOn w:val="i-bodytextcentred"/>
    <w:rsid w:val="001E4C6C"/>
  </w:style>
  <w:style w:type="paragraph" w:customStyle="1" w:styleId="NLLLNUM2COL">
    <w:name w:val="NL_LL_NUM_2COL"/>
    <w:basedOn w:val="Normal"/>
    <w:rsid w:val="001E4C6C"/>
    <w:pPr>
      <w:spacing w:after="0" w:line="240" w:lineRule="auto"/>
    </w:pPr>
    <w:rPr>
      <w:rFonts w:ascii="Cambria" w:eastAsia="MS Mincho" w:hAnsi="Cambria" w:cs="Times New Roman"/>
      <w:sz w:val="24"/>
      <w:szCs w:val="24"/>
      <w:lang w:val="en-US" w:eastAsia="en-US"/>
    </w:rPr>
  </w:style>
  <w:style w:type="paragraph" w:customStyle="1" w:styleId="bl">
    <w:name w:val="bl"/>
    <w:basedOn w:val="Normal"/>
    <w:rsid w:val="001E4C6C"/>
    <w:pPr>
      <w:widowControl w:val="0"/>
      <w:tabs>
        <w:tab w:val="left" w:pos="800"/>
      </w:tabs>
      <w:autoSpaceDE w:val="0"/>
      <w:autoSpaceDN w:val="0"/>
      <w:adjustRightInd w:val="0"/>
      <w:spacing w:before="113" w:after="0" w:line="240" w:lineRule="atLeast"/>
      <w:ind w:left="820" w:right="-1826" w:hanging="283"/>
    </w:pPr>
    <w:rPr>
      <w:rFonts w:ascii="Helvetica" w:eastAsia="MS Mincho" w:hAnsi="Helvetica" w:cs="Helvetica"/>
      <w:sz w:val="24"/>
      <w:szCs w:val="24"/>
      <w:lang w:val="en-US" w:eastAsia="en-US"/>
    </w:rPr>
  </w:style>
  <w:style w:type="paragraph" w:customStyle="1" w:styleId="mark">
    <w:name w:val="mark"/>
    <w:basedOn w:val="NL"/>
    <w:qFormat/>
    <w:rsid w:val="001E4C6C"/>
    <w:pPr>
      <w:spacing w:before="0"/>
      <w:ind w:left="0" w:firstLine="0"/>
      <w:jc w:val="right"/>
    </w:pPr>
    <w:rPr>
      <w:rFonts w:ascii="HelveticaNeueLT Std Bold" w:hAnsi="HelveticaNeueLT Std Bold"/>
    </w:rPr>
  </w:style>
  <w:style w:type="paragraph" w:customStyle="1" w:styleId="marks">
    <w:name w:val="marks"/>
    <w:basedOn w:val="Normal"/>
    <w:rsid w:val="001E4C6C"/>
    <w:pPr>
      <w:widowControl w:val="0"/>
      <w:tabs>
        <w:tab w:val="left" w:pos="680"/>
      </w:tabs>
      <w:autoSpaceDE w:val="0"/>
      <w:autoSpaceDN w:val="0"/>
      <w:adjustRightInd w:val="0"/>
      <w:spacing w:before="57" w:after="57" w:line="300" w:lineRule="atLeast"/>
      <w:ind w:left="9380" w:right="-1826" w:hanging="283"/>
    </w:pPr>
    <w:rPr>
      <w:rFonts w:ascii="Helvetica" w:eastAsia="MS Mincho" w:hAnsi="Helvetica" w:cs="Helvetica"/>
      <w:sz w:val="24"/>
      <w:szCs w:val="24"/>
      <w:lang w:val="en-US" w:eastAsia="en-US"/>
    </w:rPr>
  </w:style>
  <w:style w:type="paragraph" w:customStyle="1" w:styleId="bullet2">
    <w:name w:val="bullet 2"/>
    <w:basedOn w:val="BLFIRSTTOP"/>
    <w:qFormat/>
    <w:rsid w:val="001E4C6C"/>
    <w:pPr>
      <w:ind w:left="782" w:hanging="215"/>
    </w:pPr>
  </w:style>
  <w:style w:type="paragraph" w:customStyle="1" w:styleId="nbl">
    <w:name w:val="nbl"/>
    <w:basedOn w:val="Normal"/>
    <w:rsid w:val="001E4C6C"/>
    <w:pPr>
      <w:widowControl w:val="0"/>
      <w:tabs>
        <w:tab w:val="left" w:pos="454"/>
      </w:tabs>
      <w:autoSpaceDE w:val="0"/>
      <w:autoSpaceDN w:val="0"/>
      <w:adjustRightInd w:val="0"/>
      <w:spacing w:before="57" w:after="57" w:line="300" w:lineRule="atLeast"/>
      <w:ind w:left="283" w:right="-1656" w:hanging="283"/>
    </w:pPr>
    <w:rPr>
      <w:rFonts w:ascii="Helvetica" w:eastAsia="MS Mincho" w:hAnsi="Helvetica" w:cs="Helvetica"/>
      <w:sz w:val="24"/>
      <w:szCs w:val="24"/>
      <w:lang w:val="en-US" w:eastAsia="en-US"/>
    </w:rPr>
  </w:style>
  <w:style w:type="paragraph" w:customStyle="1" w:styleId="tabletext">
    <w:name w:val="table text"/>
    <w:basedOn w:val="Normal"/>
    <w:rsid w:val="001E4C6C"/>
    <w:pPr>
      <w:widowControl w:val="0"/>
      <w:autoSpaceDE w:val="0"/>
      <w:autoSpaceDN w:val="0"/>
      <w:adjustRightInd w:val="0"/>
      <w:spacing w:after="0" w:line="288" w:lineRule="auto"/>
      <w:ind w:right="-1826"/>
    </w:pPr>
    <w:rPr>
      <w:rFonts w:ascii="Helvetica" w:eastAsia="MS Mincho" w:hAnsi="Helvetica" w:cs="Helvetica"/>
      <w:sz w:val="20"/>
      <w:szCs w:val="20"/>
      <w:lang w:val="en-US" w:eastAsia="en-US"/>
    </w:rPr>
  </w:style>
  <w:style w:type="paragraph" w:customStyle="1" w:styleId="nlc">
    <w:name w:val="nl c"/>
    <w:basedOn w:val="Normal"/>
    <w:rsid w:val="001E4C6C"/>
    <w:pPr>
      <w:widowControl w:val="0"/>
      <w:autoSpaceDE w:val="0"/>
      <w:autoSpaceDN w:val="0"/>
      <w:adjustRightInd w:val="0"/>
      <w:spacing w:after="0" w:line="300" w:lineRule="atLeast"/>
      <w:ind w:right="-1826"/>
      <w:jc w:val="center"/>
    </w:pPr>
    <w:rPr>
      <w:rFonts w:ascii="Minion Pro" w:eastAsia="MS Mincho" w:hAnsi="Minion Pro" w:cs="Minion Pro"/>
      <w:sz w:val="24"/>
      <w:szCs w:val="24"/>
      <w:lang w:val="en-US" w:eastAsia="en-US"/>
    </w:rPr>
  </w:style>
  <w:style w:type="paragraph" w:customStyle="1" w:styleId="n">
    <w:name w:val="n"/>
    <w:basedOn w:val="Normal"/>
    <w:rsid w:val="001E4C6C"/>
    <w:pPr>
      <w:widowControl w:val="0"/>
      <w:tabs>
        <w:tab w:val="left" w:pos="680"/>
      </w:tabs>
      <w:autoSpaceDE w:val="0"/>
      <w:autoSpaceDN w:val="0"/>
      <w:adjustRightInd w:val="0"/>
      <w:spacing w:before="57" w:after="57" w:line="300" w:lineRule="atLeast"/>
      <w:ind w:left="567" w:right="-1826" w:hanging="283"/>
    </w:pPr>
    <w:rPr>
      <w:rFonts w:ascii="HelveticaNeueLT Std" w:eastAsia="MS Mincho" w:hAnsi="HelveticaNeueLT Std" w:cs="HelveticaNeueLT Std"/>
      <w:b/>
      <w:bCs/>
      <w:sz w:val="20"/>
      <w:szCs w:val="20"/>
      <w:lang w:val="en-US" w:eastAsia="en-US"/>
    </w:rPr>
  </w:style>
  <w:style w:type="paragraph" w:customStyle="1" w:styleId="paracenter0">
    <w:name w:val="para center"/>
    <w:basedOn w:val="Normal"/>
    <w:rsid w:val="001E4C6C"/>
    <w:pPr>
      <w:widowControl w:val="0"/>
      <w:autoSpaceDE w:val="0"/>
      <w:autoSpaceDN w:val="0"/>
      <w:adjustRightInd w:val="0"/>
      <w:spacing w:after="0" w:line="300" w:lineRule="atLeast"/>
      <w:ind w:right="-1826"/>
      <w:jc w:val="center"/>
    </w:pPr>
    <w:rPr>
      <w:rFonts w:ascii="Minion Pro" w:eastAsia="MS Mincho" w:hAnsi="Minion Pro" w:cs="Minion Pro"/>
      <w:sz w:val="24"/>
      <w:szCs w:val="24"/>
      <w:lang w:val="en-US" w:eastAsia="en-US"/>
    </w:rPr>
  </w:style>
  <w:style w:type="paragraph" w:customStyle="1" w:styleId="i-chead">
    <w:name w:val="i - c head"/>
    <w:basedOn w:val="Normal"/>
    <w:next w:val="i-bodytextfo"/>
    <w:uiPriority w:val="99"/>
    <w:rsid w:val="001E4C6C"/>
    <w:pPr>
      <w:widowControl w:val="0"/>
      <w:suppressAutoHyphens/>
      <w:autoSpaceDE w:val="0"/>
      <w:autoSpaceDN w:val="0"/>
      <w:adjustRightInd w:val="0"/>
      <w:spacing w:before="240" w:after="57" w:line="340" w:lineRule="atLeast"/>
    </w:pPr>
    <w:rPr>
      <w:rFonts w:ascii="HelveticaNeueLTStd-Roman" w:eastAsia="Times New Roman" w:hAnsi="HelveticaNeueLTStd-Roman" w:cs="HelveticaNeueLTStd-Roman"/>
      <w:color w:val="00FFFF"/>
      <w:sz w:val="28"/>
      <w:szCs w:val="28"/>
      <w:lang w:eastAsia="en-US"/>
    </w:rPr>
  </w:style>
  <w:style w:type="paragraph" w:customStyle="1" w:styleId="cha">
    <w:name w:val="cha"/>
    <w:basedOn w:val="i-worksheettitle"/>
    <w:rsid w:val="001E4C6C"/>
  </w:style>
  <w:style w:type="paragraph" w:customStyle="1" w:styleId="c">
    <w:name w:val="c"/>
    <w:basedOn w:val="i-worksheettitle"/>
    <w:rsid w:val="001E4C6C"/>
  </w:style>
  <w:style w:type="paragraph" w:customStyle="1" w:styleId="i-numberlist2a">
    <w:name w:val="i - number list 2a"/>
    <w:basedOn w:val="NoParagraphStyle"/>
    <w:uiPriority w:val="99"/>
    <w:rsid w:val="001E4C6C"/>
    <w:pPr>
      <w:tabs>
        <w:tab w:val="left" w:pos="680"/>
        <w:tab w:val="left" w:pos="1701"/>
        <w:tab w:val="left" w:pos="1871"/>
        <w:tab w:val="left" w:pos="3005"/>
        <w:tab w:val="left" w:pos="3175"/>
        <w:tab w:val="left" w:pos="4252"/>
        <w:tab w:val="left" w:pos="4422"/>
      </w:tabs>
      <w:suppressAutoHyphens/>
      <w:spacing w:before="113" w:after="85" w:line="220" w:lineRule="atLeast"/>
      <w:ind w:left="454"/>
      <w:textAlignment w:val="auto"/>
    </w:pPr>
    <w:rPr>
      <w:rFonts w:ascii="NewCenturySchlbkLTStd-Roman" w:hAnsi="NewCenturySchlbkLTStd-Roman" w:cs="NewCenturySchlbkLTStd-Roman"/>
      <w:sz w:val="18"/>
      <w:szCs w:val="18"/>
      <w:lang w:val="en-AU"/>
    </w:rPr>
  </w:style>
  <w:style w:type="character" w:customStyle="1" w:styleId="CHAPE1">
    <w:name w:val="CHAP_E1"/>
    <w:rsid w:val="001E4C6C"/>
    <w:rPr>
      <w:rFonts w:ascii="Times New Roman Bold" w:hAnsi="Times New Roman Bold" w:cs="Times New Roman Bold" w:hint="default"/>
      <w:b/>
      <w:bCs w:val="0"/>
      <w:color w:val="C0C0C0"/>
      <w:sz w:val="24"/>
      <w:szCs w:val="24"/>
      <w:bdr w:val="none" w:sz="0" w:space="0" w:color="auto" w:frame="1"/>
    </w:rPr>
  </w:style>
  <w:style w:type="character" w:customStyle="1" w:styleId="SUP">
    <w:name w:val="SUP"/>
    <w:rsid w:val="001E4C6C"/>
    <w:rPr>
      <w:vertAlign w:val="superscript"/>
    </w:rPr>
  </w:style>
  <w:style w:type="character" w:customStyle="1" w:styleId="ITAL">
    <w:name w:val="ITAL"/>
    <w:rsid w:val="001E4C6C"/>
    <w:rPr>
      <w:rFonts w:ascii="Minion Pro" w:hAnsi="Minion Pro" w:hint="default"/>
      <w:i/>
      <w:iCs w:val="0"/>
      <w:sz w:val="20"/>
      <w:szCs w:val="20"/>
    </w:rPr>
  </w:style>
  <w:style w:type="character" w:customStyle="1" w:styleId="i-answersitalic">
    <w:name w:val="i - answers italic"/>
    <w:uiPriority w:val="99"/>
    <w:qFormat/>
    <w:rsid w:val="001E4C6C"/>
    <w:rPr>
      <w:i/>
      <w:iCs w:val="0"/>
    </w:rPr>
  </w:style>
  <w:style w:type="character" w:customStyle="1" w:styleId="i-answersquestionnumber">
    <w:name w:val="i - answers question number"/>
    <w:uiPriority w:val="99"/>
    <w:qFormat/>
    <w:rsid w:val="001E4C6C"/>
    <w:rPr>
      <w:b/>
      <w:bCs w:val="0"/>
    </w:rPr>
  </w:style>
  <w:style w:type="character" w:customStyle="1" w:styleId="i-answerssuperscriptitalic">
    <w:name w:val="i - answers superscript italic"/>
    <w:qFormat/>
    <w:rsid w:val="001E4C6C"/>
    <w:rPr>
      <w:i/>
      <w:iCs w:val="0"/>
      <w:noProof/>
      <w:vertAlign w:val="superscript"/>
    </w:rPr>
  </w:style>
  <w:style w:type="character" w:customStyle="1" w:styleId="i-listbold">
    <w:name w:val="i - list bold"/>
    <w:uiPriority w:val="99"/>
    <w:qFormat/>
    <w:rsid w:val="001E4C6C"/>
    <w:rPr>
      <w:b/>
      <w:bCs w:val="0"/>
    </w:rPr>
  </w:style>
  <w:style w:type="character" w:customStyle="1" w:styleId="i-notetoDTOcharacter">
    <w:name w:val="&lt;i - note to DTO character&gt;"/>
    <w:qFormat/>
    <w:rsid w:val="001E4C6C"/>
    <w:rPr>
      <w:rFonts w:ascii="Arial" w:hAnsi="Arial" w:cs="Arial" w:hint="default"/>
      <w:b/>
      <w:bCs/>
      <w:color w:val="FF0000"/>
      <w:sz w:val="28"/>
      <w:szCs w:val="24"/>
      <w:lang w:eastAsia="ja-JP"/>
    </w:rPr>
  </w:style>
  <w:style w:type="character" w:customStyle="1" w:styleId="i-answerschead">
    <w:name w:val="i - answers c head"/>
    <w:qFormat/>
    <w:rsid w:val="001E4C6C"/>
    <w:rPr>
      <w:rFonts w:ascii="Minion Pro" w:hAnsi="Minion Pro" w:hint="default"/>
      <w:b/>
      <w:bCs w:val="0"/>
      <w:noProof/>
      <w:sz w:val="24"/>
    </w:rPr>
  </w:style>
  <w:style w:type="character" w:customStyle="1" w:styleId="i-bodytextbold">
    <w:name w:val="i - body text bold"/>
    <w:uiPriority w:val="99"/>
    <w:qFormat/>
    <w:rsid w:val="001E4C6C"/>
    <w:rPr>
      <w:rFonts w:ascii="Minion Pro" w:hAnsi="Minion Pro" w:hint="default"/>
      <w:b/>
      <w:bCs w:val="0"/>
    </w:rPr>
  </w:style>
  <w:style w:type="character" w:customStyle="1" w:styleId="i-listnumber">
    <w:name w:val="i - list number"/>
    <w:uiPriority w:val="99"/>
    <w:qFormat/>
    <w:rsid w:val="001E4C6C"/>
    <w:rPr>
      <w:rFonts w:ascii="Arial" w:hAnsi="Arial" w:cs="Arial" w:hint="default"/>
      <w:b/>
      <w:bCs w:val="0"/>
      <w:color w:val="7030A0"/>
      <w:sz w:val="24"/>
    </w:rPr>
  </w:style>
  <w:style w:type="character" w:customStyle="1" w:styleId="i-listsubscript">
    <w:name w:val="i - list subscript"/>
    <w:qFormat/>
    <w:rsid w:val="001E4C6C"/>
    <w:rPr>
      <w:vertAlign w:val="subscript"/>
    </w:rPr>
  </w:style>
  <w:style w:type="character" w:customStyle="1" w:styleId="i-tabletextbold">
    <w:name w:val="i - table text bold"/>
    <w:uiPriority w:val="99"/>
    <w:qFormat/>
    <w:rsid w:val="001E4C6C"/>
    <w:rPr>
      <w:rFonts w:ascii="Minion Pro" w:hAnsi="Minion Pro" w:hint="default"/>
      <w:b/>
      <w:bCs w:val="0"/>
      <w:sz w:val="20"/>
    </w:rPr>
  </w:style>
  <w:style w:type="character" w:customStyle="1" w:styleId="i-listsuperscriptitalic">
    <w:name w:val="i - list superscript italic"/>
    <w:uiPriority w:val="99"/>
    <w:rsid w:val="001E4C6C"/>
    <w:rPr>
      <w:rFonts w:ascii="MinionPro-It" w:hAnsi="MinionPro-It" w:cs="MinionPro-It" w:hint="default"/>
      <w:i/>
      <w:iCs/>
      <w:w w:val="100"/>
      <w:position w:val="8"/>
      <w:sz w:val="24"/>
      <w:szCs w:val="24"/>
      <w:vertAlign w:val="superscript"/>
    </w:rPr>
  </w:style>
  <w:style w:type="character" w:customStyle="1" w:styleId="i-tablenumber">
    <w:name w:val="i - table number"/>
    <w:uiPriority w:val="99"/>
    <w:rsid w:val="001E4C6C"/>
    <w:rPr>
      <w:rFonts w:ascii="HelveticaNeueLTStd-Bd" w:hAnsi="HelveticaNeueLTStd-Bd" w:cs="HelveticaNeueLTStd-Bd" w:hint="default"/>
      <w:b/>
      <w:bCs/>
      <w:color w:val="000000"/>
      <w:w w:val="100"/>
      <w:sz w:val="18"/>
      <w:szCs w:val="18"/>
    </w:rPr>
  </w:style>
  <w:style w:type="character" w:customStyle="1" w:styleId="i-answerssuperscript">
    <w:name w:val="i - answers superscript"/>
    <w:uiPriority w:val="99"/>
    <w:rsid w:val="001E4C6C"/>
    <w:rPr>
      <w:w w:val="100"/>
      <w:position w:val="4"/>
      <w:vertAlign w:val="superscript"/>
    </w:rPr>
  </w:style>
  <w:style w:type="character" w:customStyle="1" w:styleId="i-tabletextitalic">
    <w:name w:val="i - table text italic"/>
    <w:uiPriority w:val="99"/>
    <w:rsid w:val="001E4C6C"/>
    <w:rPr>
      <w:rFonts w:ascii="MinionPro-It" w:hAnsi="MinionPro-It" w:cs="MinionPro-It" w:hint="default"/>
      <w:i/>
      <w:iCs/>
      <w:w w:val="100"/>
      <w:sz w:val="20"/>
      <w:szCs w:val="20"/>
    </w:rPr>
  </w:style>
  <w:style w:type="character" w:customStyle="1" w:styleId="MinionMath">
    <w:name w:val="Minion_Math"/>
    <w:uiPriority w:val="1"/>
    <w:qFormat/>
    <w:rsid w:val="001E4C6C"/>
    <w:rPr>
      <w:rFonts w:ascii="Minion Pro" w:hAnsi="Minion Pro" w:cs="MathematicalPiLTStd-1" w:hint="default"/>
      <w:b w:val="0"/>
      <w:bCs w:val="0"/>
      <w:i w:val="0"/>
      <w:iCs w:val="0"/>
      <w:strike w:val="0"/>
      <w:dstrike w:val="0"/>
      <w:color w:val="auto"/>
      <w:sz w:val="20"/>
      <w:szCs w:val="20"/>
      <w:u w:val="none"/>
      <w:effect w:val="none"/>
    </w:rPr>
  </w:style>
  <w:style w:type="character" w:customStyle="1" w:styleId="Minionmath0">
    <w:name w:val="Minion_math"/>
    <w:uiPriority w:val="1"/>
    <w:qFormat/>
    <w:rsid w:val="001E4C6C"/>
    <w:rPr>
      <w:rFonts w:ascii="Minion Pro" w:hAnsi="Minion Pro" w:hint="default"/>
      <w:b w:val="0"/>
      <w:bCs w:val="0"/>
      <w:i w:val="0"/>
      <w:iCs w:val="0"/>
      <w:strike w:val="0"/>
      <w:dstrike w:val="0"/>
      <w:noProof/>
      <w:color w:val="auto"/>
      <w:sz w:val="20"/>
      <w:szCs w:val="20"/>
      <w:u w:val="none"/>
      <w:effect w:val="none"/>
    </w:rPr>
  </w:style>
  <w:style w:type="character" w:customStyle="1" w:styleId="i-bodytextitalic">
    <w:name w:val="i - body text italic"/>
    <w:uiPriority w:val="99"/>
    <w:rsid w:val="001E4C6C"/>
    <w:rPr>
      <w:rFonts w:ascii="Minion Pro" w:hAnsi="Minion Pro" w:cs="MinionPro-It" w:hint="default"/>
      <w:b w:val="0"/>
      <w:bCs w:val="0"/>
      <w:i/>
      <w:iCs/>
      <w:w w:val="100"/>
    </w:rPr>
  </w:style>
  <w:style w:type="character" w:customStyle="1" w:styleId="i-answersbold">
    <w:name w:val="i - answers bold"/>
    <w:uiPriority w:val="99"/>
    <w:rsid w:val="001E4C6C"/>
    <w:rPr>
      <w:b/>
      <w:bCs/>
      <w:w w:val="100"/>
    </w:rPr>
  </w:style>
  <w:style w:type="character" w:customStyle="1" w:styleId="i-tablecolumnheaditalic">
    <w:name w:val="i - table column head italic"/>
    <w:uiPriority w:val="99"/>
    <w:rsid w:val="001E4C6C"/>
    <w:rPr>
      <w:i/>
      <w:iCs/>
      <w:w w:val="100"/>
    </w:rPr>
  </w:style>
  <w:style w:type="paragraph" w:customStyle="1" w:styleId="None">
    <w:name w:val="None"/>
    <w:basedOn w:val="AnsHD"/>
    <w:rsid w:val="001E4C6C"/>
  </w:style>
  <w:style w:type="paragraph" w:customStyle="1" w:styleId="i-tabletext">
    <w:name w:val="i - table text"/>
    <w:basedOn w:val="NoParagraphStyle"/>
    <w:uiPriority w:val="99"/>
    <w:rsid w:val="001E4C6C"/>
    <w:pPr>
      <w:suppressAutoHyphens/>
      <w:textAlignment w:val="auto"/>
    </w:pPr>
    <w:rPr>
      <w:rFonts w:ascii="MinionPro-Regular" w:hAnsi="MinionPro-Regular" w:cs="MinionPro-Regular"/>
      <w:sz w:val="20"/>
      <w:szCs w:val="20"/>
      <w:lang w:val="en-AU"/>
    </w:rPr>
  </w:style>
  <w:style w:type="character" w:styleId="PageNumber">
    <w:name w:val="page number"/>
    <w:basedOn w:val="DefaultParagraphFont"/>
    <w:rsid w:val="00974397"/>
  </w:style>
  <w:style w:type="paragraph" w:customStyle="1" w:styleId="i-numberedlist1a">
    <w:name w:val="i - numbered list 1a"/>
    <w:basedOn w:val="i-numberedlist1"/>
    <w:uiPriority w:val="99"/>
    <w:rsid w:val="00974397"/>
    <w:pPr>
      <w:widowControl w:val="0"/>
      <w:tabs>
        <w:tab w:val="left" w:pos="283"/>
      </w:tabs>
      <w:suppressAutoHyphens/>
      <w:autoSpaceDE w:val="0"/>
      <w:autoSpaceDN w:val="0"/>
      <w:adjustRightInd w:val="0"/>
      <w:spacing w:before="57" w:after="57" w:line="300" w:lineRule="atLeast"/>
      <w:ind w:left="567" w:right="170" w:hanging="567"/>
      <w:textAlignment w:val="center"/>
    </w:pPr>
    <w:rPr>
      <w:rFonts w:ascii="MinionPro-Regular" w:hAnsi="MinionPro-Regular" w:cs="MinionPro-Regular"/>
      <w:color w:val="000000"/>
      <w:sz w:val="24"/>
    </w:rPr>
  </w:style>
  <w:style w:type="character" w:customStyle="1" w:styleId="i-bodytextsuperscript">
    <w:name w:val="i - body text superscript"/>
    <w:uiPriority w:val="99"/>
    <w:rsid w:val="00974397"/>
    <w:rPr>
      <w:rFonts w:ascii="MinionPro-Regular" w:hAnsi="MinionPro-Regular" w:cs="MinionPro-Regular"/>
      <w:w w:val="100"/>
      <w:position w:val="0"/>
      <w:vertAlign w:val="superscript"/>
    </w:rPr>
  </w:style>
  <w:style w:type="paragraph" w:customStyle="1" w:styleId="m">
    <w:name w:val="m"/>
    <w:basedOn w:val="NLLL2COL"/>
    <w:rsid w:val="00974397"/>
    <w:pPr>
      <w:tabs>
        <w:tab w:val="clear" w:pos="2600"/>
        <w:tab w:val="clear" w:pos="2720"/>
        <w:tab w:val="left" w:pos="8505"/>
      </w:tabs>
      <w:ind w:left="993" w:hanging="255"/>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448">
      <w:bodyDiv w:val="1"/>
      <w:marLeft w:val="0"/>
      <w:marRight w:val="0"/>
      <w:marTop w:val="0"/>
      <w:marBottom w:val="0"/>
      <w:divBdr>
        <w:top w:val="none" w:sz="0" w:space="0" w:color="auto"/>
        <w:left w:val="none" w:sz="0" w:space="0" w:color="auto"/>
        <w:bottom w:val="none" w:sz="0" w:space="0" w:color="auto"/>
        <w:right w:val="none" w:sz="0" w:space="0" w:color="auto"/>
      </w:divBdr>
    </w:div>
    <w:div w:id="101726113">
      <w:bodyDiv w:val="1"/>
      <w:marLeft w:val="0"/>
      <w:marRight w:val="0"/>
      <w:marTop w:val="0"/>
      <w:marBottom w:val="0"/>
      <w:divBdr>
        <w:top w:val="none" w:sz="0" w:space="0" w:color="auto"/>
        <w:left w:val="none" w:sz="0" w:space="0" w:color="auto"/>
        <w:bottom w:val="none" w:sz="0" w:space="0" w:color="auto"/>
        <w:right w:val="none" w:sz="0" w:space="0" w:color="auto"/>
      </w:divBdr>
    </w:div>
    <w:div w:id="216825039">
      <w:bodyDiv w:val="1"/>
      <w:marLeft w:val="0"/>
      <w:marRight w:val="0"/>
      <w:marTop w:val="0"/>
      <w:marBottom w:val="0"/>
      <w:divBdr>
        <w:top w:val="none" w:sz="0" w:space="0" w:color="auto"/>
        <w:left w:val="none" w:sz="0" w:space="0" w:color="auto"/>
        <w:bottom w:val="none" w:sz="0" w:space="0" w:color="auto"/>
        <w:right w:val="none" w:sz="0" w:space="0" w:color="auto"/>
      </w:divBdr>
    </w:div>
    <w:div w:id="270823180">
      <w:bodyDiv w:val="1"/>
      <w:marLeft w:val="0"/>
      <w:marRight w:val="0"/>
      <w:marTop w:val="0"/>
      <w:marBottom w:val="0"/>
      <w:divBdr>
        <w:top w:val="none" w:sz="0" w:space="0" w:color="auto"/>
        <w:left w:val="none" w:sz="0" w:space="0" w:color="auto"/>
        <w:bottom w:val="none" w:sz="0" w:space="0" w:color="auto"/>
        <w:right w:val="none" w:sz="0" w:space="0" w:color="auto"/>
      </w:divBdr>
    </w:div>
    <w:div w:id="292910703">
      <w:bodyDiv w:val="1"/>
      <w:marLeft w:val="0"/>
      <w:marRight w:val="0"/>
      <w:marTop w:val="0"/>
      <w:marBottom w:val="0"/>
      <w:divBdr>
        <w:top w:val="none" w:sz="0" w:space="0" w:color="auto"/>
        <w:left w:val="none" w:sz="0" w:space="0" w:color="auto"/>
        <w:bottom w:val="none" w:sz="0" w:space="0" w:color="auto"/>
        <w:right w:val="none" w:sz="0" w:space="0" w:color="auto"/>
      </w:divBdr>
    </w:div>
    <w:div w:id="408699888">
      <w:bodyDiv w:val="1"/>
      <w:marLeft w:val="0"/>
      <w:marRight w:val="0"/>
      <w:marTop w:val="0"/>
      <w:marBottom w:val="0"/>
      <w:divBdr>
        <w:top w:val="none" w:sz="0" w:space="0" w:color="auto"/>
        <w:left w:val="none" w:sz="0" w:space="0" w:color="auto"/>
        <w:bottom w:val="none" w:sz="0" w:space="0" w:color="auto"/>
        <w:right w:val="none" w:sz="0" w:space="0" w:color="auto"/>
      </w:divBdr>
    </w:div>
    <w:div w:id="789978767">
      <w:bodyDiv w:val="1"/>
      <w:marLeft w:val="0"/>
      <w:marRight w:val="0"/>
      <w:marTop w:val="0"/>
      <w:marBottom w:val="0"/>
      <w:divBdr>
        <w:top w:val="none" w:sz="0" w:space="0" w:color="auto"/>
        <w:left w:val="none" w:sz="0" w:space="0" w:color="auto"/>
        <w:bottom w:val="none" w:sz="0" w:space="0" w:color="auto"/>
        <w:right w:val="none" w:sz="0" w:space="0" w:color="auto"/>
      </w:divBdr>
    </w:div>
    <w:div w:id="873229960">
      <w:bodyDiv w:val="1"/>
      <w:marLeft w:val="0"/>
      <w:marRight w:val="0"/>
      <w:marTop w:val="0"/>
      <w:marBottom w:val="0"/>
      <w:divBdr>
        <w:top w:val="none" w:sz="0" w:space="0" w:color="auto"/>
        <w:left w:val="none" w:sz="0" w:space="0" w:color="auto"/>
        <w:bottom w:val="none" w:sz="0" w:space="0" w:color="auto"/>
        <w:right w:val="none" w:sz="0" w:space="0" w:color="auto"/>
      </w:divBdr>
    </w:div>
    <w:div w:id="878514081">
      <w:bodyDiv w:val="1"/>
      <w:marLeft w:val="0"/>
      <w:marRight w:val="0"/>
      <w:marTop w:val="0"/>
      <w:marBottom w:val="0"/>
      <w:divBdr>
        <w:top w:val="none" w:sz="0" w:space="0" w:color="auto"/>
        <w:left w:val="none" w:sz="0" w:space="0" w:color="auto"/>
        <w:bottom w:val="none" w:sz="0" w:space="0" w:color="auto"/>
        <w:right w:val="none" w:sz="0" w:space="0" w:color="auto"/>
      </w:divBdr>
    </w:div>
    <w:div w:id="995105583">
      <w:bodyDiv w:val="1"/>
      <w:marLeft w:val="0"/>
      <w:marRight w:val="0"/>
      <w:marTop w:val="0"/>
      <w:marBottom w:val="0"/>
      <w:divBdr>
        <w:top w:val="none" w:sz="0" w:space="0" w:color="auto"/>
        <w:left w:val="none" w:sz="0" w:space="0" w:color="auto"/>
        <w:bottom w:val="none" w:sz="0" w:space="0" w:color="auto"/>
        <w:right w:val="none" w:sz="0" w:space="0" w:color="auto"/>
      </w:divBdr>
    </w:div>
    <w:div w:id="1029374140">
      <w:bodyDiv w:val="1"/>
      <w:marLeft w:val="0"/>
      <w:marRight w:val="0"/>
      <w:marTop w:val="0"/>
      <w:marBottom w:val="0"/>
      <w:divBdr>
        <w:top w:val="none" w:sz="0" w:space="0" w:color="auto"/>
        <w:left w:val="none" w:sz="0" w:space="0" w:color="auto"/>
        <w:bottom w:val="none" w:sz="0" w:space="0" w:color="auto"/>
        <w:right w:val="none" w:sz="0" w:space="0" w:color="auto"/>
      </w:divBdr>
    </w:div>
    <w:div w:id="1067533751">
      <w:bodyDiv w:val="1"/>
      <w:marLeft w:val="0"/>
      <w:marRight w:val="0"/>
      <w:marTop w:val="0"/>
      <w:marBottom w:val="0"/>
      <w:divBdr>
        <w:top w:val="none" w:sz="0" w:space="0" w:color="auto"/>
        <w:left w:val="none" w:sz="0" w:space="0" w:color="auto"/>
        <w:bottom w:val="none" w:sz="0" w:space="0" w:color="auto"/>
        <w:right w:val="none" w:sz="0" w:space="0" w:color="auto"/>
      </w:divBdr>
    </w:div>
    <w:div w:id="1099301958">
      <w:bodyDiv w:val="1"/>
      <w:marLeft w:val="0"/>
      <w:marRight w:val="0"/>
      <w:marTop w:val="0"/>
      <w:marBottom w:val="0"/>
      <w:divBdr>
        <w:top w:val="none" w:sz="0" w:space="0" w:color="auto"/>
        <w:left w:val="none" w:sz="0" w:space="0" w:color="auto"/>
        <w:bottom w:val="none" w:sz="0" w:space="0" w:color="auto"/>
        <w:right w:val="none" w:sz="0" w:space="0" w:color="auto"/>
      </w:divBdr>
    </w:div>
    <w:div w:id="1485274973">
      <w:bodyDiv w:val="1"/>
      <w:marLeft w:val="0"/>
      <w:marRight w:val="0"/>
      <w:marTop w:val="0"/>
      <w:marBottom w:val="0"/>
      <w:divBdr>
        <w:top w:val="none" w:sz="0" w:space="0" w:color="auto"/>
        <w:left w:val="none" w:sz="0" w:space="0" w:color="auto"/>
        <w:bottom w:val="none" w:sz="0" w:space="0" w:color="auto"/>
        <w:right w:val="none" w:sz="0" w:space="0" w:color="auto"/>
      </w:divBdr>
    </w:div>
    <w:div w:id="1507094510">
      <w:bodyDiv w:val="1"/>
      <w:marLeft w:val="0"/>
      <w:marRight w:val="0"/>
      <w:marTop w:val="0"/>
      <w:marBottom w:val="0"/>
      <w:divBdr>
        <w:top w:val="none" w:sz="0" w:space="0" w:color="auto"/>
        <w:left w:val="none" w:sz="0" w:space="0" w:color="auto"/>
        <w:bottom w:val="none" w:sz="0" w:space="0" w:color="auto"/>
        <w:right w:val="none" w:sz="0" w:space="0" w:color="auto"/>
      </w:divBdr>
    </w:div>
    <w:div w:id="1529953700">
      <w:bodyDiv w:val="1"/>
      <w:marLeft w:val="0"/>
      <w:marRight w:val="0"/>
      <w:marTop w:val="0"/>
      <w:marBottom w:val="0"/>
      <w:divBdr>
        <w:top w:val="none" w:sz="0" w:space="0" w:color="auto"/>
        <w:left w:val="none" w:sz="0" w:space="0" w:color="auto"/>
        <w:bottom w:val="none" w:sz="0" w:space="0" w:color="auto"/>
        <w:right w:val="none" w:sz="0" w:space="0" w:color="auto"/>
      </w:divBdr>
    </w:div>
    <w:div w:id="1761825566">
      <w:bodyDiv w:val="1"/>
      <w:marLeft w:val="0"/>
      <w:marRight w:val="0"/>
      <w:marTop w:val="0"/>
      <w:marBottom w:val="0"/>
      <w:divBdr>
        <w:top w:val="none" w:sz="0" w:space="0" w:color="auto"/>
        <w:left w:val="none" w:sz="0" w:space="0" w:color="auto"/>
        <w:bottom w:val="none" w:sz="0" w:space="0" w:color="auto"/>
        <w:right w:val="none" w:sz="0" w:space="0" w:color="auto"/>
      </w:divBdr>
    </w:div>
    <w:div w:id="1888492678">
      <w:bodyDiv w:val="1"/>
      <w:marLeft w:val="0"/>
      <w:marRight w:val="0"/>
      <w:marTop w:val="0"/>
      <w:marBottom w:val="0"/>
      <w:divBdr>
        <w:top w:val="none" w:sz="0" w:space="0" w:color="auto"/>
        <w:left w:val="none" w:sz="0" w:space="0" w:color="auto"/>
        <w:bottom w:val="none" w:sz="0" w:space="0" w:color="auto"/>
        <w:right w:val="none" w:sz="0" w:space="0" w:color="auto"/>
      </w:divBdr>
    </w:div>
    <w:div w:id="1952590806">
      <w:bodyDiv w:val="1"/>
      <w:marLeft w:val="0"/>
      <w:marRight w:val="0"/>
      <w:marTop w:val="0"/>
      <w:marBottom w:val="0"/>
      <w:divBdr>
        <w:top w:val="none" w:sz="0" w:space="0" w:color="auto"/>
        <w:left w:val="none" w:sz="0" w:space="0" w:color="auto"/>
        <w:bottom w:val="none" w:sz="0" w:space="0" w:color="auto"/>
        <w:right w:val="none" w:sz="0" w:space="0" w:color="auto"/>
      </w:divBdr>
    </w:div>
    <w:div w:id="2098865899">
      <w:bodyDiv w:val="1"/>
      <w:marLeft w:val="0"/>
      <w:marRight w:val="0"/>
      <w:marTop w:val="0"/>
      <w:marBottom w:val="0"/>
      <w:divBdr>
        <w:top w:val="none" w:sz="0" w:space="0" w:color="auto"/>
        <w:left w:val="none" w:sz="0" w:space="0" w:color="auto"/>
        <w:bottom w:val="none" w:sz="0" w:space="0" w:color="auto"/>
        <w:right w:val="none" w:sz="0" w:space="0" w:color="auto"/>
      </w:divBdr>
    </w:div>
    <w:div w:id="21345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3.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Dropbox\Maths%20PD\Test%20Template%20Years%207%20to%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C9D41050FCF42935A5D0EFB81398C" ma:contentTypeVersion="0" ma:contentTypeDescription="Create a new document." ma:contentTypeScope="" ma:versionID="da1e1511623485f12ba27b1ae82ca27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817E-C533-4395-BE2B-5D993697E388}"/>
</file>

<file path=customXml/itemProps2.xml><?xml version="1.0" encoding="utf-8"?>
<ds:datastoreItem xmlns:ds="http://schemas.openxmlformats.org/officeDocument/2006/customXml" ds:itemID="{841A8809-6A61-4B94-8F1E-F29EB2D5459B}"/>
</file>

<file path=customXml/itemProps3.xml><?xml version="1.0" encoding="utf-8"?>
<ds:datastoreItem xmlns:ds="http://schemas.openxmlformats.org/officeDocument/2006/customXml" ds:itemID="{58783DDA-DC35-418E-89B8-61937CA41968}"/>
</file>

<file path=customXml/itemProps4.xml><?xml version="1.0" encoding="utf-8"?>
<ds:datastoreItem xmlns:ds="http://schemas.openxmlformats.org/officeDocument/2006/customXml" ds:itemID="{77F93951-DCE0-476E-8869-E8A8631EF276}"/>
</file>

<file path=docProps/app.xml><?xml version="1.0" encoding="utf-8"?>
<Properties xmlns="http://schemas.openxmlformats.org/officeDocument/2006/extended-properties" xmlns:vt="http://schemas.openxmlformats.org/officeDocument/2006/docPropsVTypes">
  <Template>Test Template Years 7 to 12</Template>
  <TotalTime>1</TotalTime>
  <Pages>8</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Brockbank</dc:creator>
  <cp:lastModifiedBy>Phil Brockbank</cp:lastModifiedBy>
  <cp:revision>3</cp:revision>
  <cp:lastPrinted>2016-02-11T04:55:00Z</cp:lastPrinted>
  <dcterms:created xsi:type="dcterms:W3CDTF">2016-03-14T23:32:00Z</dcterms:created>
  <dcterms:modified xsi:type="dcterms:W3CDTF">2016-03-14T23:34:00Z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0x010100EF6C9D41050FCF42935A5D0EFB81398C</vt:lpwstr>
  </property>
  <property fmtid="{D5CDD505-2E9C-101B-9397-08002B2CF9AE}" pid="3" name="MTWinEqns">
    <vt:bool>true</vt:bool>
  </property>
</Properties>
</file>